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37C0E" w14:textId="77777777" w:rsidR="00194024" w:rsidRPr="004D605B" w:rsidRDefault="00194024" w:rsidP="00C25824">
      <w:pPr>
        <w:pStyle w:val="Stylad"/>
        <w:rPr>
          <w:color w:val="auto"/>
        </w:rPr>
      </w:pPr>
    </w:p>
    <w:p w14:paraId="67E65971" w14:textId="0B15DF04" w:rsidR="00194024" w:rsidRPr="006F78C4" w:rsidRDefault="00F154D3" w:rsidP="00194024">
      <w:pPr>
        <w:pStyle w:val="Stylad"/>
        <w:jc w:val="center"/>
        <w:rPr>
          <w:b/>
          <w:bCs/>
          <w:color w:val="auto"/>
          <w:sz w:val="28"/>
          <w:szCs w:val="18"/>
        </w:rPr>
      </w:pPr>
      <w:r w:rsidRPr="006F78C4">
        <w:rPr>
          <w:b/>
          <w:bCs/>
          <w:color w:val="auto"/>
          <w:sz w:val="28"/>
          <w:szCs w:val="18"/>
        </w:rPr>
        <w:t xml:space="preserve">Žádost o finanční podporu v rámci </w:t>
      </w:r>
      <w:r w:rsidR="00543974" w:rsidRPr="006F78C4">
        <w:rPr>
          <w:b/>
          <w:bCs/>
          <w:color w:val="auto"/>
          <w:sz w:val="28"/>
          <w:szCs w:val="18"/>
        </w:rPr>
        <w:t>Program</w:t>
      </w:r>
      <w:r w:rsidRPr="006F78C4">
        <w:rPr>
          <w:b/>
          <w:bCs/>
          <w:color w:val="auto"/>
          <w:sz w:val="28"/>
          <w:szCs w:val="18"/>
        </w:rPr>
        <w:t>u</w:t>
      </w:r>
      <w:r w:rsidR="00543974" w:rsidRPr="006F78C4">
        <w:rPr>
          <w:b/>
          <w:bCs/>
          <w:color w:val="auto"/>
          <w:sz w:val="28"/>
          <w:szCs w:val="18"/>
        </w:rPr>
        <w:t xml:space="preserve"> podpory adaptačních výjezdů na základních školách 2025</w:t>
      </w:r>
    </w:p>
    <w:p w14:paraId="1AE7831E" w14:textId="77777777" w:rsidR="00543974" w:rsidRPr="006F78C4" w:rsidRDefault="00543974" w:rsidP="00194024">
      <w:pPr>
        <w:pStyle w:val="Stylad"/>
        <w:jc w:val="center"/>
        <w:rPr>
          <w:color w:val="auto"/>
        </w:rPr>
      </w:pPr>
    </w:p>
    <w:p w14:paraId="0523B87F" w14:textId="77777777" w:rsidR="00F154D3" w:rsidRPr="006F78C4" w:rsidRDefault="00F154D3" w:rsidP="00F154D3">
      <w:pPr>
        <w:pStyle w:val="Stylad"/>
        <w:numPr>
          <w:ilvl w:val="0"/>
          <w:numId w:val="11"/>
        </w:numPr>
        <w:rPr>
          <w:b/>
          <w:bCs/>
          <w:color w:val="auto"/>
          <w:szCs w:val="22"/>
        </w:rPr>
      </w:pPr>
      <w:r w:rsidRPr="006F78C4">
        <w:rPr>
          <w:b/>
          <w:bCs/>
          <w:color w:val="auto"/>
          <w:szCs w:val="22"/>
        </w:rPr>
        <w:t>Identifikační údaje o žadateli</w:t>
      </w:r>
    </w:p>
    <w:p w14:paraId="46699BB4" w14:textId="77777777" w:rsidR="00F154D3" w:rsidRPr="006F78C4" w:rsidRDefault="00F154D3" w:rsidP="00F154D3">
      <w:pPr>
        <w:pStyle w:val="Stylad"/>
        <w:rPr>
          <w:color w:val="auto"/>
          <w:szCs w:val="22"/>
        </w:rPr>
      </w:pPr>
      <w:r w:rsidRPr="006F78C4">
        <w:rPr>
          <w:color w:val="auto"/>
          <w:szCs w:val="22"/>
        </w:rPr>
        <w:t>Žadatel/název školy:</w:t>
      </w:r>
      <w:r w:rsidRPr="006F78C4">
        <w:rPr>
          <w:color w:val="auto"/>
          <w:szCs w:val="22"/>
        </w:rPr>
        <w:tab/>
      </w:r>
    </w:p>
    <w:p w14:paraId="5C8731BD" w14:textId="77777777" w:rsidR="00F154D3" w:rsidRPr="006F78C4" w:rsidRDefault="00F154D3" w:rsidP="00F154D3">
      <w:pPr>
        <w:pStyle w:val="Stylad"/>
        <w:rPr>
          <w:color w:val="auto"/>
          <w:szCs w:val="22"/>
        </w:rPr>
      </w:pPr>
      <w:r w:rsidRPr="006F78C4">
        <w:rPr>
          <w:color w:val="auto"/>
          <w:szCs w:val="22"/>
        </w:rPr>
        <w:t>Sídlo školy:</w:t>
      </w:r>
      <w:r w:rsidRPr="006F78C4">
        <w:rPr>
          <w:color w:val="auto"/>
          <w:szCs w:val="22"/>
        </w:rPr>
        <w:tab/>
      </w:r>
    </w:p>
    <w:p w14:paraId="498C0856" w14:textId="77777777" w:rsidR="00F154D3" w:rsidRPr="006F78C4" w:rsidRDefault="00F154D3" w:rsidP="00F154D3">
      <w:pPr>
        <w:pStyle w:val="Stylad"/>
        <w:rPr>
          <w:color w:val="auto"/>
          <w:szCs w:val="22"/>
        </w:rPr>
      </w:pPr>
      <w:r w:rsidRPr="006F78C4">
        <w:rPr>
          <w:color w:val="auto"/>
          <w:szCs w:val="22"/>
        </w:rPr>
        <w:t>IČO:</w:t>
      </w:r>
      <w:r w:rsidRPr="006F78C4">
        <w:rPr>
          <w:color w:val="auto"/>
          <w:szCs w:val="22"/>
        </w:rPr>
        <w:tab/>
      </w:r>
    </w:p>
    <w:p w14:paraId="1C289B91" w14:textId="77777777" w:rsidR="00F154D3" w:rsidRPr="006F78C4" w:rsidRDefault="00F154D3" w:rsidP="00F154D3">
      <w:pPr>
        <w:pStyle w:val="Stylad"/>
        <w:rPr>
          <w:color w:val="auto"/>
          <w:szCs w:val="22"/>
        </w:rPr>
      </w:pPr>
      <w:r w:rsidRPr="006F78C4">
        <w:rPr>
          <w:color w:val="auto"/>
          <w:szCs w:val="22"/>
        </w:rPr>
        <w:t>Telefon:</w:t>
      </w:r>
      <w:r w:rsidRPr="006F78C4">
        <w:rPr>
          <w:color w:val="auto"/>
          <w:szCs w:val="22"/>
        </w:rPr>
        <w:tab/>
      </w:r>
    </w:p>
    <w:p w14:paraId="5CE4D8B9" w14:textId="77777777" w:rsidR="00F154D3" w:rsidRPr="006F78C4" w:rsidRDefault="00F154D3" w:rsidP="00F154D3">
      <w:pPr>
        <w:pStyle w:val="Stylad"/>
        <w:rPr>
          <w:color w:val="auto"/>
          <w:szCs w:val="22"/>
        </w:rPr>
      </w:pPr>
      <w:r w:rsidRPr="006F78C4">
        <w:rPr>
          <w:color w:val="auto"/>
          <w:szCs w:val="22"/>
        </w:rPr>
        <w:t>E-mail:</w:t>
      </w:r>
      <w:r w:rsidRPr="006F78C4">
        <w:rPr>
          <w:color w:val="auto"/>
          <w:szCs w:val="22"/>
        </w:rPr>
        <w:tab/>
      </w:r>
    </w:p>
    <w:p w14:paraId="29E116A4" w14:textId="52308DA2" w:rsidR="000E2FE2" w:rsidRPr="006F78C4" w:rsidRDefault="000E2FE2" w:rsidP="00733F5F">
      <w:pPr>
        <w:pStyle w:val="Stylad"/>
        <w:rPr>
          <w:color w:val="auto"/>
          <w:szCs w:val="22"/>
        </w:rPr>
      </w:pPr>
    </w:p>
    <w:p w14:paraId="27F6CB99" w14:textId="77777777" w:rsidR="00F154D3" w:rsidRPr="006F78C4" w:rsidRDefault="00F154D3" w:rsidP="00733F5F">
      <w:pPr>
        <w:pStyle w:val="Stylad"/>
        <w:rPr>
          <w:color w:val="auto"/>
          <w:szCs w:val="22"/>
        </w:rPr>
      </w:pPr>
    </w:p>
    <w:p w14:paraId="33572A33" w14:textId="30688E2C" w:rsidR="00F154D3" w:rsidRPr="006F78C4" w:rsidRDefault="00F154D3" w:rsidP="00F154D3">
      <w:pPr>
        <w:pStyle w:val="Stylad"/>
        <w:numPr>
          <w:ilvl w:val="0"/>
          <w:numId w:val="11"/>
        </w:numPr>
        <w:rPr>
          <w:b/>
          <w:bCs/>
          <w:color w:val="auto"/>
          <w:szCs w:val="22"/>
        </w:rPr>
      </w:pPr>
      <w:r w:rsidRPr="006F78C4">
        <w:rPr>
          <w:b/>
          <w:bCs/>
          <w:color w:val="auto"/>
          <w:szCs w:val="22"/>
        </w:rPr>
        <w:t>Základní údaje o realizaci adaptačního výjezdu</w:t>
      </w:r>
    </w:p>
    <w:p w14:paraId="31FAAA7D" w14:textId="152542E4" w:rsidR="00F154D3" w:rsidRPr="006F78C4" w:rsidRDefault="00F154D3" w:rsidP="00F154D3">
      <w:pPr>
        <w:pStyle w:val="Stylad"/>
        <w:rPr>
          <w:color w:val="auto"/>
          <w:szCs w:val="22"/>
        </w:rPr>
      </w:pPr>
      <w:r w:rsidRPr="006F78C4">
        <w:rPr>
          <w:color w:val="auto"/>
          <w:szCs w:val="22"/>
        </w:rPr>
        <w:t>Aktivita:</w:t>
      </w:r>
      <w:r w:rsidRPr="006F78C4">
        <w:rPr>
          <w:color w:val="auto"/>
          <w:szCs w:val="22"/>
        </w:rPr>
        <w:tab/>
      </w:r>
      <w:r w:rsidRPr="006F78C4">
        <w:rPr>
          <w:color w:val="auto"/>
          <w:szCs w:val="22"/>
        </w:rPr>
        <w:tab/>
        <w:t>Výjezd</w:t>
      </w:r>
    </w:p>
    <w:p w14:paraId="786B4D95" w14:textId="77777777" w:rsidR="00F154D3" w:rsidRPr="006F78C4" w:rsidRDefault="00F154D3" w:rsidP="00F154D3">
      <w:pPr>
        <w:pStyle w:val="Stylad"/>
        <w:rPr>
          <w:color w:val="auto"/>
          <w:szCs w:val="22"/>
        </w:rPr>
      </w:pPr>
      <w:r w:rsidRPr="006F78C4">
        <w:rPr>
          <w:color w:val="auto"/>
          <w:szCs w:val="22"/>
        </w:rPr>
        <w:t>Termín pobytu:</w:t>
      </w:r>
      <w:r w:rsidRPr="006F78C4">
        <w:rPr>
          <w:color w:val="auto"/>
          <w:szCs w:val="22"/>
        </w:rPr>
        <w:tab/>
      </w:r>
    </w:p>
    <w:p w14:paraId="478C349B" w14:textId="77777777" w:rsidR="00F154D3" w:rsidRPr="006F78C4" w:rsidRDefault="00F154D3" w:rsidP="00F154D3">
      <w:pPr>
        <w:pStyle w:val="Stylad"/>
        <w:rPr>
          <w:color w:val="auto"/>
          <w:szCs w:val="22"/>
        </w:rPr>
      </w:pPr>
      <w:r w:rsidRPr="006F78C4">
        <w:rPr>
          <w:color w:val="auto"/>
          <w:szCs w:val="22"/>
        </w:rPr>
        <w:t xml:space="preserve">Místo pobytu: </w:t>
      </w:r>
      <w:r w:rsidRPr="006F78C4">
        <w:rPr>
          <w:color w:val="auto"/>
          <w:szCs w:val="22"/>
        </w:rPr>
        <w:tab/>
      </w:r>
    </w:p>
    <w:p w14:paraId="68CAF24D" w14:textId="77777777" w:rsidR="00F154D3" w:rsidRPr="006F78C4" w:rsidRDefault="00F154D3" w:rsidP="00F154D3">
      <w:pPr>
        <w:pStyle w:val="Stylad"/>
        <w:rPr>
          <w:color w:val="auto"/>
          <w:szCs w:val="22"/>
        </w:rPr>
      </w:pPr>
      <w:r w:rsidRPr="006F78C4">
        <w:rPr>
          <w:color w:val="auto"/>
          <w:szCs w:val="22"/>
        </w:rPr>
        <w:t>Počet dnů:</w:t>
      </w:r>
      <w:r w:rsidRPr="006F78C4">
        <w:rPr>
          <w:color w:val="auto"/>
          <w:szCs w:val="22"/>
        </w:rPr>
        <w:tab/>
      </w:r>
    </w:p>
    <w:p w14:paraId="4CBE6590" w14:textId="77777777" w:rsidR="00F154D3" w:rsidRPr="006F78C4" w:rsidRDefault="00F154D3" w:rsidP="00F154D3">
      <w:pPr>
        <w:pStyle w:val="Stylad"/>
        <w:rPr>
          <w:color w:val="auto"/>
          <w:szCs w:val="22"/>
        </w:rPr>
      </w:pPr>
      <w:r w:rsidRPr="006F78C4">
        <w:rPr>
          <w:color w:val="auto"/>
          <w:szCs w:val="22"/>
        </w:rPr>
        <w:t>Počet 6. tříd / počet žáků:</w:t>
      </w:r>
      <w:r w:rsidRPr="006F78C4">
        <w:rPr>
          <w:color w:val="auto"/>
          <w:szCs w:val="22"/>
        </w:rPr>
        <w:tab/>
      </w:r>
    </w:p>
    <w:p w14:paraId="3F4B2D3D" w14:textId="77777777" w:rsidR="00F154D3" w:rsidRPr="006F78C4" w:rsidRDefault="00F154D3" w:rsidP="00F154D3">
      <w:pPr>
        <w:pStyle w:val="Stylad"/>
        <w:rPr>
          <w:color w:val="auto"/>
          <w:szCs w:val="22"/>
        </w:rPr>
      </w:pPr>
      <w:r w:rsidRPr="006F78C4">
        <w:rPr>
          <w:color w:val="auto"/>
          <w:szCs w:val="22"/>
        </w:rPr>
        <w:t>Povinná účast třídních učitelů (jméno/a a příjmení):</w:t>
      </w:r>
      <w:r w:rsidRPr="006F78C4">
        <w:rPr>
          <w:color w:val="auto"/>
          <w:szCs w:val="22"/>
        </w:rPr>
        <w:tab/>
      </w:r>
    </w:p>
    <w:p w14:paraId="50420F4B" w14:textId="42135487" w:rsidR="00F154D3" w:rsidRPr="006F78C4" w:rsidRDefault="00F154D3" w:rsidP="00F154D3">
      <w:pPr>
        <w:pStyle w:val="Stylad"/>
        <w:rPr>
          <w:color w:val="auto"/>
          <w:szCs w:val="22"/>
        </w:rPr>
      </w:pPr>
      <w:r w:rsidRPr="006F78C4">
        <w:rPr>
          <w:color w:val="auto"/>
          <w:szCs w:val="22"/>
        </w:rPr>
        <w:t>Garant / osoba odpovídající za realizaci adaptačního výjezdu:</w:t>
      </w:r>
      <w:r w:rsidRPr="006F78C4">
        <w:rPr>
          <w:color w:val="auto"/>
          <w:szCs w:val="22"/>
        </w:rPr>
        <w:tab/>
      </w:r>
    </w:p>
    <w:p w14:paraId="49A95E89" w14:textId="77777777" w:rsidR="00F154D3" w:rsidRPr="006F78C4" w:rsidRDefault="00F154D3" w:rsidP="00F154D3">
      <w:pPr>
        <w:pStyle w:val="Stylad"/>
        <w:rPr>
          <w:color w:val="auto"/>
          <w:szCs w:val="22"/>
        </w:rPr>
      </w:pPr>
    </w:p>
    <w:p w14:paraId="6B986E06" w14:textId="77777777" w:rsidR="00F154D3" w:rsidRPr="006F78C4" w:rsidRDefault="00F154D3" w:rsidP="00F154D3">
      <w:pPr>
        <w:pStyle w:val="Stylad"/>
        <w:rPr>
          <w:color w:val="auto"/>
          <w:szCs w:val="22"/>
        </w:rPr>
      </w:pPr>
    </w:p>
    <w:p w14:paraId="047100CB" w14:textId="77777777" w:rsidR="00F154D3" w:rsidRPr="006F78C4" w:rsidRDefault="00F154D3" w:rsidP="00F154D3">
      <w:pPr>
        <w:pStyle w:val="Stylad"/>
        <w:rPr>
          <w:color w:val="auto"/>
          <w:szCs w:val="22"/>
        </w:rPr>
      </w:pPr>
    </w:p>
    <w:p w14:paraId="483294FA" w14:textId="303F934E" w:rsidR="00F154D3" w:rsidRPr="006F78C4" w:rsidRDefault="00F154D3" w:rsidP="00F154D3">
      <w:pPr>
        <w:pStyle w:val="Stylad"/>
        <w:numPr>
          <w:ilvl w:val="0"/>
          <w:numId w:val="12"/>
        </w:numPr>
        <w:rPr>
          <w:b/>
          <w:bCs/>
          <w:color w:val="auto"/>
          <w:szCs w:val="22"/>
        </w:rPr>
      </w:pPr>
      <w:r w:rsidRPr="006F78C4">
        <w:rPr>
          <w:b/>
          <w:bCs/>
          <w:color w:val="auto"/>
          <w:szCs w:val="22"/>
        </w:rPr>
        <w:t>Popis realizace adaptačního výjezdu / stručná charakteristika</w:t>
      </w:r>
    </w:p>
    <w:p w14:paraId="12CF4312" w14:textId="21D9B9B0" w:rsidR="00F154D3" w:rsidRPr="006F78C4" w:rsidRDefault="00F154D3" w:rsidP="00F154D3">
      <w:pPr>
        <w:pStyle w:val="Stylad"/>
        <w:rPr>
          <w:color w:val="auto"/>
          <w:szCs w:val="22"/>
        </w:rPr>
      </w:pPr>
      <w:r w:rsidRPr="006F78C4">
        <w:rPr>
          <w:color w:val="auto"/>
          <w:szCs w:val="22"/>
        </w:rPr>
        <w:t>Uveďte: cíl projektu, zvolené metody práce, zda je návaznost na Minimální preventivní program školy, způsob hodnocení aktivit (jak se bude dále s výsledky pracovat).</w:t>
      </w:r>
    </w:p>
    <w:p w14:paraId="282AF394" w14:textId="77777777" w:rsidR="00F154D3" w:rsidRPr="006F78C4" w:rsidRDefault="00F154D3" w:rsidP="00F154D3">
      <w:pPr>
        <w:pStyle w:val="Stylad"/>
        <w:ind w:left="720"/>
        <w:rPr>
          <w:color w:val="auto"/>
          <w:szCs w:val="22"/>
        </w:rPr>
      </w:pPr>
    </w:p>
    <w:p w14:paraId="0B7D6C88" w14:textId="77777777" w:rsidR="00F154D3" w:rsidRDefault="00F154D3" w:rsidP="00F154D3">
      <w:pPr>
        <w:pStyle w:val="Stylad"/>
        <w:ind w:left="1065"/>
        <w:rPr>
          <w:color w:val="auto"/>
          <w:szCs w:val="22"/>
        </w:rPr>
      </w:pPr>
    </w:p>
    <w:p w14:paraId="2E33598F" w14:textId="77777777" w:rsidR="0040625D" w:rsidRDefault="0040625D" w:rsidP="00F154D3">
      <w:pPr>
        <w:pStyle w:val="Stylad"/>
        <w:ind w:left="1065"/>
        <w:rPr>
          <w:color w:val="auto"/>
          <w:szCs w:val="22"/>
        </w:rPr>
      </w:pPr>
    </w:p>
    <w:p w14:paraId="1EB99666" w14:textId="77777777" w:rsidR="0040625D" w:rsidRPr="006F78C4" w:rsidRDefault="0040625D" w:rsidP="00F154D3">
      <w:pPr>
        <w:pStyle w:val="Stylad"/>
        <w:ind w:left="1065"/>
        <w:rPr>
          <w:color w:val="auto"/>
          <w:szCs w:val="22"/>
        </w:rPr>
      </w:pPr>
    </w:p>
    <w:p w14:paraId="11412133" w14:textId="77777777" w:rsidR="00F154D3" w:rsidRPr="006F78C4" w:rsidRDefault="00F154D3" w:rsidP="00F154D3">
      <w:pPr>
        <w:pStyle w:val="Stylad"/>
        <w:ind w:left="1065"/>
        <w:rPr>
          <w:color w:val="auto"/>
          <w:szCs w:val="22"/>
        </w:rPr>
      </w:pPr>
    </w:p>
    <w:p w14:paraId="624E2172" w14:textId="65B9500E" w:rsidR="00F154D3" w:rsidRPr="006F78C4" w:rsidRDefault="00F154D3" w:rsidP="00F154D3">
      <w:pPr>
        <w:pStyle w:val="Stylad"/>
        <w:numPr>
          <w:ilvl w:val="0"/>
          <w:numId w:val="12"/>
        </w:numPr>
        <w:rPr>
          <w:b/>
          <w:bCs/>
          <w:color w:val="auto"/>
          <w:szCs w:val="22"/>
        </w:rPr>
      </w:pPr>
      <w:r w:rsidRPr="006F78C4">
        <w:rPr>
          <w:b/>
          <w:bCs/>
          <w:color w:val="auto"/>
          <w:szCs w:val="22"/>
        </w:rPr>
        <w:t>Dodavatel/é služeb pro zajištění výše uvedeného výjezdu:</w:t>
      </w:r>
    </w:p>
    <w:p w14:paraId="06A040E7" w14:textId="77777777" w:rsidR="00F154D3" w:rsidRPr="006F78C4" w:rsidRDefault="00F154D3" w:rsidP="00F154D3">
      <w:pPr>
        <w:pStyle w:val="Stylad"/>
        <w:ind w:left="720"/>
        <w:rPr>
          <w:b/>
          <w:bCs/>
          <w:color w:val="auto"/>
          <w:szCs w:val="22"/>
        </w:rPr>
      </w:pPr>
    </w:p>
    <w:p w14:paraId="6A65F205" w14:textId="1B4B0CD9" w:rsidR="00F154D3" w:rsidRPr="006F78C4" w:rsidRDefault="00F154D3" w:rsidP="00F154D3">
      <w:pPr>
        <w:pStyle w:val="Stylad"/>
        <w:numPr>
          <w:ilvl w:val="0"/>
          <w:numId w:val="13"/>
        </w:numPr>
        <w:rPr>
          <w:color w:val="auto"/>
          <w:szCs w:val="22"/>
        </w:rPr>
      </w:pPr>
      <w:r w:rsidRPr="006F78C4">
        <w:rPr>
          <w:color w:val="auto"/>
          <w:szCs w:val="22"/>
        </w:rPr>
        <w:t xml:space="preserve">Dodavatel/realizátor adaptačního pobytu (kompletního balíčku služby), který splňuje certifikaci odborné způsobilosti poskytovatelů programů primární prevence rizikového chování, vydanou MŠMT nebo kladné vyjádření Centra sociálních služeb Praha ke kvalitě programu pro daný typ prevence pro organizaci kompletního výjezdního kurzu. </w:t>
      </w:r>
    </w:p>
    <w:p w14:paraId="0C038E17" w14:textId="77777777" w:rsidR="00F154D3" w:rsidRPr="006F78C4" w:rsidRDefault="00F154D3" w:rsidP="00F154D3">
      <w:pPr>
        <w:pStyle w:val="Stylad"/>
        <w:rPr>
          <w:color w:val="auto"/>
          <w:szCs w:val="22"/>
        </w:rPr>
      </w:pPr>
    </w:p>
    <w:tbl>
      <w:tblPr>
        <w:tblStyle w:val="Tabulkasmkou3zvraznn5"/>
        <w:tblW w:w="0" w:type="auto"/>
        <w:tblLook w:val="01E0" w:firstRow="1" w:lastRow="1" w:firstColumn="1" w:lastColumn="1" w:noHBand="0" w:noVBand="0"/>
      </w:tblPr>
      <w:tblGrid>
        <w:gridCol w:w="3386"/>
        <w:gridCol w:w="5434"/>
      </w:tblGrid>
      <w:tr w:rsidR="006F78C4" w:rsidRPr="006F78C4" w14:paraId="3E5C56CE" w14:textId="77777777" w:rsidTr="006F78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27" w:type="dxa"/>
          </w:tcPr>
          <w:p w14:paraId="51D70134" w14:textId="243D20DD" w:rsidR="00F154D3" w:rsidRPr="006F78C4" w:rsidRDefault="00F154D3" w:rsidP="00607068">
            <w:pPr>
              <w:spacing w:line="360" w:lineRule="auto"/>
              <w:outlineLvl w:val="0"/>
              <w:rPr>
                <w:rFonts w:ascii="PrivaTwoPro" w:hAnsi="PrivaTwoPro"/>
                <w:b w:val="0"/>
                <w:sz w:val="22"/>
                <w:szCs w:val="22"/>
              </w:rPr>
            </w:pPr>
            <w:r w:rsidRPr="006F78C4">
              <w:rPr>
                <w:rFonts w:ascii="PrivaTwoPro" w:hAnsi="PrivaTwoPro"/>
                <w:b w:val="0"/>
                <w:sz w:val="22"/>
                <w:szCs w:val="22"/>
              </w:rPr>
              <w:lastRenderedPageBreak/>
              <w:t>Název:</w:t>
            </w:r>
          </w:p>
        </w:tc>
        <w:tc>
          <w:tcPr>
            <w:cnfStyle w:val="000100001000" w:firstRow="0" w:lastRow="0" w:firstColumn="0" w:lastColumn="1" w:oddVBand="0" w:evenVBand="0" w:oddHBand="0" w:evenHBand="0" w:firstRowFirstColumn="0" w:firstRowLastColumn="1" w:lastRowFirstColumn="0" w:lastRowLastColumn="0"/>
            <w:tcW w:w="5759" w:type="dxa"/>
          </w:tcPr>
          <w:p w14:paraId="40560075" w14:textId="77777777" w:rsidR="00F154D3" w:rsidRPr="006F78C4" w:rsidRDefault="00F154D3" w:rsidP="00607068">
            <w:pPr>
              <w:spacing w:line="360" w:lineRule="auto"/>
              <w:outlineLvl w:val="0"/>
              <w:rPr>
                <w:rFonts w:ascii="PrivaTwoPro" w:hAnsi="PrivaTwoPro"/>
                <w:b w:val="0"/>
                <w:sz w:val="22"/>
                <w:szCs w:val="22"/>
              </w:rPr>
            </w:pPr>
          </w:p>
        </w:tc>
      </w:tr>
      <w:tr w:rsidR="006F78C4" w:rsidRPr="006F78C4" w14:paraId="6F935196" w14:textId="77777777" w:rsidTr="006F7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7" w:type="dxa"/>
          </w:tcPr>
          <w:p w14:paraId="424508CE" w14:textId="368C5DB1" w:rsidR="00F154D3" w:rsidRPr="006F78C4" w:rsidRDefault="00F154D3" w:rsidP="006F78C4">
            <w:pPr>
              <w:rPr>
                <w:rFonts w:ascii="PrivaTwoPro" w:hAnsi="PrivaTwoPro"/>
                <w:b/>
                <w:sz w:val="22"/>
                <w:szCs w:val="22"/>
              </w:rPr>
            </w:pPr>
            <w:r w:rsidRPr="006F78C4">
              <w:rPr>
                <w:rFonts w:ascii="PrivaTwoPro" w:hAnsi="PrivaTwoPro"/>
                <w:b/>
                <w:sz w:val="22"/>
                <w:szCs w:val="22"/>
              </w:rPr>
              <w:t>zápis ve veřejném rejstříku:</w:t>
            </w:r>
          </w:p>
        </w:tc>
        <w:tc>
          <w:tcPr>
            <w:cnfStyle w:val="000100000000" w:firstRow="0" w:lastRow="0" w:firstColumn="0" w:lastColumn="1" w:oddVBand="0" w:evenVBand="0" w:oddHBand="0" w:evenHBand="0" w:firstRowFirstColumn="0" w:firstRowLastColumn="0" w:lastRowFirstColumn="0" w:lastRowLastColumn="0"/>
            <w:tcW w:w="5759" w:type="dxa"/>
          </w:tcPr>
          <w:p w14:paraId="6D6FA82A" w14:textId="77777777" w:rsidR="00F154D3" w:rsidRPr="006F78C4" w:rsidRDefault="00F154D3" w:rsidP="00607068">
            <w:pPr>
              <w:spacing w:line="360" w:lineRule="auto"/>
              <w:outlineLvl w:val="0"/>
              <w:rPr>
                <w:rFonts w:ascii="PrivaTwoPro" w:hAnsi="PrivaTwoPro"/>
                <w:b/>
                <w:sz w:val="22"/>
                <w:szCs w:val="22"/>
              </w:rPr>
            </w:pPr>
          </w:p>
        </w:tc>
      </w:tr>
      <w:tr w:rsidR="00F154D3" w:rsidRPr="006F78C4" w14:paraId="799FEB7D" w14:textId="77777777" w:rsidTr="006F78C4">
        <w:tc>
          <w:tcPr>
            <w:cnfStyle w:val="001000000000" w:firstRow="0" w:lastRow="0" w:firstColumn="1" w:lastColumn="0" w:oddVBand="0" w:evenVBand="0" w:oddHBand="0" w:evenHBand="0" w:firstRowFirstColumn="0" w:firstRowLastColumn="0" w:lastRowFirstColumn="0" w:lastRowLastColumn="0"/>
            <w:tcW w:w="3527" w:type="dxa"/>
          </w:tcPr>
          <w:p w14:paraId="01ADCAED" w14:textId="77777777" w:rsidR="00F154D3" w:rsidRPr="006F78C4" w:rsidRDefault="00F154D3" w:rsidP="00607068">
            <w:pPr>
              <w:spacing w:line="360" w:lineRule="auto"/>
              <w:outlineLvl w:val="0"/>
              <w:rPr>
                <w:rFonts w:ascii="PrivaTwoPro" w:hAnsi="PrivaTwoPro"/>
                <w:b/>
                <w:sz w:val="22"/>
                <w:szCs w:val="22"/>
              </w:rPr>
            </w:pPr>
            <w:r w:rsidRPr="006F78C4">
              <w:rPr>
                <w:rFonts w:ascii="PrivaTwoPro" w:hAnsi="PrivaTwoPro"/>
                <w:b/>
                <w:sz w:val="22"/>
                <w:szCs w:val="22"/>
              </w:rPr>
              <w:t>IČO:</w:t>
            </w:r>
          </w:p>
        </w:tc>
        <w:tc>
          <w:tcPr>
            <w:cnfStyle w:val="000100000000" w:firstRow="0" w:lastRow="0" w:firstColumn="0" w:lastColumn="1" w:oddVBand="0" w:evenVBand="0" w:oddHBand="0" w:evenHBand="0" w:firstRowFirstColumn="0" w:firstRowLastColumn="0" w:lastRowFirstColumn="0" w:lastRowLastColumn="0"/>
            <w:tcW w:w="5759" w:type="dxa"/>
          </w:tcPr>
          <w:p w14:paraId="034E9B13" w14:textId="77777777" w:rsidR="00F154D3" w:rsidRPr="006F78C4" w:rsidRDefault="00F154D3" w:rsidP="00607068">
            <w:pPr>
              <w:spacing w:line="360" w:lineRule="auto"/>
              <w:outlineLvl w:val="0"/>
              <w:rPr>
                <w:rFonts w:ascii="PrivaTwoPro" w:hAnsi="PrivaTwoPro"/>
                <w:b/>
                <w:sz w:val="22"/>
                <w:szCs w:val="22"/>
              </w:rPr>
            </w:pPr>
          </w:p>
        </w:tc>
      </w:tr>
      <w:tr w:rsidR="006F78C4" w:rsidRPr="006F78C4" w14:paraId="734C73AB" w14:textId="77777777" w:rsidTr="006F7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7" w:type="dxa"/>
          </w:tcPr>
          <w:p w14:paraId="071A051B" w14:textId="77777777" w:rsidR="00F154D3" w:rsidRPr="006F78C4" w:rsidRDefault="00F154D3" w:rsidP="00607068">
            <w:pPr>
              <w:spacing w:line="360" w:lineRule="auto"/>
              <w:outlineLvl w:val="0"/>
              <w:rPr>
                <w:rFonts w:ascii="PrivaTwoPro" w:hAnsi="PrivaTwoPro"/>
                <w:b/>
                <w:sz w:val="22"/>
                <w:szCs w:val="22"/>
              </w:rPr>
            </w:pPr>
            <w:r w:rsidRPr="006F78C4">
              <w:rPr>
                <w:rFonts w:ascii="PrivaTwoPro" w:hAnsi="PrivaTwoPro"/>
                <w:b/>
                <w:sz w:val="22"/>
                <w:szCs w:val="22"/>
              </w:rPr>
              <w:t xml:space="preserve">Bankovní spojení: </w:t>
            </w:r>
          </w:p>
        </w:tc>
        <w:tc>
          <w:tcPr>
            <w:cnfStyle w:val="000100000000" w:firstRow="0" w:lastRow="0" w:firstColumn="0" w:lastColumn="1" w:oddVBand="0" w:evenVBand="0" w:oddHBand="0" w:evenHBand="0" w:firstRowFirstColumn="0" w:firstRowLastColumn="0" w:lastRowFirstColumn="0" w:lastRowLastColumn="0"/>
            <w:tcW w:w="5759" w:type="dxa"/>
          </w:tcPr>
          <w:p w14:paraId="0C42A1F9" w14:textId="77777777" w:rsidR="00F154D3" w:rsidRPr="006F78C4" w:rsidRDefault="00F154D3" w:rsidP="00607068">
            <w:pPr>
              <w:spacing w:line="360" w:lineRule="auto"/>
              <w:outlineLvl w:val="0"/>
              <w:rPr>
                <w:rFonts w:ascii="PrivaTwoPro" w:hAnsi="PrivaTwoPro"/>
                <w:b/>
                <w:sz w:val="22"/>
                <w:szCs w:val="22"/>
              </w:rPr>
            </w:pPr>
          </w:p>
        </w:tc>
      </w:tr>
      <w:tr w:rsidR="00F154D3" w:rsidRPr="006F78C4" w14:paraId="0CA2E441" w14:textId="77777777" w:rsidTr="006F78C4">
        <w:tc>
          <w:tcPr>
            <w:cnfStyle w:val="001000000000" w:firstRow="0" w:lastRow="0" w:firstColumn="1" w:lastColumn="0" w:oddVBand="0" w:evenVBand="0" w:oddHBand="0" w:evenHBand="0" w:firstRowFirstColumn="0" w:firstRowLastColumn="0" w:lastRowFirstColumn="0" w:lastRowLastColumn="0"/>
            <w:tcW w:w="3527" w:type="dxa"/>
          </w:tcPr>
          <w:p w14:paraId="56FE5963" w14:textId="5C28D136" w:rsidR="00F154D3" w:rsidRPr="006F78C4" w:rsidRDefault="006F78C4" w:rsidP="00607068">
            <w:pPr>
              <w:spacing w:line="360" w:lineRule="auto"/>
              <w:outlineLvl w:val="0"/>
              <w:rPr>
                <w:rFonts w:ascii="PrivaTwoPro" w:hAnsi="PrivaTwoPro"/>
                <w:b/>
                <w:sz w:val="22"/>
                <w:szCs w:val="22"/>
              </w:rPr>
            </w:pPr>
            <w:r w:rsidRPr="006F78C4">
              <w:rPr>
                <w:rFonts w:ascii="PrivaTwoPro" w:hAnsi="PrivaTwoPro"/>
                <w:b/>
                <w:sz w:val="22"/>
                <w:szCs w:val="22"/>
              </w:rPr>
              <w:t>Sídlo</w:t>
            </w:r>
            <w:r w:rsidR="00F154D3" w:rsidRPr="006F78C4">
              <w:rPr>
                <w:rFonts w:ascii="PrivaTwoPro" w:hAnsi="PrivaTwoPro"/>
                <w:b/>
                <w:sz w:val="22"/>
                <w:szCs w:val="22"/>
              </w:rPr>
              <w:t>:</w:t>
            </w:r>
          </w:p>
        </w:tc>
        <w:tc>
          <w:tcPr>
            <w:cnfStyle w:val="000100000000" w:firstRow="0" w:lastRow="0" w:firstColumn="0" w:lastColumn="1" w:oddVBand="0" w:evenVBand="0" w:oddHBand="0" w:evenHBand="0" w:firstRowFirstColumn="0" w:firstRowLastColumn="0" w:lastRowFirstColumn="0" w:lastRowLastColumn="0"/>
            <w:tcW w:w="5759" w:type="dxa"/>
          </w:tcPr>
          <w:p w14:paraId="76B804F3" w14:textId="77777777" w:rsidR="00F154D3" w:rsidRPr="006F78C4" w:rsidRDefault="00F154D3" w:rsidP="00607068">
            <w:pPr>
              <w:spacing w:line="360" w:lineRule="auto"/>
              <w:outlineLvl w:val="0"/>
              <w:rPr>
                <w:rFonts w:ascii="PrivaTwoPro" w:hAnsi="PrivaTwoPro"/>
                <w:b/>
                <w:sz w:val="22"/>
                <w:szCs w:val="22"/>
              </w:rPr>
            </w:pPr>
          </w:p>
        </w:tc>
      </w:tr>
      <w:tr w:rsidR="006F78C4" w:rsidRPr="006F78C4" w14:paraId="7480CB9D" w14:textId="77777777" w:rsidTr="006F7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7" w:type="dxa"/>
          </w:tcPr>
          <w:p w14:paraId="601B3C65" w14:textId="77777777" w:rsidR="00F154D3" w:rsidRPr="006F78C4" w:rsidRDefault="00F154D3" w:rsidP="00607068">
            <w:pPr>
              <w:spacing w:line="360" w:lineRule="auto"/>
              <w:outlineLvl w:val="0"/>
              <w:rPr>
                <w:rFonts w:ascii="PrivaTwoPro" w:hAnsi="PrivaTwoPro"/>
                <w:b/>
                <w:sz w:val="22"/>
                <w:szCs w:val="22"/>
              </w:rPr>
            </w:pPr>
            <w:r w:rsidRPr="006F78C4">
              <w:rPr>
                <w:rFonts w:ascii="PrivaTwoPro" w:hAnsi="PrivaTwoPro"/>
                <w:b/>
                <w:sz w:val="22"/>
                <w:szCs w:val="22"/>
              </w:rPr>
              <w:t>Telefon:</w:t>
            </w:r>
          </w:p>
        </w:tc>
        <w:tc>
          <w:tcPr>
            <w:cnfStyle w:val="000100000000" w:firstRow="0" w:lastRow="0" w:firstColumn="0" w:lastColumn="1" w:oddVBand="0" w:evenVBand="0" w:oddHBand="0" w:evenHBand="0" w:firstRowFirstColumn="0" w:firstRowLastColumn="0" w:lastRowFirstColumn="0" w:lastRowLastColumn="0"/>
            <w:tcW w:w="5759" w:type="dxa"/>
          </w:tcPr>
          <w:p w14:paraId="0FE8E408" w14:textId="77777777" w:rsidR="00F154D3" w:rsidRPr="006F78C4" w:rsidRDefault="00F154D3" w:rsidP="00607068">
            <w:pPr>
              <w:spacing w:line="360" w:lineRule="auto"/>
              <w:outlineLvl w:val="0"/>
              <w:rPr>
                <w:rFonts w:ascii="PrivaTwoPro" w:hAnsi="PrivaTwoPro"/>
                <w:b/>
                <w:sz w:val="22"/>
                <w:szCs w:val="22"/>
              </w:rPr>
            </w:pPr>
          </w:p>
        </w:tc>
      </w:tr>
      <w:tr w:rsidR="00F154D3" w:rsidRPr="006F78C4" w14:paraId="5BA37E26" w14:textId="77777777" w:rsidTr="006F78C4">
        <w:tc>
          <w:tcPr>
            <w:cnfStyle w:val="001000000000" w:firstRow="0" w:lastRow="0" w:firstColumn="1" w:lastColumn="0" w:oddVBand="0" w:evenVBand="0" w:oddHBand="0" w:evenHBand="0" w:firstRowFirstColumn="0" w:firstRowLastColumn="0" w:lastRowFirstColumn="0" w:lastRowLastColumn="0"/>
            <w:tcW w:w="3527" w:type="dxa"/>
          </w:tcPr>
          <w:p w14:paraId="0C103588" w14:textId="77777777" w:rsidR="00F154D3" w:rsidRPr="006F78C4" w:rsidRDefault="00F154D3" w:rsidP="00607068">
            <w:pPr>
              <w:spacing w:line="360" w:lineRule="auto"/>
              <w:outlineLvl w:val="0"/>
              <w:rPr>
                <w:rFonts w:ascii="PrivaTwoPro" w:hAnsi="PrivaTwoPro"/>
                <w:b/>
                <w:sz w:val="22"/>
                <w:szCs w:val="22"/>
              </w:rPr>
            </w:pPr>
            <w:r w:rsidRPr="006F78C4">
              <w:rPr>
                <w:rFonts w:ascii="PrivaTwoPro" w:hAnsi="PrivaTwoPro"/>
                <w:b/>
                <w:sz w:val="22"/>
                <w:szCs w:val="22"/>
              </w:rPr>
              <w:t>E-mail:</w:t>
            </w:r>
          </w:p>
        </w:tc>
        <w:tc>
          <w:tcPr>
            <w:cnfStyle w:val="000100000000" w:firstRow="0" w:lastRow="0" w:firstColumn="0" w:lastColumn="1" w:oddVBand="0" w:evenVBand="0" w:oddHBand="0" w:evenHBand="0" w:firstRowFirstColumn="0" w:firstRowLastColumn="0" w:lastRowFirstColumn="0" w:lastRowLastColumn="0"/>
            <w:tcW w:w="5759" w:type="dxa"/>
          </w:tcPr>
          <w:p w14:paraId="64E260AB" w14:textId="77777777" w:rsidR="00F154D3" w:rsidRPr="006F78C4" w:rsidRDefault="00F154D3" w:rsidP="00607068">
            <w:pPr>
              <w:spacing w:line="360" w:lineRule="auto"/>
              <w:outlineLvl w:val="0"/>
              <w:rPr>
                <w:rFonts w:ascii="PrivaTwoPro" w:hAnsi="PrivaTwoPro"/>
                <w:b/>
                <w:sz w:val="22"/>
                <w:szCs w:val="22"/>
              </w:rPr>
            </w:pPr>
          </w:p>
        </w:tc>
      </w:tr>
      <w:tr w:rsidR="006F78C4" w:rsidRPr="006F78C4" w14:paraId="25637F58" w14:textId="77777777" w:rsidTr="006F7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7" w:type="dxa"/>
          </w:tcPr>
          <w:p w14:paraId="2A2B6594" w14:textId="77777777" w:rsidR="00F154D3" w:rsidRPr="006F78C4" w:rsidRDefault="00F154D3" w:rsidP="00607068">
            <w:pPr>
              <w:spacing w:line="360" w:lineRule="auto"/>
              <w:outlineLvl w:val="0"/>
              <w:rPr>
                <w:rFonts w:ascii="PrivaTwoPro" w:hAnsi="PrivaTwoPro"/>
                <w:b/>
                <w:sz w:val="22"/>
                <w:szCs w:val="22"/>
              </w:rPr>
            </w:pPr>
            <w:r w:rsidRPr="006F78C4">
              <w:rPr>
                <w:rFonts w:ascii="PrivaTwoPro" w:hAnsi="PrivaTwoPro"/>
                <w:b/>
                <w:sz w:val="22"/>
                <w:szCs w:val="22"/>
              </w:rPr>
              <w:t xml:space="preserve">Popis služby: </w:t>
            </w:r>
          </w:p>
        </w:tc>
        <w:tc>
          <w:tcPr>
            <w:cnfStyle w:val="000100000000" w:firstRow="0" w:lastRow="0" w:firstColumn="0" w:lastColumn="1" w:oddVBand="0" w:evenVBand="0" w:oddHBand="0" w:evenHBand="0" w:firstRowFirstColumn="0" w:firstRowLastColumn="0" w:lastRowFirstColumn="0" w:lastRowLastColumn="0"/>
            <w:tcW w:w="5759" w:type="dxa"/>
          </w:tcPr>
          <w:p w14:paraId="5DE49636" w14:textId="77777777" w:rsidR="00F154D3" w:rsidRPr="006F78C4" w:rsidRDefault="00F154D3" w:rsidP="00607068">
            <w:pPr>
              <w:spacing w:line="360" w:lineRule="auto"/>
              <w:outlineLvl w:val="0"/>
              <w:rPr>
                <w:rFonts w:ascii="PrivaTwoPro" w:hAnsi="PrivaTwoPro"/>
                <w:b/>
                <w:sz w:val="22"/>
                <w:szCs w:val="22"/>
              </w:rPr>
            </w:pPr>
            <w:r w:rsidRPr="006F78C4">
              <w:rPr>
                <w:rFonts w:ascii="PrivaTwoPro" w:hAnsi="PrivaTwoPro"/>
                <w:b/>
                <w:sz w:val="22"/>
                <w:szCs w:val="22"/>
              </w:rPr>
              <w:t xml:space="preserve">Kompletní balíček služby výjezdního adaptačního pobytu  </w:t>
            </w:r>
          </w:p>
        </w:tc>
      </w:tr>
      <w:tr w:rsidR="006F78C4" w:rsidRPr="006F78C4" w14:paraId="46AF9A51" w14:textId="77777777" w:rsidTr="006F78C4">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3527" w:type="dxa"/>
          </w:tcPr>
          <w:p w14:paraId="751911C1" w14:textId="77777777" w:rsidR="00F154D3" w:rsidRPr="006F78C4" w:rsidRDefault="00F154D3" w:rsidP="00607068">
            <w:pPr>
              <w:outlineLvl w:val="0"/>
              <w:rPr>
                <w:rFonts w:ascii="PrivaTwoPro" w:hAnsi="PrivaTwoPro"/>
                <w:b w:val="0"/>
                <w:sz w:val="22"/>
                <w:szCs w:val="22"/>
              </w:rPr>
            </w:pPr>
            <w:r w:rsidRPr="006F78C4">
              <w:rPr>
                <w:rFonts w:ascii="PrivaTwoPro" w:hAnsi="PrivaTwoPro"/>
                <w:b w:val="0"/>
                <w:sz w:val="22"/>
                <w:szCs w:val="22"/>
              </w:rPr>
              <w:t xml:space="preserve">Výše požadovaného finančního příspěvku po MČ Praha 14 </w:t>
            </w:r>
          </w:p>
          <w:p w14:paraId="5DCB218E" w14:textId="77777777" w:rsidR="00F154D3" w:rsidRPr="006F78C4" w:rsidRDefault="00F154D3" w:rsidP="00607068">
            <w:pPr>
              <w:outlineLvl w:val="0"/>
              <w:rPr>
                <w:rFonts w:ascii="PrivaTwoPro" w:hAnsi="PrivaTwoPro"/>
                <w:b w:val="0"/>
                <w:sz w:val="22"/>
                <w:szCs w:val="22"/>
              </w:rPr>
            </w:pPr>
            <w:r w:rsidRPr="006F78C4">
              <w:rPr>
                <w:rFonts w:ascii="PrivaTwoPro" w:hAnsi="PrivaTwoPro"/>
                <w:bCs w:val="0"/>
                <w:sz w:val="22"/>
                <w:szCs w:val="22"/>
              </w:rPr>
              <w:t>Do výše max. 18 000 Kč/ třídu</w:t>
            </w:r>
            <w:r w:rsidRPr="006F78C4">
              <w:rPr>
                <w:rFonts w:ascii="PrivaTwoPro" w:hAnsi="PrivaTwoPro"/>
                <w:b w:val="0"/>
                <w:sz w:val="22"/>
                <w:szCs w:val="22"/>
              </w:rPr>
              <w:t>:</w:t>
            </w:r>
          </w:p>
        </w:tc>
        <w:tc>
          <w:tcPr>
            <w:cnfStyle w:val="000100000010" w:firstRow="0" w:lastRow="0" w:firstColumn="0" w:lastColumn="1" w:oddVBand="0" w:evenVBand="0" w:oddHBand="0" w:evenHBand="0" w:firstRowFirstColumn="0" w:firstRowLastColumn="0" w:lastRowFirstColumn="0" w:lastRowLastColumn="1"/>
            <w:tcW w:w="5759" w:type="dxa"/>
          </w:tcPr>
          <w:p w14:paraId="54D33BF2" w14:textId="0C7BA7DF" w:rsidR="00F154D3" w:rsidRPr="006F78C4" w:rsidRDefault="00F154D3" w:rsidP="00F154D3">
            <w:pPr>
              <w:spacing w:line="360" w:lineRule="auto"/>
              <w:jc w:val="center"/>
              <w:outlineLvl w:val="0"/>
              <w:rPr>
                <w:rFonts w:ascii="PrivaTwoPro" w:hAnsi="PrivaTwoPro"/>
                <w:b w:val="0"/>
                <w:sz w:val="22"/>
                <w:szCs w:val="22"/>
              </w:rPr>
            </w:pPr>
            <w:proofErr w:type="gramStart"/>
            <w:r w:rsidRPr="006F78C4">
              <w:rPr>
                <w:rFonts w:ascii="PrivaTwoPro" w:hAnsi="PrivaTwoPro"/>
                <w:b w:val="0"/>
                <w:sz w:val="22"/>
                <w:szCs w:val="22"/>
              </w:rPr>
              <w:t>-,Kč</w:t>
            </w:r>
            <w:proofErr w:type="gramEnd"/>
          </w:p>
        </w:tc>
      </w:tr>
    </w:tbl>
    <w:p w14:paraId="56428AE3" w14:textId="77777777" w:rsidR="00F154D3" w:rsidRPr="006F78C4" w:rsidRDefault="00F154D3" w:rsidP="00F154D3">
      <w:pPr>
        <w:pStyle w:val="Stylad"/>
        <w:rPr>
          <w:color w:val="auto"/>
          <w:szCs w:val="22"/>
        </w:rPr>
      </w:pPr>
    </w:p>
    <w:p w14:paraId="13458E43" w14:textId="77777777" w:rsidR="00F154D3" w:rsidRPr="006F78C4" w:rsidRDefault="00F154D3" w:rsidP="00F154D3">
      <w:pPr>
        <w:pStyle w:val="Stylad"/>
        <w:ind w:left="720"/>
        <w:rPr>
          <w:color w:val="auto"/>
          <w:szCs w:val="22"/>
        </w:rPr>
      </w:pPr>
    </w:p>
    <w:p w14:paraId="451B6B67" w14:textId="77777777" w:rsidR="00F154D3" w:rsidRPr="006F78C4" w:rsidRDefault="00F154D3" w:rsidP="00F154D3">
      <w:pPr>
        <w:numPr>
          <w:ilvl w:val="0"/>
          <w:numId w:val="13"/>
        </w:numPr>
        <w:spacing w:before="120" w:after="120"/>
        <w:jc w:val="both"/>
        <w:rPr>
          <w:rFonts w:ascii="PrivaTwoPro" w:hAnsi="PrivaTwoPro"/>
          <w:bCs/>
          <w:sz w:val="22"/>
          <w:szCs w:val="22"/>
        </w:rPr>
      </w:pPr>
      <w:r w:rsidRPr="006F78C4">
        <w:rPr>
          <w:rFonts w:ascii="PrivaTwoPro" w:hAnsi="PrivaTwoPro"/>
          <w:b/>
          <w:sz w:val="22"/>
          <w:szCs w:val="22"/>
        </w:rPr>
        <w:t>Podpora realizace preventivních aktivit nad rámec pracovního úvazku pro školního metodika prevence</w:t>
      </w:r>
      <w:r w:rsidRPr="006F78C4">
        <w:rPr>
          <w:rFonts w:ascii="PrivaTwoPro" w:hAnsi="PrivaTwoPro"/>
          <w:bCs/>
          <w:sz w:val="22"/>
          <w:szCs w:val="22"/>
        </w:rPr>
        <w:t>. V rámci této položky je možné financovat aktivní zapojení školního metodika prevence při realizaci adaptačního pobytu, včetně jeho účasti, práce s třídním kolektivem a spolupráce s třídními učiteli. Úhrada bude provedena na základě objednávky a fakturace fyzické nebo právnické osobě, která tuto činnost vykonává.</w:t>
      </w:r>
    </w:p>
    <w:p w14:paraId="76B5D1F7" w14:textId="77777777" w:rsidR="00F154D3" w:rsidRPr="006F78C4" w:rsidRDefault="00F154D3" w:rsidP="00F154D3">
      <w:pPr>
        <w:pStyle w:val="Stylad"/>
        <w:ind w:left="360"/>
        <w:rPr>
          <w:color w:val="auto"/>
          <w:szCs w:val="22"/>
        </w:rPr>
      </w:pPr>
    </w:p>
    <w:tbl>
      <w:tblPr>
        <w:tblStyle w:val="Barevntabulkasmkou7zvraznn5"/>
        <w:tblW w:w="8262" w:type="dxa"/>
        <w:tblInd w:w="5" w:type="dxa"/>
        <w:tblLook w:val="01E0" w:firstRow="1" w:lastRow="1" w:firstColumn="1" w:lastColumn="1" w:noHBand="0" w:noVBand="0"/>
      </w:tblPr>
      <w:tblGrid>
        <w:gridCol w:w="2830"/>
        <w:gridCol w:w="5432"/>
      </w:tblGrid>
      <w:tr w:rsidR="00F154D3" w:rsidRPr="006F78C4" w14:paraId="6C0986A5" w14:textId="77777777" w:rsidTr="006F78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Pr>
          <w:p w14:paraId="4721D4A0" w14:textId="34E08146" w:rsidR="00F154D3" w:rsidRPr="006F78C4" w:rsidRDefault="00F154D3" w:rsidP="00607068">
            <w:pPr>
              <w:spacing w:line="360" w:lineRule="auto"/>
              <w:outlineLvl w:val="0"/>
              <w:rPr>
                <w:rFonts w:ascii="PrivaTwoPro" w:hAnsi="PrivaTwoPro"/>
                <w:bCs w:val="0"/>
                <w:i w:val="0"/>
                <w:iCs w:val="0"/>
                <w:sz w:val="22"/>
                <w:szCs w:val="22"/>
              </w:rPr>
            </w:pPr>
            <w:r w:rsidRPr="006F78C4">
              <w:rPr>
                <w:rFonts w:ascii="PrivaTwoPro" w:hAnsi="PrivaTwoPro"/>
                <w:bCs w:val="0"/>
                <w:i w:val="0"/>
                <w:iCs w:val="0"/>
                <w:sz w:val="22"/>
                <w:szCs w:val="22"/>
              </w:rPr>
              <w:t xml:space="preserve">Metodik školní prevence </w:t>
            </w:r>
            <w:r w:rsidRPr="006F78C4">
              <w:rPr>
                <w:rFonts w:ascii="PrivaTwoPro" w:hAnsi="PrivaTwoPro"/>
                <w:b w:val="0"/>
                <w:i w:val="0"/>
                <w:iCs w:val="0"/>
                <w:sz w:val="22"/>
                <w:szCs w:val="22"/>
              </w:rPr>
              <w:t>(jméno a</w:t>
            </w:r>
            <w:r w:rsidR="006F78C4" w:rsidRPr="006F78C4">
              <w:rPr>
                <w:rFonts w:ascii="PrivaTwoPro" w:hAnsi="PrivaTwoPro"/>
                <w:b w:val="0"/>
                <w:i w:val="0"/>
                <w:iCs w:val="0"/>
                <w:sz w:val="22"/>
                <w:szCs w:val="22"/>
              </w:rPr>
              <w:t xml:space="preserve"> </w:t>
            </w:r>
            <w:r w:rsidRPr="006F78C4">
              <w:rPr>
                <w:rFonts w:ascii="PrivaTwoPro" w:hAnsi="PrivaTwoPro"/>
                <w:b w:val="0"/>
                <w:i w:val="0"/>
                <w:iCs w:val="0"/>
                <w:sz w:val="22"/>
                <w:szCs w:val="22"/>
              </w:rPr>
              <w:t>příjmení):</w:t>
            </w:r>
          </w:p>
        </w:tc>
        <w:tc>
          <w:tcPr>
            <w:cnfStyle w:val="000100001000" w:firstRow="0" w:lastRow="0" w:firstColumn="0" w:lastColumn="1" w:oddVBand="0" w:evenVBand="0" w:oddHBand="0" w:evenHBand="0" w:firstRowFirstColumn="0" w:firstRowLastColumn="1" w:lastRowFirstColumn="0" w:lastRowLastColumn="0"/>
            <w:tcW w:w="5432" w:type="dxa"/>
          </w:tcPr>
          <w:p w14:paraId="77E6CB13" w14:textId="77777777" w:rsidR="00F154D3" w:rsidRPr="006F78C4" w:rsidRDefault="00F154D3" w:rsidP="00607068">
            <w:pPr>
              <w:spacing w:line="360" w:lineRule="auto"/>
              <w:outlineLvl w:val="0"/>
              <w:rPr>
                <w:rFonts w:ascii="PrivaTwoPro" w:hAnsi="PrivaTwoPro"/>
                <w:b w:val="0"/>
                <w:i w:val="0"/>
                <w:iCs w:val="0"/>
                <w:sz w:val="22"/>
                <w:szCs w:val="22"/>
              </w:rPr>
            </w:pPr>
          </w:p>
        </w:tc>
      </w:tr>
      <w:tr w:rsidR="00F154D3" w:rsidRPr="006F78C4" w14:paraId="35B75F10" w14:textId="77777777" w:rsidTr="006F7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47F53C3" w14:textId="513FF8CE" w:rsidR="00F154D3" w:rsidRPr="006F78C4" w:rsidRDefault="006F78C4" w:rsidP="00607068">
            <w:pPr>
              <w:outlineLvl w:val="0"/>
              <w:rPr>
                <w:rFonts w:ascii="PrivaTwoPro" w:hAnsi="PrivaTwoPro"/>
                <w:b/>
                <w:i w:val="0"/>
                <w:iCs w:val="0"/>
                <w:sz w:val="22"/>
                <w:szCs w:val="22"/>
              </w:rPr>
            </w:pPr>
            <w:r w:rsidRPr="006F78C4">
              <w:rPr>
                <w:rFonts w:ascii="PrivaTwoPro" w:hAnsi="PrivaTwoPro"/>
                <w:i w:val="0"/>
                <w:iCs w:val="0"/>
                <w:sz w:val="22"/>
                <w:szCs w:val="22"/>
              </w:rPr>
              <w:t>Typ subjektu</w:t>
            </w:r>
            <w:r w:rsidR="00F154D3" w:rsidRPr="006F78C4">
              <w:rPr>
                <w:rFonts w:ascii="PrivaTwoPro" w:hAnsi="PrivaTwoPro"/>
                <w:b/>
                <w:i w:val="0"/>
                <w:iCs w:val="0"/>
                <w:sz w:val="22"/>
                <w:szCs w:val="22"/>
              </w:rPr>
              <w:t xml:space="preserve">: </w:t>
            </w:r>
          </w:p>
          <w:p w14:paraId="63BD485D" w14:textId="4AC666B2" w:rsidR="00F154D3" w:rsidRPr="006F78C4" w:rsidRDefault="00F154D3" w:rsidP="00607068">
            <w:pPr>
              <w:outlineLvl w:val="0"/>
              <w:rPr>
                <w:rFonts w:ascii="PrivaTwoPro" w:hAnsi="PrivaTwoPro"/>
                <w:b/>
                <w:i w:val="0"/>
                <w:iCs w:val="0"/>
                <w:sz w:val="22"/>
                <w:szCs w:val="22"/>
              </w:rPr>
            </w:pPr>
          </w:p>
        </w:tc>
        <w:tc>
          <w:tcPr>
            <w:cnfStyle w:val="000100000000" w:firstRow="0" w:lastRow="0" w:firstColumn="0" w:lastColumn="1" w:oddVBand="0" w:evenVBand="0" w:oddHBand="0" w:evenHBand="0" w:firstRowFirstColumn="0" w:firstRowLastColumn="0" w:lastRowFirstColumn="0" w:lastRowLastColumn="0"/>
            <w:tcW w:w="5432" w:type="dxa"/>
          </w:tcPr>
          <w:p w14:paraId="6F8E0088" w14:textId="77777777" w:rsidR="00F154D3" w:rsidRPr="006F78C4" w:rsidRDefault="00F154D3" w:rsidP="00607068">
            <w:pPr>
              <w:spacing w:line="360" w:lineRule="auto"/>
              <w:outlineLvl w:val="0"/>
              <w:rPr>
                <w:rFonts w:ascii="PrivaTwoPro" w:hAnsi="PrivaTwoPro"/>
                <w:b/>
                <w:i w:val="0"/>
                <w:iCs w:val="0"/>
                <w:sz w:val="22"/>
                <w:szCs w:val="22"/>
              </w:rPr>
            </w:pPr>
            <w:r w:rsidRPr="006F78C4">
              <w:rPr>
                <w:rFonts w:ascii="PrivaTwoPro" w:hAnsi="PrivaTwoPro"/>
                <w:b/>
                <w:i w:val="0"/>
                <w:iCs w:val="0"/>
                <w:sz w:val="22"/>
                <w:szCs w:val="22"/>
              </w:rPr>
              <w:t>Fyzická osoba/ Právnická osoba</w:t>
            </w:r>
          </w:p>
        </w:tc>
      </w:tr>
      <w:tr w:rsidR="00F154D3" w:rsidRPr="006F78C4" w14:paraId="68BBC6A4" w14:textId="77777777" w:rsidTr="006F78C4">
        <w:tc>
          <w:tcPr>
            <w:cnfStyle w:val="001000000000" w:firstRow="0" w:lastRow="0" w:firstColumn="1" w:lastColumn="0" w:oddVBand="0" w:evenVBand="0" w:oddHBand="0" w:evenHBand="0" w:firstRowFirstColumn="0" w:firstRowLastColumn="0" w:lastRowFirstColumn="0" w:lastRowLastColumn="0"/>
            <w:tcW w:w="2830" w:type="dxa"/>
          </w:tcPr>
          <w:p w14:paraId="56C6B3D1" w14:textId="1FD68D2E" w:rsidR="00F154D3" w:rsidRPr="006F78C4" w:rsidRDefault="0040625D" w:rsidP="00607068">
            <w:pPr>
              <w:spacing w:line="360" w:lineRule="auto"/>
              <w:outlineLvl w:val="0"/>
              <w:rPr>
                <w:rFonts w:ascii="PrivaTwoPro" w:hAnsi="PrivaTwoPro"/>
                <w:b/>
                <w:i w:val="0"/>
                <w:iCs w:val="0"/>
                <w:sz w:val="22"/>
                <w:szCs w:val="22"/>
              </w:rPr>
            </w:pPr>
            <w:r w:rsidRPr="0040625D">
              <w:rPr>
                <w:rFonts w:ascii="PrivaTwoPro" w:hAnsi="PrivaTwoPro"/>
                <w:b/>
                <w:i w:val="0"/>
                <w:iCs w:val="0"/>
                <w:sz w:val="22"/>
                <w:szCs w:val="22"/>
              </w:rPr>
              <w:t>v případě subjektu s</w:t>
            </w:r>
            <w:r>
              <w:rPr>
                <w:rFonts w:ascii="PrivaTwoPro" w:hAnsi="PrivaTwoPro"/>
                <w:b/>
                <w:i w:val="0"/>
                <w:iCs w:val="0"/>
                <w:sz w:val="22"/>
                <w:szCs w:val="22"/>
              </w:rPr>
              <w:t> </w:t>
            </w:r>
            <w:r w:rsidRPr="0040625D">
              <w:rPr>
                <w:rFonts w:ascii="PrivaTwoPro" w:hAnsi="PrivaTwoPro"/>
                <w:b/>
                <w:i w:val="0"/>
                <w:iCs w:val="0"/>
                <w:sz w:val="22"/>
                <w:szCs w:val="22"/>
              </w:rPr>
              <w:t>IČO</w:t>
            </w:r>
            <w:r>
              <w:rPr>
                <w:rFonts w:ascii="PrivaTwoPro" w:hAnsi="PrivaTwoPro"/>
                <w:b/>
                <w:i w:val="0"/>
                <w:iCs w:val="0"/>
                <w:sz w:val="22"/>
                <w:szCs w:val="22"/>
              </w:rPr>
              <w:t>:</w:t>
            </w:r>
          </w:p>
        </w:tc>
        <w:tc>
          <w:tcPr>
            <w:cnfStyle w:val="000100000000" w:firstRow="0" w:lastRow="0" w:firstColumn="0" w:lastColumn="1" w:oddVBand="0" w:evenVBand="0" w:oddHBand="0" w:evenHBand="0" w:firstRowFirstColumn="0" w:firstRowLastColumn="0" w:lastRowFirstColumn="0" w:lastRowLastColumn="0"/>
            <w:tcW w:w="5432" w:type="dxa"/>
          </w:tcPr>
          <w:p w14:paraId="1FED2BF3" w14:textId="77777777" w:rsidR="00F154D3" w:rsidRPr="006F78C4" w:rsidRDefault="00F154D3" w:rsidP="00607068">
            <w:pPr>
              <w:spacing w:line="360" w:lineRule="auto"/>
              <w:outlineLvl w:val="0"/>
              <w:rPr>
                <w:rFonts w:ascii="PrivaTwoPro" w:hAnsi="PrivaTwoPro"/>
                <w:b/>
                <w:i w:val="0"/>
                <w:iCs w:val="0"/>
                <w:sz w:val="22"/>
                <w:szCs w:val="22"/>
              </w:rPr>
            </w:pPr>
          </w:p>
        </w:tc>
      </w:tr>
      <w:tr w:rsidR="00F154D3" w:rsidRPr="006F78C4" w14:paraId="5FBB0E22" w14:textId="77777777" w:rsidTr="006F7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6C078B8" w14:textId="77777777" w:rsidR="00F154D3" w:rsidRPr="006F78C4" w:rsidRDefault="00F154D3" w:rsidP="00607068">
            <w:pPr>
              <w:spacing w:line="360" w:lineRule="auto"/>
              <w:outlineLvl w:val="0"/>
              <w:rPr>
                <w:rFonts w:ascii="PrivaTwoPro" w:hAnsi="PrivaTwoPro"/>
                <w:b/>
                <w:i w:val="0"/>
                <w:iCs w:val="0"/>
                <w:sz w:val="22"/>
                <w:szCs w:val="22"/>
              </w:rPr>
            </w:pPr>
            <w:r w:rsidRPr="006F78C4">
              <w:rPr>
                <w:rFonts w:ascii="PrivaTwoPro" w:hAnsi="PrivaTwoPro"/>
                <w:b/>
                <w:i w:val="0"/>
                <w:iCs w:val="0"/>
                <w:sz w:val="22"/>
                <w:szCs w:val="22"/>
              </w:rPr>
              <w:t xml:space="preserve">Bankovní spojení: </w:t>
            </w:r>
          </w:p>
        </w:tc>
        <w:tc>
          <w:tcPr>
            <w:cnfStyle w:val="000100000000" w:firstRow="0" w:lastRow="0" w:firstColumn="0" w:lastColumn="1" w:oddVBand="0" w:evenVBand="0" w:oddHBand="0" w:evenHBand="0" w:firstRowFirstColumn="0" w:firstRowLastColumn="0" w:lastRowFirstColumn="0" w:lastRowLastColumn="0"/>
            <w:tcW w:w="5432" w:type="dxa"/>
          </w:tcPr>
          <w:p w14:paraId="20E3D6FB" w14:textId="77777777" w:rsidR="00F154D3" w:rsidRPr="006F78C4" w:rsidRDefault="00F154D3" w:rsidP="00607068">
            <w:pPr>
              <w:spacing w:line="360" w:lineRule="auto"/>
              <w:outlineLvl w:val="0"/>
              <w:rPr>
                <w:rFonts w:ascii="PrivaTwoPro" w:hAnsi="PrivaTwoPro"/>
                <w:b/>
                <w:i w:val="0"/>
                <w:iCs w:val="0"/>
                <w:sz w:val="22"/>
                <w:szCs w:val="22"/>
              </w:rPr>
            </w:pPr>
          </w:p>
        </w:tc>
      </w:tr>
      <w:tr w:rsidR="00F154D3" w:rsidRPr="006F78C4" w14:paraId="5E2B6216" w14:textId="77777777" w:rsidTr="006F78C4">
        <w:tc>
          <w:tcPr>
            <w:cnfStyle w:val="001000000000" w:firstRow="0" w:lastRow="0" w:firstColumn="1" w:lastColumn="0" w:oddVBand="0" w:evenVBand="0" w:oddHBand="0" w:evenHBand="0" w:firstRowFirstColumn="0" w:firstRowLastColumn="0" w:lastRowFirstColumn="0" w:lastRowLastColumn="0"/>
            <w:tcW w:w="2830" w:type="dxa"/>
          </w:tcPr>
          <w:p w14:paraId="261A1BF9" w14:textId="77777777" w:rsidR="00F154D3" w:rsidRPr="006F78C4" w:rsidRDefault="00F154D3" w:rsidP="00607068">
            <w:pPr>
              <w:spacing w:line="360" w:lineRule="auto"/>
              <w:outlineLvl w:val="0"/>
              <w:rPr>
                <w:rFonts w:ascii="PrivaTwoPro" w:hAnsi="PrivaTwoPro"/>
                <w:b/>
                <w:i w:val="0"/>
                <w:iCs w:val="0"/>
                <w:sz w:val="22"/>
                <w:szCs w:val="22"/>
              </w:rPr>
            </w:pPr>
            <w:r w:rsidRPr="006F78C4">
              <w:rPr>
                <w:rFonts w:ascii="PrivaTwoPro" w:hAnsi="PrivaTwoPro"/>
                <w:b/>
                <w:i w:val="0"/>
                <w:iCs w:val="0"/>
                <w:sz w:val="22"/>
                <w:szCs w:val="22"/>
              </w:rPr>
              <w:t>Adresa trvalého pobytu:</w:t>
            </w:r>
          </w:p>
          <w:p w14:paraId="52AFEF54" w14:textId="77777777" w:rsidR="00F154D3" w:rsidRPr="006F78C4" w:rsidRDefault="00F154D3" w:rsidP="00607068">
            <w:pPr>
              <w:spacing w:line="360" w:lineRule="auto"/>
              <w:outlineLvl w:val="0"/>
              <w:rPr>
                <w:rFonts w:ascii="PrivaTwoPro" w:hAnsi="PrivaTwoPro"/>
                <w:b/>
                <w:i w:val="0"/>
                <w:iCs w:val="0"/>
                <w:sz w:val="22"/>
                <w:szCs w:val="22"/>
              </w:rPr>
            </w:pPr>
            <w:r w:rsidRPr="006F78C4">
              <w:rPr>
                <w:rFonts w:ascii="PrivaTwoPro" w:hAnsi="PrivaTwoPro"/>
                <w:b/>
                <w:i w:val="0"/>
                <w:iCs w:val="0"/>
                <w:sz w:val="22"/>
                <w:szCs w:val="22"/>
              </w:rPr>
              <w:t>Datum narození:</w:t>
            </w:r>
          </w:p>
        </w:tc>
        <w:tc>
          <w:tcPr>
            <w:cnfStyle w:val="000100000000" w:firstRow="0" w:lastRow="0" w:firstColumn="0" w:lastColumn="1" w:oddVBand="0" w:evenVBand="0" w:oddHBand="0" w:evenHBand="0" w:firstRowFirstColumn="0" w:firstRowLastColumn="0" w:lastRowFirstColumn="0" w:lastRowLastColumn="0"/>
            <w:tcW w:w="5432" w:type="dxa"/>
          </w:tcPr>
          <w:p w14:paraId="427D5B7B" w14:textId="77777777" w:rsidR="00F154D3" w:rsidRPr="006F78C4" w:rsidRDefault="00F154D3" w:rsidP="00607068">
            <w:pPr>
              <w:spacing w:line="360" w:lineRule="auto"/>
              <w:outlineLvl w:val="0"/>
              <w:rPr>
                <w:rFonts w:ascii="PrivaTwoPro" w:hAnsi="PrivaTwoPro"/>
                <w:b/>
                <w:i w:val="0"/>
                <w:iCs w:val="0"/>
                <w:sz w:val="22"/>
                <w:szCs w:val="22"/>
              </w:rPr>
            </w:pPr>
          </w:p>
        </w:tc>
      </w:tr>
      <w:tr w:rsidR="00F154D3" w:rsidRPr="006F78C4" w14:paraId="45E0CDCF" w14:textId="77777777" w:rsidTr="006F7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15ECF1E" w14:textId="77777777" w:rsidR="00F154D3" w:rsidRPr="006F78C4" w:rsidRDefault="00F154D3" w:rsidP="00607068">
            <w:pPr>
              <w:spacing w:line="360" w:lineRule="auto"/>
              <w:outlineLvl w:val="0"/>
              <w:rPr>
                <w:rFonts w:ascii="PrivaTwoPro" w:hAnsi="PrivaTwoPro"/>
                <w:b/>
                <w:i w:val="0"/>
                <w:iCs w:val="0"/>
                <w:sz w:val="22"/>
                <w:szCs w:val="22"/>
              </w:rPr>
            </w:pPr>
            <w:r w:rsidRPr="006F78C4">
              <w:rPr>
                <w:rFonts w:ascii="PrivaTwoPro" w:hAnsi="PrivaTwoPro"/>
                <w:b/>
                <w:i w:val="0"/>
                <w:iCs w:val="0"/>
                <w:sz w:val="22"/>
                <w:szCs w:val="22"/>
              </w:rPr>
              <w:t>Telefon:</w:t>
            </w:r>
          </w:p>
        </w:tc>
        <w:tc>
          <w:tcPr>
            <w:cnfStyle w:val="000100000000" w:firstRow="0" w:lastRow="0" w:firstColumn="0" w:lastColumn="1" w:oddVBand="0" w:evenVBand="0" w:oddHBand="0" w:evenHBand="0" w:firstRowFirstColumn="0" w:firstRowLastColumn="0" w:lastRowFirstColumn="0" w:lastRowLastColumn="0"/>
            <w:tcW w:w="5432" w:type="dxa"/>
          </w:tcPr>
          <w:p w14:paraId="6D3C85AA" w14:textId="77777777" w:rsidR="00F154D3" w:rsidRPr="006F78C4" w:rsidRDefault="00F154D3" w:rsidP="00607068">
            <w:pPr>
              <w:spacing w:line="360" w:lineRule="auto"/>
              <w:outlineLvl w:val="0"/>
              <w:rPr>
                <w:rFonts w:ascii="PrivaTwoPro" w:hAnsi="PrivaTwoPro"/>
                <w:b/>
                <w:i w:val="0"/>
                <w:iCs w:val="0"/>
                <w:sz w:val="22"/>
                <w:szCs w:val="22"/>
              </w:rPr>
            </w:pPr>
          </w:p>
        </w:tc>
      </w:tr>
      <w:tr w:rsidR="00F154D3" w:rsidRPr="006F78C4" w14:paraId="0E7DB401" w14:textId="77777777" w:rsidTr="006F78C4">
        <w:tc>
          <w:tcPr>
            <w:cnfStyle w:val="001000000000" w:firstRow="0" w:lastRow="0" w:firstColumn="1" w:lastColumn="0" w:oddVBand="0" w:evenVBand="0" w:oddHBand="0" w:evenHBand="0" w:firstRowFirstColumn="0" w:firstRowLastColumn="0" w:lastRowFirstColumn="0" w:lastRowLastColumn="0"/>
            <w:tcW w:w="2830" w:type="dxa"/>
          </w:tcPr>
          <w:p w14:paraId="5C444C33" w14:textId="77777777" w:rsidR="00F154D3" w:rsidRPr="006F78C4" w:rsidRDefault="00F154D3" w:rsidP="00607068">
            <w:pPr>
              <w:spacing w:line="360" w:lineRule="auto"/>
              <w:outlineLvl w:val="0"/>
              <w:rPr>
                <w:rFonts w:ascii="PrivaTwoPro" w:hAnsi="PrivaTwoPro"/>
                <w:b/>
                <w:i w:val="0"/>
                <w:iCs w:val="0"/>
                <w:sz w:val="22"/>
                <w:szCs w:val="22"/>
              </w:rPr>
            </w:pPr>
            <w:r w:rsidRPr="006F78C4">
              <w:rPr>
                <w:rFonts w:ascii="PrivaTwoPro" w:hAnsi="PrivaTwoPro"/>
                <w:b/>
                <w:i w:val="0"/>
                <w:iCs w:val="0"/>
                <w:sz w:val="22"/>
                <w:szCs w:val="22"/>
              </w:rPr>
              <w:t>E-mail:</w:t>
            </w:r>
          </w:p>
        </w:tc>
        <w:tc>
          <w:tcPr>
            <w:cnfStyle w:val="000100000000" w:firstRow="0" w:lastRow="0" w:firstColumn="0" w:lastColumn="1" w:oddVBand="0" w:evenVBand="0" w:oddHBand="0" w:evenHBand="0" w:firstRowFirstColumn="0" w:firstRowLastColumn="0" w:lastRowFirstColumn="0" w:lastRowLastColumn="0"/>
            <w:tcW w:w="5432" w:type="dxa"/>
          </w:tcPr>
          <w:p w14:paraId="432C1DBD" w14:textId="77777777" w:rsidR="00F154D3" w:rsidRPr="006F78C4" w:rsidRDefault="00F154D3" w:rsidP="00607068">
            <w:pPr>
              <w:spacing w:line="360" w:lineRule="auto"/>
              <w:outlineLvl w:val="0"/>
              <w:rPr>
                <w:rFonts w:ascii="PrivaTwoPro" w:hAnsi="PrivaTwoPro"/>
                <w:b/>
                <w:i w:val="0"/>
                <w:iCs w:val="0"/>
                <w:sz w:val="22"/>
                <w:szCs w:val="22"/>
              </w:rPr>
            </w:pPr>
          </w:p>
        </w:tc>
      </w:tr>
      <w:tr w:rsidR="00F154D3" w:rsidRPr="006F78C4" w14:paraId="2AF7830C" w14:textId="77777777" w:rsidTr="006F7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76F43C3" w14:textId="77777777" w:rsidR="00F154D3" w:rsidRPr="006F78C4" w:rsidRDefault="00F154D3" w:rsidP="00607068">
            <w:pPr>
              <w:spacing w:line="360" w:lineRule="auto"/>
              <w:outlineLvl w:val="0"/>
              <w:rPr>
                <w:rFonts w:ascii="PrivaTwoPro" w:hAnsi="PrivaTwoPro"/>
                <w:b/>
                <w:i w:val="0"/>
                <w:iCs w:val="0"/>
                <w:sz w:val="22"/>
                <w:szCs w:val="22"/>
              </w:rPr>
            </w:pPr>
            <w:r w:rsidRPr="006F78C4">
              <w:rPr>
                <w:rFonts w:ascii="PrivaTwoPro" w:hAnsi="PrivaTwoPro"/>
                <w:b/>
                <w:i w:val="0"/>
                <w:iCs w:val="0"/>
                <w:sz w:val="22"/>
                <w:szCs w:val="22"/>
              </w:rPr>
              <w:t xml:space="preserve">Popis služby: </w:t>
            </w:r>
          </w:p>
        </w:tc>
        <w:tc>
          <w:tcPr>
            <w:cnfStyle w:val="000100000000" w:firstRow="0" w:lastRow="0" w:firstColumn="0" w:lastColumn="1" w:oddVBand="0" w:evenVBand="0" w:oddHBand="0" w:evenHBand="0" w:firstRowFirstColumn="0" w:firstRowLastColumn="0" w:lastRowFirstColumn="0" w:lastRowLastColumn="0"/>
            <w:tcW w:w="5432" w:type="dxa"/>
          </w:tcPr>
          <w:p w14:paraId="5287488F" w14:textId="77777777" w:rsidR="00F154D3" w:rsidRPr="006F78C4" w:rsidRDefault="00F154D3" w:rsidP="00607068">
            <w:pPr>
              <w:spacing w:line="360" w:lineRule="auto"/>
              <w:outlineLvl w:val="0"/>
              <w:rPr>
                <w:rFonts w:ascii="PrivaTwoPro" w:hAnsi="PrivaTwoPro"/>
                <w:b/>
                <w:i w:val="0"/>
                <w:iCs w:val="0"/>
                <w:sz w:val="22"/>
                <w:szCs w:val="22"/>
              </w:rPr>
            </w:pPr>
            <w:r w:rsidRPr="006F78C4">
              <w:rPr>
                <w:rFonts w:ascii="PrivaTwoPro" w:hAnsi="PrivaTwoPro"/>
                <w:b/>
                <w:i w:val="0"/>
                <w:iCs w:val="0"/>
                <w:sz w:val="22"/>
                <w:szCs w:val="22"/>
              </w:rPr>
              <w:t xml:space="preserve">Podpora realizace preventivních aktivit nad rámec pracovního úvazku pro školního metodika prevence v rámci realizace adaptačního pobytu. </w:t>
            </w:r>
          </w:p>
        </w:tc>
      </w:tr>
      <w:tr w:rsidR="00F154D3" w:rsidRPr="006F78C4" w14:paraId="380ECE30" w14:textId="77777777" w:rsidTr="006F78C4">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830" w:type="dxa"/>
          </w:tcPr>
          <w:p w14:paraId="746B28D1" w14:textId="77777777" w:rsidR="00F154D3" w:rsidRPr="006F78C4" w:rsidRDefault="00F154D3" w:rsidP="00607068">
            <w:pPr>
              <w:outlineLvl w:val="0"/>
              <w:rPr>
                <w:rFonts w:ascii="PrivaTwoPro" w:hAnsi="PrivaTwoPro"/>
                <w:b w:val="0"/>
                <w:i w:val="0"/>
                <w:iCs w:val="0"/>
                <w:sz w:val="22"/>
                <w:szCs w:val="22"/>
              </w:rPr>
            </w:pPr>
            <w:r w:rsidRPr="006F78C4">
              <w:rPr>
                <w:rFonts w:ascii="PrivaTwoPro" w:hAnsi="PrivaTwoPro"/>
                <w:b w:val="0"/>
                <w:i w:val="0"/>
                <w:iCs w:val="0"/>
                <w:sz w:val="22"/>
                <w:szCs w:val="22"/>
              </w:rPr>
              <w:t>Výše požadovaného finančního příspěvku po MČ Praha 14:</w:t>
            </w:r>
          </w:p>
          <w:p w14:paraId="4E09C260" w14:textId="77777777" w:rsidR="00F154D3" w:rsidRPr="006F78C4" w:rsidRDefault="00F154D3" w:rsidP="00607068">
            <w:pPr>
              <w:outlineLvl w:val="0"/>
              <w:rPr>
                <w:rFonts w:ascii="PrivaTwoPro" w:hAnsi="PrivaTwoPro"/>
                <w:b w:val="0"/>
                <w:i w:val="0"/>
                <w:iCs w:val="0"/>
                <w:sz w:val="22"/>
                <w:szCs w:val="22"/>
              </w:rPr>
            </w:pPr>
            <w:r w:rsidRPr="006F78C4">
              <w:rPr>
                <w:rFonts w:ascii="PrivaTwoPro" w:hAnsi="PrivaTwoPro"/>
                <w:bCs w:val="0"/>
                <w:i w:val="0"/>
                <w:iCs w:val="0"/>
                <w:sz w:val="22"/>
                <w:szCs w:val="22"/>
              </w:rPr>
              <w:lastRenderedPageBreak/>
              <w:t>Do výše max. 15 000 Kč/ školu</w:t>
            </w:r>
          </w:p>
        </w:tc>
        <w:tc>
          <w:tcPr>
            <w:cnfStyle w:val="000100000010" w:firstRow="0" w:lastRow="0" w:firstColumn="0" w:lastColumn="1" w:oddVBand="0" w:evenVBand="0" w:oddHBand="0" w:evenHBand="0" w:firstRowFirstColumn="0" w:firstRowLastColumn="0" w:lastRowFirstColumn="0" w:lastRowLastColumn="1"/>
            <w:tcW w:w="5432" w:type="dxa"/>
          </w:tcPr>
          <w:p w14:paraId="6772BECE" w14:textId="576CBF8D" w:rsidR="00F154D3" w:rsidRPr="006F78C4" w:rsidRDefault="006F78C4" w:rsidP="006F78C4">
            <w:pPr>
              <w:spacing w:line="360" w:lineRule="auto"/>
              <w:jc w:val="center"/>
              <w:outlineLvl w:val="0"/>
              <w:rPr>
                <w:rFonts w:ascii="PrivaTwoPro" w:hAnsi="PrivaTwoPro"/>
                <w:b w:val="0"/>
                <w:i w:val="0"/>
                <w:iCs w:val="0"/>
                <w:sz w:val="22"/>
                <w:szCs w:val="22"/>
              </w:rPr>
            </w:pPr>
            <w:proofErr w:type="gramStart"/>
            <w:r w:rsidRPr="006F78C4">
              <w:rPr>
                <w:rFonts w:ascii="PrivaTwoPro" w:hAnsi="PrivaTwoPro"/>
                <w:b w:val="0"/>
                <w:i w:val="0"/>
                <w:iCs w:val="0"/>
                <w:sz w:val="22"/>
                <w:szCs w:val="22"/>
              </w:rPr>
              <w:lastRenderedPageBreak/>
              <w:t>-,Kč</w:t>
            </w:r>
            <w:proofErr w:type="gramEnd"/>
          </w:p>
        </w:tc>
      </w:tr>
    </w:tbl>
    <w:p w14:paraId="3AEA3C8E" w14:textId="77777777" w:rsidR="00F154D3" w:rsidRPr="006F78C4" w:rsidRDefault="00F154D3" w:rsidP="00F154D3">
      <w:pPr>
        <w:pStyle w:val="Stylad"/>
        <w:ind w:left="360"/>
        <w:rPr>
          <w:color w:val="auto"/>
          <w:szCs w:val="22"/>
        </w:rPr>
      </w:pPr>
    </w:p>
    <w:p w14:paraId="63E68C0E" w14:textId="77777777" w:rsidR="006F78C4" w:rsidRPr="006F78C4" w:rsidRDefault="006F78C4" w:rsidP="006F78C4">
      <w:pPr>
        <w:numPr>
          <w:ilvl w:val="0"/>
          <w:numId w:val="15"/>
        </w:numPr>
        <w:spacing w:before="120" w:after="120"/>
        <w:ind w:left="426"/>
        <w:jc w:val="both"/>
        <w:rPr>
          <w:rFonts w:ascii="PrivaTwoPro" w:hAnsi="PrivaTwoPro"/>
          <w:bCs/>
          <w:sz w:val="22"/>
          <w:szCs w:val="22"/>
        </w:rPr>
      </w:pPr>
      <w:r w:rsidRPr="006F78C4">
        <w:rPr>
          <w:rFonts w:ascii="PrivaTwoPro" w:hAnsi="PrivaTwoPro"/>
          <w:b/>
          <w:sz w:val="22"/>
          <w:szCs w:val="22"/>
        </w:rPr>
        <w:t>Nezbytnou položku pro realizaci výjezdního kurzu</w:t>
      </w:r>
      <w:r w:rsidRPr="006F78C4">
        <w:rPr>
          <w:rFonts w:ascii="PrivaTwoPro" w:hAnsi="PrivaTwoPro"/>
          <w:bCs/>
          <w:sz w:val="22"/>
          <w:szCs w:val="22"/>
        </w:rPr>
        <w:t xml:space="preserve"> (např. dopravné, strava, ubytování) </w:t>
      </w:r>
    </w:p>
    <w:tbl>
      <w:tblPr>
        <w:tblStyle w:val="Tabulkasmkou3zvraznn5"/>
        <w:tblW w:w="0" w:type="auto"/>
        <w:tblLook w:val="01E0" w:firstRow="1" w:lastRow="1" w:firstColumn="1" w:lastColumn="1" w:noHBand="0" w:noVBand="0"/>
      </w:tblPr>
      <w:tblGrid>
        <w:gridCol w:w="3405"/>
        <w:gridCol w:w="5415"/>
      </w:tblGrid>
      <w:tr w:rsidR="006F78C4" w:rsidRPr="006F78C4" w14:paraId="50FA9A2C" w14:textId="77777777" w:rsidTr="006F78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27" w:type="dxa"/>
          </w:tcPr>
          <w:p w14:paraId="6B929A3D" w14:textId="3760A31A" w:rsidR="006F78C4" w:rsidRPr="006F78C4" w:rsidRDefault="006F78C4" w:rsidP="00607068">
            <w:pPr>
              <w:spacing w:line="360" w:lineRule="auto"/>
              <w:outlineLvl w:val="0"/>
              <w:rPr>
                <w:rFonts w:ascii="PrivaTwoPro" w:hAnsi="PrivaTwoPro"/>
                <w:b w:val="0"/>
                <w:i w:val="0"/>
                <w:iCs w:val="0"/>
                <w:sz w:val="22"/>
                <w:szCs w:val="22"/>
              </w:rPr>
            </w:pPr>
            <w:r w:rsidRPr="006F78C4">
              <w:rPr>
                <w:rFonts w:ascii="PrivaTwoPro" w:hAnsi="PrivaTwoPro"/>
                <w:b w:val="0"/>
                <w:i w:val="0"/>
                <w:iCs w:val="0"/>
                <w:sz w:val="22"/>
                <w:szCs w:val="22"/>
              </w:rPr>
              <w:t>Název:</w:t>
            </w:r>
          </w:p>
        </w:tc>
        <w:tc>
          <w:tcPr>
            <w:cnfStyle w:val="000100001000" w:firstRow="0" w:lastRow="0" w:firstColumn="0" w:lastColumn="1" w:oddVBand="0" w:evenVBand="0" w:oddHBand="0" w:evenHBand="0" w:firstRowFirstColumn="0" w:firstRowLastColumn="1" w:lastRowFirstColumn="0" w:lastRowLastColumn="0"/>
            <w:tcW w:w="5759" w:type="dxa"/>
          </w:tcPr>
          <w:p w14:paraId="723406ED" w14:textId="77777777" w:rsidR="006F78C4" w:rsidRPr="006F78C4" w:rsidRDefault="006F78C4" w:rsidP="00607068">
            <w:pPr>
              <w:spacing w:line="360" w:lineRule="auto"/>
              <w:outlineLvl w:val="0"/>
              <w:rPr>
                <w:rFonts w:ascii="PrivaTwoPro" w:hAnsi="PrivaTwoPro"/>
                <w:b w:val="0"/>
                <w:i w:val="0"/>
                <w:iCs w:val="0"/>
                <w:sz w:val="22"/>
                <w:szCs w:val="22"/>
              </w:rPr>
            </w:pPr>
          </w:p>
        </w:tc>
      </w:tr>
      <w:tr w:rsidR="006F78C4" w:rsidRPr="006F78C4" w14:paraId="6FDA45F2" w14:textId="77777777" w:rsidTr="006F7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7" w:type="dxa"/>
          </w:tcPr>
          <w:p w14:paraId="54321368" w14:textId="58847ECC" w:rsidR="006F78C4" w:rsidRPr="006F78C4" w:rsidRDefault="006F78C4" w:rsidP="00607068">
            <w:pPr>
              <w:outlineLvl w:val="0"/>
              <w:rPr>
                <w:rFonts w:ascii="PrivaTwoPro" w:hAnsi="PrivaTwoPro"/>
                <w:b/>
                <w:i w:val="0"/>
                <w:iCs w:val="0"/>
                <w:sz w:val="22"/>
                <w:szCs w:val="22"/>
              </w:rPr>
            </w:pPr>
            <w:r w:rsidRPr="006F78C4">
              <w:rPr>
                <w:rFonts w:ascii="PrivaTwoPro" w:hAnsi="PrivaTwoPro"/>
                <w:b/>
                <w:i w:val="0"/>
                <w:iCs w:val="0"/>
                <w:sz w:val="22"/>
                <w:szCs w:val="22"/>
              </w:rPr>
              <w:t>zápis ve veřejném rejstříku:</w:t>
            </w:r>
          </w:p>
        </w:tc>
        <w:tc>
          <w:tcPr>
            <w:cnfStyle w:val="000100000000" w:firstRow="0" w:lastRow="0" w:firstColumn="0" w:lastColumn="1" w:oddVBand="0" w:evenVBand="0" w:oddHBand="0" w:evenHBand="0" w:firstRowFirstColumn="0" w:firstRowLastColumn="0" w:lastRowFirstColumn="0" w:lastRowLastColumn="0"/>
            <w:tcW w:w="5759" w:type="dxa"/>
          </w:tcPr>
          <w:p w14:paraId="201F67B5" w14:textId="77777777" w:rsidR="006F78C4" w:rsidRPr="006F78C4" w:rsidRDefault="006F78C4" w:rsidP="00607068">
            <w:pPr>
              <w:spacing w:line="360" w:lineRule="auto"/>
              <w:outlineLvl w:val="0"/>
              <w:rPr>
                <w:rFonts w:ascii="PrivaTwoPro" w:hAnsi="PrivaTwoPro"/>
                <w:b/>
                <w:i w:val="0"/>
                <w:iCs w:val="0"/>
                <w:sz w:val="22"/>
                <w:szCs w:val="22"/>
              </w:rPr>
            </w:pPr>
          </w:p>
        </w:tc>
      </w:tr>
      <w:tr w:rsidR="006F78C4" w:rsidRPr="006F78C4" w14:paraId="6866AF82" w14:textId="77777777" w:rsidTr="006F78C4">
        <w:tc>
          <w:tcPr>
            <w:cnfStyle w:val="001000000000" w:firstRow="0" w:lastRow="0" w:firstColumn="1" w:lastColumn="0" w:oddVBand="0" w:evenVBand="0" w:oddHBand="0" w:evenHBand="0" w:firstRowFirstColumn="0" w:firstRowLastColumn="0" w:lastRowFirstColumn="0" w:lastRowLastColumn="0"/>
            <w:tcW w:w="3527" w:type="dxa"/>
          </w:tcPr>
          <w:p w14:paraId="23BA41C9" w14:textId="77777777" w:rsidR="006F78C4" w:rsidRPr="006F78C4" w:rsidRDefault="006F78C4" w:rsidP="00607068">
            <w:pPr>
              <w:spacing w:line="360" w:lineRule="auto"/>
              <w:outlineLvl w:val="0"/>
              <w:rPr>
                <w:rFonts w:ascii="PrivaTwoPro" w:hAnsi="PrivaTwoPro"/>
                <w:b/>
                <w:i w:val="0"/>
                <w:iCs w:val="0"/>
                <w:sz w:val="22"/>
                <w:szCs w:val="22"/>
              </w:rPr>
            </w:pPr>
            <w:r w:rsidRPr="006F78C4">
              <w:rPr>
                <w:rFonts w:ascii="PrivaTwoPro" w:hAnsi="PrivaTwoPro"/>
                <w:b/>
                <w:i w:val="0"/>
                <w:iCs w:val="0"/>
                <w:sz w:val="22"/>
                <w:szCs w:val="22"/>
              </w:rPr>
              <w:t>IČO:</w:t>
            </w:r>
          </w:p>
        </w:tc>
        <w:tc>
          <w:tcPr>
            <w:cnfStyle w:val="000100000000" w:firstRow="0" w:lastRow="0" w:firstColumn="0" w:lastColumn="1" w:oddVBand="0" w:evenVBand="0" w:oddHBand="0" w:evenHBand="0" w:firstRowFirstColumn="0" w:firstRowLastColumn="0" w:lastRowFirstColumn="0" w:lastRowLastColumn="0"/>
            <w:tcW w:w="5759" w:type="dxa"/>
          </w:tcPr>
          <w:p w14:paraId="3B7A9303" w14:textId="77777777" w:rsidR="006F78C4" w:rsidRPr="006F78C4" w:rsidRDefault="006F78C4" w:rsidP="00607068">
            <w:pPr>
              <w:spacing w:line="360" w:lineRule="auto"/>
              <w:outlineLvl w:val="0"/>
              <w:rPr>
                <w:rFonts w:ascii="PrivaTwoPro" w:hAnsi="PrivaTwoPro"/>
                <w:b/>
                <w:i w:val="0"/>
                <w:iCs w:val="0"/>
                <w:sz w:val="22"/>
                <w:szCs w:val="22"/>
              </w:rPr>
            </w:pPr>
          </w:p>
        </w:tc>
      </w:tr>
      <w:tr w:rsidR="006F78C4" w:rsidRPr="006F78C4" w14:paraId="4F543349" w14:textId="77777777" w:rsidTr="006F7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7" w:type="dxa"/>
          </w:tcPr>
          <w:p w14:paraId="4667EAC3" w14:textId="77777777" w:rsidR="006F78C4" w:rsidRPr="006F78C4" w:rsidRDefault="006F78C4" w:rsidP="00607068">
            <w:pPr>
              <w:spacing w:line="360" w:lineRule="auto"/>
              <w:outlineLvl w:val="0"/>
              <w:rPr>
                <w:rFonts w:ascii="PrivaTwoPro" w:hAnsi="PrivaTwoPro"/>
                <w:b/>
                <w:i w:val="0"/>
                <w:iCs w:val="0"/>
                <w:sz w:val="22"/>
                <w:szCs w:val="22"/>
              </w:rPr>
            </w:pPr>
            <w:r w:rsidRPr="006F78C4">
              <w:rPr>
                <w:rFonts w:ascii="PrivaTwoPro" w:hAnsi="PrivaTwoPro"/>
                <w:b/>
                <w:i w:val="0"/>
                <w:iCs w:val="0"/>
                <w:sz w:val="22"/>
                <w:szCs w:val="22"/>
              </w:rPr>
              <w:t xml:space="preserve">Bankovní spojení: </w:t>
            </w:r>
          </w:p>
        </w:tc>
        <w:tc>
          <w:tcPr>
            <w:cnfStyle w:val="000100000000" w:firstRow="0" w:lastRow="0" w:firstColumn="0" w:lastColumn="1" w:oddVBand="0" w:evenVBand="0" w:oddHBand="0" w:evenHBand="0" w:firstRowFirstColumn="0" w:firstRowLastColumn="0" w:lastRowFirstColumn="0" w:lastRowLastColumn="0"/>
            <w:tcW w:w="5759" w:type="dxa"/>
          </w:tcPr>
          <w:p w14:paraId="1BA62132" w14:textId="77777777" w:rsidR="006F78C4" w:rsidRPr="006F78C4" w:rsidRDefault="006F78C4" w:rsidP="00607068">
            <w:pPr>
              <w:spacing w:line="360" w:lineRule="auto"/>
              <w:outlineLvl w:val="0"/>
              <w:rPr>
                <w:rFonts w:ascii="PrivaTwoPro" w:hAnsi="PrivaTwoPro"/>
                <w:b/>
                <w:i w:val="0"/>
                <w:iCs w:val="0"/>
                <w:sz w:val="22"/>
                <w:szCs w:val="22"/>
              </w:rPr>
            </w:pPr>
          </w:p>
        </w:tc>
      </w:tr>
      <w:tr w:rsidR="006F78C4" w:rsidRPr="006F78C4" w14:paraId="14E9B174" w14:textId="77777777" w:rsidTr="006F78C4">
        <w:tc>
          <w:tcPr>
            <w:cnfStyle w:val="001000000000" w:firstRow="0" w:lastRow="0" w:firstColumn="1" w:lastColumn="0" w:oddVBand="0" w:evenVBand="0" w:oddHBand="0" w:evenHBand="0" w:firstRowFirstColumn="0" w:firstRowLastColumn="0" w:lastRowFirstColumn="0" w:lastRowLastColumn="0"/>
            <w:tcW w:w="3527" w:type="dxa"/>
          </w:tcPr>
          <w:p w14:paraId="6C40533B" w14:textId="57FF856D" w:rsidR="006F78C4" w:rsidRPr="006F78C4" w:rsidRDefault="006F78C4" w:rsidP="00607068">
            <w:pPr>
              <w:spacing w:line="360" w:lineRule="auto"/>
              <w:outlineLvl w:val="0"/>
              <w:rPr>
                <w:rFonts w:ascii="PrivaTwoPro" w:hAnsi="PrivaTwoPro"/>
                <w:b/>
                <w:i w:val="0"/>
                <w:iCs w:val="0"/>
                <w:sz w:val="22"/>
                <w:szCs w:val="22"/>
              </w:rPr>
            </w:pPr>
            <w:r w:rsidRPr="006F78C4">
              <w:rPr>
                <w:rFonts w:ascii="PrivaTwoPro" w:hAnsi="PrivaTwoPro"/>
                <w:b/>
                <w:i w:val="0"/>
                <w:iCs w:val="0"/>
                <w:sz w:val="22"/>
                <w:szCs w:val="22"/>
              </w:rPr>
              <w:t>Sídlo:</w:t>
            </w:r>
          </w:p>
        </w:tc>
        <w:tc>
          <w:tcPr>
            <w:cnfStyle w:val="000100000000" w:firstRow="0" w:lastRow="0" w:firstColumn="0" w:lastColumn="1" w:oddVBand="0" w:evenVBand="0" w:oddHBand="0" w:evenHBand="0" w:firstRowFirstColumn="0" w:firstRowLastColumn="0" w:lastRowFirstColumn="0" w:lastRowLastColumn="0"/>
            <w:tcW w:w="5759" w:type="dxa"/>
          </w:tcPr>
          <w:p w14:paraId="7AC5E4DB" w14:textId="77777777" w:rsidR="006F78C4" w:rsidRPr="006F78C4" w:rsidRDefault="006F78C4" w:rsidP="00607068">
            <w:pPr>
              <w:spacing w:line="360" w:lineRule="auto"/>
              <w:outlineLvl w:val="0"/>
              <w:rPr>
                <w:rFonts w:ascii="PrivaTwoPro" w:hAnsi="PrivaTwoPro"/>
                <w:b/>
                <w:i w:val="0"/>
                <w:iCs w:val="0"/>
                <w:sz w:val="22"/>
                <w:szCs w:val="22"/>
              </w:rPr>
            </w:pPr>
          </w:p>
        </w:tc>
      </w:tr>
      <w:tr w:rsidR="006F78C4" w:rsidRPr="006F78C4" w14:paraId="7CBE19ED" w14:textId="77777777" w:rsidTr="006F7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7" w:type="dxa"/>
          </w:tcPr>
          <w:p w14:paraId="64496769" w14:textId="77777777" w:rsidR="006F78C4" w:rsidRPr="006F78C4" w:rsidRDefault="006F78C4" w:rsidP="00607068">
            <w:pPr>
              <w:spacing w:line="360" w:lineRule="auto"/>
              <w:outlineLvl w:val="0"/>
              <w:rPr>
                <w:rFonts w:ascii="PrivaTwoPro" w:hAnsi="PrivaTwoPro"/>
                <w:b/>
                <w:i w:val="0"/>
                <w:iCs w:val="0"/>
                <w:sz w:val="22"/>
                <w:szCs w:val="22"/>
              </w:rPr>
            </w:pPr>
            <w:r w:rsidRPr="006F78C4">
              <w:rPr>
                <w:rFonts w:ascii="PrivaTwoPro" w:hAnsi="PrivaTwoPro"/>
                <w:b/>
                <w:i w:val="0"/>
                <w:iCs w:val="0"/>
                <w:sz w:val="22"/>
                <w:szCs w:val="22"/>
              </w:rPr>
              <w:t>Telefon:</w:t>
            </w:r>
          </w:p>
        </w:tc>
        <w:tc>
          <w:tcPr>
            <w:cnfStyle w:val="000100000000" w:firstRow="0" w:lastRow="0" w:firstColumn="0" w:lastColumn="1" w:oddVBand="0" w:evenVBand="0" w:oddHBand="0" w:evenHBand="0" w:firstRowFirstColumn="0" w:firstRowLastColumn="0" w:lastRowFirstColumn="0" w:lastRowLastColumn="0"/>
            <w:tcW w:w="5759" w:type="dxa"/>
          </w:tcPr>
          <w:p w14:paraId="6F1110CA" w14:textId="77777777" w:rsidR="006F78C4" w:rsidRPr="006F78C4" w:rsidRDefault="006F78C4" w:rsidP="00607068">
            <w:pPr>
              <w:spacing w:line="360" w:lineRule="auto"/>
              <w:outlineLvl w:val="0"/>
              <w:rPr>
                <w:rFonts w:ascii="PrivaTwoPro" w:hAnsi="PrivaTwoPro"/>
                <w:b/>
                <w:i w:val="0"/>
                <w:iCs w:val="0"/>
                <w:sz w:val="22"/>
                <w:szCs w:val="22"/>
              </w:rPr>
            </w:pPr>
          </w:p>
        </w:tc>
      </w:tr>
      <w:tr w:rsidR="006F78C4" w:rsidRPr="006F78C4" w14:paraId="46F64D0D" w14:textId="77777777" w:rsidTr="006F78C4">
        <w:tc>
          <w:tcPr>
            <w:cnfStyle w:val="001000000000" w:firstRow="0" w:lastRow="0" w:firstColumn="1" w:lastColumn="0" w:oddVBand="0" w:evenVBand="0" w:oddHBand="0" w:evenHBand="0" w:firstRowFirstColumn="0" w:firstRowLastColumn="0" w:lastRowFirstColumn="0" w:lastRowLastColumn="0"/>
            <w:tcW w:w="3527" w:type="dxa"/>
          </w:tcPr>
          <w:p w14:paraId="23F5A5BD" w14:textId="77777777" w:rsidR="006F78C4" w:rsidRPr="006F78C4" w:rsidRDefault="006F78C4" w:rsidP="00607068">
            <w:pPr>
              <w:spacing w:line="360" w:lineRule="auto"/>
              <w:outlineLvl w:val="0"/>
              <w:rPr>
                <w:rFonts w:ascii="PrivaTwoPro" w:hAnsi="PrivaTwoPro"/>
                <w:b/>
                <w:i w:val="0"/>
                <w:iCs w:val="0"/>
                <w:sz w:val="22"/>
                <w:szCs w:val="22"/>
              </w:rPr>
            </w:pPr>
            <w:r w:rsidRPr="006F78C4">
              <w:rPr>
                <w:rFonts w:ascii="PrivaTwoPro" w:hAnsi="PrivaTwoPro"/>
                <w:b/>
                <w:i w:val="0"/>
                <w:iCs w:val="0"/>
                <w:sz w:val="22"/>
                <w:szCs w:val="22"/>
              </w:rPr>
              <w:t>E-mail:</w:t>
            </w:r>
          </w:p>
        </w:tc>
        <w:tc>
          <w:tcPr>
            <w:cnfStyle w:val="000100000000" w:firstRow="0" w:lastRow="0" w:firstColumn="0" w:lastColumn="1" w:oddVBand="0" w:evenVBand="0" w:oddHBand="0" w:evenHBand="0" w:firstRowFirstColumn="0" w:firstRowLastColumn="0" w:lastRowFirstColumn="0" w:lastRowLastColumn="0"/>
            <w:tcW w:w="5759" w:type="dxa"/>
          </w:tcPr>
          <w:p w14:paraId="21E41B41" w14:textId="77777777" w:rsidR="006F78C4" w:rsidRPr="006F78C4" w:rsidRDefault="006F78C4" w:rsidP="00607068">
            <w:pPr>
              <w:spacing w:line="360" w:lineRule="auto"/>
              <w:outlineLvl w:val="0"/>
              <w:rPr>
                <w:rFonts w:ascii="PrivaTwoPro" w:hAnsi="PrivaTwoPro"/>
                <w:b/>
                <w:i w:val="0"/>
                <w:iCs w:val="0"/>
                <w:sz w:val="22"/>
                <w:szCs w:val="22"/>
              </w:rPr>
            </w:pPr>
          </w:p>
        </w:tc>
      </w:tr>
      <w:tr w:rsidR="006F78C4" w:rsidRPr="006F78C4" w14:paraId="3C95A747" w14:textId="77777777" w:rsidTr="006F7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7" w:type="dxa"/>
          </w:tcPr>
          <w:p w14:paraId="71F6CDA7" w14:textId="77777777" w:rsidR="006F78C4" w:rsidRPr="006F78C4" w:rsidRDefault="006F78C4" w:rsidP="00607068">
            <w:pPr>
              <w:spacing w:line="360" w:lineRule="auto"/>
              <w:outlineLvl w:val="0"/>
              <w:rPr>
                <w:rFonts w:ascii="PrivaTwoPro" w:hAnsi="PrivaTwoPro"/>
                <w:b/>
                <w:i w:val="0"/>
                <w:iCs w:val="0"/>
                <w:sz w:val="22"/>
                <w:szCs w:val="22"/>
              </w:rPr>
            </w:pPr>
            <w:r w:rsidRPr="006F78C4">
              <w:rPr>
                <w:rFonts w:ascii="PrivaTwoPro" w:hAnsi="PrivaTwoPro"/>
                <w:b/>
                <w:i w:val="0"/>
                <w:iCs w:val="0"/>
                <w:sz w:val="22"/>
                <w:szCs w:val="22"/>
              </w:rPr>
              <w:t xml:space="preserve">Popis služby: </w:t>
            </w:r>
          </w:p>
        </w:tc>
        <w:tc>
          <w:tcPr>
            <w:cnfStyle w:val="000100000000" w:firstRow="0" w:lastRow="0" w:firstColumn="0" w:lastColumn="1" w:oddVBand="0" w:evenVBand="0" w:oddHBand="0" w:evenHBand="0" w:firstRowFirstColumn="0" w:firstRowLastColumn="0" w:lastRowFirstColumn="0" w:lastRowLastColumn="0"/>
            <w:tcW w:w="5759" w:type="dxa"/>
          </w:tcPr>
          <w:p w14:paraId="243C6905" w14:textId="77777777" w:rsidR="006F78C4" w:rsidRPr="006F78C4" w:rsidRDefault="006F78C4" w:rsidP="00607068">
            <w:pPr>
              <w:spacing w:line="360" w:lineRule="auto"/>
              <w:outlineLvl w:val="0"/>
              <w:rPr>
                <w:rFonts w:ascii="PrivaTwoPro" w:hAnsi="PrivaTwoPro"/>
                <w:b/>
                <w:i w:val="0"/>
                <w:iCs w:val="0"/>
                <w:sz w:val="22"/>
                <w:szCs w:val="22"/>
              </w:rPr>
            </w:pPr>
          </w:p>
        </w:tc>
      </w:tr>
      <w:tr w:rsidR="006F78C4" w:rsidRPr="006F78C4" w14:paraId="2B4412BB" w14:textId="77777777" w:rsidTr="006F78C4">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3527" w:type="dxa"/>
          </w:tcPr>
          <w:p w14:paraId="543F2D0D" w14:textId="77777777" w:rsidR="006F78C4" w:rsidRPr="006F78C4" w:rsidRDefault="006F78C4" w:rsidP="00607068">
            <w:pPr>
              <w:outlineLvl w:val="0"/>
              <w:rPr>
                <w:rFonts w:ascii="PrivaTwoPro" w:hAnsi="PrivaTwoPro"/>
                <w:b w:val="0"/>
                <w:i w:val="0"/>
                <w:iCs w:val="0"/>
                <w:sz w:val="22"/>
                <w:szCs w:val="22"/>
              </w:rPr>
            </w:pPr>
            <w:r w:rsidRPr="006F78C4">
              <w:rPr>
                <w:rFonts w:ascii="PrivaTwoPro" w:hAnsi="PrivaTwoPro"/>
                <w:b w:val="0"/>
                <w:i w:val="0"/>
                <w:iCs w:val="0"/>
                <w:sz w:val="22"/>
                <w:szCs w:val="22"/>
              </w:rPr>
              <w:t xml:space="preserve">Výše požadovaného finančního příspěvku po MČ Praha 14 </w:t>
            </w:r>
          </w:p>
          <w:p w14:paraId="16B038E5" w14:textId="77777777" w:rsidR="006F78C4" w:rsidRPr="006F78C4" w:rsidRDefault="006F78C4" w:rsidP="00607068">
            <w:pPr>
              <w:outlineLvl w:val="0"/>
              <w:rPr>
                <w:rFonts w:ascii="PrivaTwoPro" w:hAnsi="PrivaTwoPro"/>
                <w:b w:val="0"/>
                <w:i w:val="0"/>
                <w:iCs w:val="0"/>
                <w:sz w:val="22"/>
                <w:szCs w:val="22"/>
              </w:rPr>
            </w:pPr>
            <w:r w:rsidRPr="006F78C4">
              <w:rPr>
                <w:rFonts w:ascii="PrivaTwoPro" w:hAnsi="PrivaTwoPro"/>
                <w:bCs w:val="0"/>
                <w:i w:val="0"/>
                <w:iCs w:val="0"/>
                <w:sz w:val="22"/>
                <w:szCs w:val="22"/>
              </w:rPr>
              <w:t>Do výše max. 2 000 Kč/ třídu</w:t>
            </w:r>
            <w:r w:rsidRPr="006F78C4">
              <w:rPr>
                <w:rFonts w:ascii="PrivaTwoPro" w:hAnsi="PrivaTwoPro"/>
                <w:b w:val="0"/>
                <w:i w:val="0"/>
                <w:iCs w:val="0"/>
                <w:sz w:val="22"/>
                <w:szCs w:val="22"/>
              </w:rPr>
              <w:t>:</w:t>
            </w:r>
          </w:p>
        </w:tc>
        <w:tc>
          <w:tcPr>
            <w:cnfStyle w:val="000100000010" w:firstRow="0" w:lastRow="0" w:firstColumn="0" w:lastColumn="1" w:oddVBand="0" w:evenVBand="0" w:oddHBand="0" w:evenHBand="0" w:firstRowFirstColumn="0" w:firstRowLastColumn="0" w:lastRowFirstColumn="0" w:lastRowLastColumn="1"/>
            <w:tcW w:w="5759" w:type="dxa"/>
          </w:tcPr>
          <w:p w14:paraId="0183759F" w14:textId="6E1ACF9B" w:rsidR="006F78C4" w:rsidRPr="006F78C4" w:rsidRDefault="006F78C4" w:rsidP="006F78C4">
            <w:pPr>
              <w:spacing w:line="360" w:lineRule="auto"/>
              <w:jc w:val="center"/>
              <w:outlineLvl w:val="0"/>
              <w:rPr>
                <w:rFonts w:ascii="PrivaTwoPro" w:hAnsi="PrivaTwoPro"/>
                <w:b w:val="0"/>
                <w:i w:val="0"/>
                <w:iCs w:val="0"/>
                <w:sz w:val="22"/>
                <w:szCs w:val="22"/>
              </w:rPr>
            </w:pPr>
            <w:proofErr w:type="gramStart"/>
            <w:r w:rsidRPr="006F78C4">
              <w:rPr>
                <w:rFonts w:ascii="PrivaTwoPro" w:hAnsi="PrivaTwoPro"/>
                <w:b w:val="0"/>
                <w:i w:val="0"/>
                <w:iCs w:val="0"/>
                <w:sz w:val="22"/>
                <w:szCs w:val="22"/>
              </w:rPr>
              <w:t>-,Kč</w:t>
            </w:r>
            <w:proofErr w:type="gramEnd"/>
          </w:p>
        </w:tc>
      </w:tr>
    </w:tbl>
    <w:p w14:paraId="5ECC6FB6" w14:textId="77777777" w:rsidR="006F78C4" w:rsidRPr="006F78C4" w:rsidRDefault="006F78C4" w:rsidP="00F154D3">
      <w:pPr>
        <w:pStyle w:val="Stylad"/>
        <w:ind w:left="360"/>
        <w:rPr>
          <w:color w:val="auto"/>
          <w:szCs w:val="22"/>
        </w:rPr>
      </w:pPr>
    </w:p>
    <w:p w14:paraId="7E6B80A4" w14:textId="77777777" w:rsidR="006F78C4" w:rsidRPr="006F78C4" w:rsidRDefault="006F78C4" w:rsidP="00F154D3">
      <w:pPr>
        <w:pStyle w:val="Stylad"/>
        <w:ind w:left="360"/>
        <w:rPr>
          <w:color w:val="auto"/>
          <w:szCs w:val="22"/>
        </w:rPr>
      </w:pPr>
    </w:p>
    <w:p w14:paraId="1A90367A" w14:textId="5F3F734C" w:rsidR="006F78C4" w:rsidRPr="006F78C4" w:rsidRDefault="006F78C4" w:rsidP="006F78C4">
      <w:pPr>
        <w:pStyle w:val="Stylad"/>
        <w:numPr>
          <w:ilvl w:val="0"/>
          <w:numId w:val="12"/>
        </w:numPr>
        <w:rPr>
          <w:b/>
          <w:bCs/>
          <w:color w:val="auto"/>
          <w:szCs w:val="22"/>
        </w:rPr>
      </w:pPr>
      <w:r w:rsidRPr="006F78C4">
        <w:rPr>
          <w:b/>
          <w:bCs/>
          <w:color w:val="auto"/>
          <w:szCs w:val="22"/>
        </w:rPr>
        <w:t>Náklady na realizaci adaptačního výjezdu mimo školu</w:t>
      </w:r>
    </w:p>
    <w:p w14:paraId="52D3C6E5" w14:textId="77777777" w:rsidR="006F78C4" w:rsidRPr="006F78C4" w:rsidRDefault="006F78C4" w:rsidP="006F78C4">
      <w:pPr>
        <w:pStyle w:val="Stylad"/>
        <w:rPr>
          <w:b/>
          <w:bCs/>
          <w:color w:val="auto"/>
          <w:szCs w:val="22"/>
        </w:rPr>
      </w:pPr>
    </w:p>
    <w:tbl>
      <w:tblPr>
        <w:tblStyle w:val="Tabulkasmkou3zvraznn5"/>
        <w:tblW w:w="9360" w:type="dxa"/>
        <w:tblLook w:val="01E0" w:firstRow="1" w:lastRow="1" w:firstColumn="1" w:lastColumn="1" w:noHBand="0" w:noVBand="0"/>
      </w:tblPr>
      <w:tblGrid>
        <w:gridCol w:w="6840"/>
        <w:gridCol w:w="2520"/>
      </w:tblGrid>
      <w:tr w:rsidR="006F78C4" w:rsidRPr="006F78C4" w14:paraId="2045242D" w14:textId="77777777" w:rsidTr="006F78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840" w:type="dxa"/>
          </w:tcPr>
          <w:p w14:paraId="1E7B7A01" w14:textId="77777777" w:rsidR="006F78C4" w:rsidRPr="006F78C4" w:rsidRDefault="006F78C4" w:rsidP="00607068">
            <w:pPr>
              <w:spacing w:line="360" w:lineRule="auto"/>
              <w:jc w:val="both"/>
              <w:outlineLvl w:val="0"/>
              <w:rPr>
                <w:rFonts w:ascii="PrivaTwoPro" w:hAnsi="PrivaTwoPro"/>
                <w:b w:val="0"/>
                <w:i w:val="0"/>
                <w:iCs w:val="0"/>
                <w:sz w:val="22"/>
                <w:szCs w:val="22"/>
              </w:rPr>
            </w:pPr>
            <w:r w:rsidRPr="006F78C4">
              <w:rPr>
                <w:rFonts w:ascii="PrivaTwoPro" w:hAnsi="PrivaTwoPro"/>
                <w:b w:val="0"/>
                <w:i w:val="0"/>
                <w:iCs w:val="0"/>
                <w:sz w:val="22"/>
                <w:szCs w:val="22"/>
              </w:rPr>
              <w:t>Celková výše požadovaného finančního příspěvku po MČ Praha 14 dle položek:</w:t>
            </w:r>
          </w:p>
          <w:p w14:paraId="02043EA6" w14:textId="77777777" w:rsidR="006F78C4" w:rsidRPr="006F78C4" w:rsidRDefault="006F78C4" w:rsidP="00607068">
            <w:pPr>
              <w:spacing w:line="360" w:lineRule="auto"/>
              <w:jc w:val="both"/>
              <w:outlineLvl w:val="0"/>
              <w:rPr>
                <w:rFonts w:ascii="PrivaTwoPro" w:hAnsi="PrivaTwoPro"/>
                <w:b w:val="0"/>
                <w:i w:val="0"/>
                <w:iCs w:val="0"/>
                <w:sz w:val="22"/>
                <w:szCs w:val="22"/>
              </w:rPr>
            </w:pPr>
            <w:r w:rsidRPr="006F78C4">
              <w:rPr>
                <w:rFonts w:ascii="PrivaTwoPro" w:hAnsi="PrivaTwoPro"/>
                <w:b w:val="0"/>
                <w:i w:val="0"/>
                <w:iCs w:val="0"/>
                <w:sz w:val="22"/>
                <w:szCs w:val="22"/>
              </w:rPr>
              <w:t>a)</w:t>
            </w:r>
            <w:r w:rsidRPr="006F78C4">
              <w:rPr>
                <w:rFonts w:ascii="PrivaTwoPro" w:hAnsi="PrivaTwoPro"/>
                <w:b w:val="0"/>
                <w:bCs w:val="0"/>
                <w:i w:val="0"/>
                <w:iCs w:val="0"/>
                <w:sz w:val="22"/>
                <w:szCs w:val="22"/>
              </w:rPr>
              <w:t xml:space="preserve"> Adaptační pobyt (kompletní balíček služby)</w:t>
            </w:r>
          </w:p>
          <w:p w14:paraId="77E42850" w14:textId="77777777" w:rsidR="006F78C4" w:rsidRPr="006F78C4" w:rsidRDefault="006F78C4" w:rsidP="00607068">
            <w:pPr>
              <w:spacing w:line="360" w:lineRule="auto"/>
              <w:jc w:val="both"/>
              <w:outlineLvl w:val="0"/>
              <w:rPr>
                <w:rFonts w:ascii="PrivaTwoPro" w:hAnsi="PrivaTwoPro"/>
                <w:b w:val="0"/>
                <w:i w:val="0"/>
                <w:iCs w:val="0"/>
                <w:sz w:val="22"/>
                <w:szCs w:val="22"/>
              </w:rPr>
            </w:pPr>
            <w:r w:rsidRPr="006F78C4">
              <w:rPr>
                <w:rFonts w:ascii="PrivaTwoPro" w:hAnsi="PrivaTwoPro"/>
                <w:b w:val="0"/>
                <w:i w:val="0"/>
                <w:iCs w:val="0"/>
                <w:sz w:val="22"/>
                <w:szCs w:val="22"/>
              </w:rPr>
              <w:t>b) Podpora realizace preventivních aktivit nad rámec pracovního úvazku pro školního metodika prevence</w:t>
            </w:r>
          </w:p>
          <w:p w14:paraId="06EB863F" w14:textId="77777777" w:rsidR="006F78C4" w:rsidRPr="006F78C4" w:rsidRDefault="006F78C4" w:rsidP="00607068">
            <w:pPr>
              <w:spacing w:line="360" w:lineRule="auto"/>
              <w:jc w:val="both"/>
              <w:outlineLvl w:val="0"/>
              <w:rPr>
                <w:rFonts w:ascii="PrivaTwoPro" w:hAnsi="PrivaTwoPro"/>
                <w:b w:val="0"/>
                <w:i w:val="0"/>
                <w:iCs w:val="0"/>
                <w:sz w:val="22"/>
                <w:szCs w:val="22"/>
              </w:rPr>
            </w:pPr>
            <w:r w:rsidRPr="006F78C4">
              <w:rPr>
                <w:rFonts w:ascii="PrivaTwoPro" w:hAnsi="PrivaTwoPro"/>
                <w:b w:val="0"/>
                <w:i w:val="0"/>
                <w:iCs w:val="0"/>
                <w:sz w:val="22"/>
                <w:szCs w:val="22"/>
              </w:rPr>
              <w:t>c)</w:t>
            </w:r>
            <w:r w:rsidRPr="006F78C4">
              <w:rPr>
                <w:rFonts w:ascii="PrivaTwoPro" w:hAnsi="PrivaTwoPro"/>
                <w:i w:val="0"/>
                <w:iCs w:val="0"/>
                <w:sz w:val="22"/>
                <w:szCs w:val="22"/>
              </w:rPr>
              <w:t xml:space="preserve"> </w:t>
            </w:r>
            <w:r w:rsidRPr="006F78C4">
              <w:rPr>
                <w:rFonts w:ascii="PrivaTwoPro" w:hAnsi="PrivaTwoPro"/>
                <w:b w:val="0"/>
                <w:i w:val="0"/>
                <w:iCs w:val="0"/>
                <w:sz w:val="22"/>
                <w:szCs w:val="22"/>
              </w:rPr>
              <w:t>Nezbytná položka pro realizaci výjezdního kurzu</w:t>
            </w:r>
          </w:p>
          <w:p w14:paraId="1489C8C6" w14:textId="77777777" w:rsidR="006F78C4" w:rsidRPr="006F78C4" w:rsidRDefault="006F78C4" w:rsidP="00607068">
            <w:pPr>
              <w:spacing w:line="360" w:lineRule="auto"/>
              <w:jc w:val="both"/>
              <w:outlineLvl w:val="0"/>
              <w:rPr>
                <w:rFonts w:ascii="PrivaTwoPro" w:hAnsi="PrivaTwoPro"/>
                <w:b w:val="0"/>
                <w:i w:val="0"/>
                <w:iCs w:val="0"/>
                <w:sz w:val="22"/>
                <w:szCs w:val="22"/>
              </w:rPr>
            </w:pPr>
            <w:r w:rsidRPr="006F78C4">
              <w:rPr>
                <w:rFonts w:ascii="PrivaTwoPro" w:hAnsi="PrivaTwoPro"/>
                <w:b w:val="0"/>
                <w:i w:val="0"/>
                <w:iCs w:val="0"/>
                <w:sz w:val="22"/>
                <w:szCs w:val="22"/>
              </w:rPr>
              <w:t>Celkem</w:t>
            </w:r>
          </w:p>
        </w:tc>
        <w:tc>
          <w:tcPr>
            <w:cnfStyle w:val="000100001000" w:firstRow="0" w:lastRow="0" w:firstColumn="0" w:lastColumn="1" w:oddVBand="0" w:evenVBand="0" w:oddHBand="0" w:evenHBand="0" w:firstRowFirstColumn="0" w:firstRowLastColumn="1" w:lastRowFirstColumn="0" w:lastRowLastColumn="0"/>
            <w:tcW w:w="2520" w:type="dxa"/>
          </w:tcPr>
          <w:p w14:paraId="04E81C04" w14:textId="77777777" w:rsidR="006F78C4" w:rsidRPr="006F78C4" w:rsidRDefault="006F78C4" w:rsidP="00607068">
            <w:pPr>
              <w:spacing w:line="360" w:lineRule="auto"/>
              <w:jc w:val="center"/>
              <w:outlineLvl w:val="0"/>
              <w:rPr>
                <w:rFonts w:ascii="PrivaTwoPro" w:hAnsi="PrivaTwoPro"/>
                <w:i w:val="0"/>
                <w:iCs w:val="0"/>
                <w:sz w:val="22"/>
                <w:szCs w:val="22"/>
                <w:u w:val="single"/>
              </w:rPr>
            </w:pPr>
          </w:p>
          <w:p w14:paraId="57876EE3" w14:textId="77777777" w:rsidR="006F78C4" w:rsidRPr="006F78C4" w:rsidRDefault="006F78C4" w:rsidP="00607068">
            <w:pPr>
              <w:spacing w:line="360" w:lineRule="auto"/>
              <w:jc w:val="center"/>
              <w:outlineLvl w:val="0"/>
              <w:rPr>
                <w:rFonts w:ascii="PrivaTwoPro" w:hAnsi="PrivaTwoPro"/>
                <w:i w:val="0"/>
                <w:iCs w:val="0"/>
                <w:sz w:val="22"/>
                <w:szCs w:val="22"/>
                <w:u w:val="single"/>
              </w:rPr>
            </w:pPr>
          </w:p>
          <w:p w14:paraId="01B5E577" w14:textId="77777777" w:rsidR="006F78C4" w:rsidRPr="006F78C4" w:rsidRDefault="006F78C4" w:rsidP="00607068">
            <w:pPr>
              <w:spacing w:line="360" w:lineRule="auto"/>
              <w:jc w:val="center"/>
              <w:outlineLvl w:val="0"/>
              <w:rPr>
                <w:rFonts w:ascii="PrivaTwoPro" w:hAnsi="PrivaTwoPro"/>
                <w:i w:val="0"/>
                <w:iCs w:val="0"/>
                <w:sz w:val="22"/>
                <w:szCs w:val="22"/>
                <w:u w:val="single"/>
              </w:rPr>
            </w:pPr>
            <w:proofErr w:type="gramStart"/>
            <w:r w:rsidRPr="006F78C4">
              <w:rPr>
                <w:rFonts w:ascii="PrivaTwoPro" w:hAnsi="PrivaTwoPro"/>
                <w:i w:val="0"/>
                <w:iCs w:val="0"/>
                <w:sz w:val="22"/>
                <w:szCs w:val="22"/>
                <w:u w:val="single"/>
              </w:rPr>
              <w:t>,-</w:t>
            </w:r>
            <w:proofErr w:type="gramEnd"/>
            <w:r w:rsidRPr="006F78C4">
              <w:rPr>
                <w:rFonts w:ascii="PrivaTwoPro" w:hAnsi="PrivaTwoPro"/>
                <w:i w:val="0"/>
                <w:iCs w:val="0"/>
                <w:sz w:val="22"/>
                <w:szCs w:val="22"/>
                <w:u w:val="single"/>
              </w:rPr>
              <w:t xml:space="preserve"> Kč</w:t>
            </w:r>
          </w:p>
          <w:p w14:paraId="3A30C865" w14:textId="77777777" w:rsidR="006F78C4" w:rsidRPr="006F78C4" w:rsidRDefault="006F78C4" w:rsidP="00607068">
            <w:pPr>
              <w:spacing w:line="360" w:lineRule="auto"/>
              <w:jc w:val="center"/>
              <w:outlineLvl w:val="0"/>
              <w:rPr>
                <w:rFonts w:ascii="PrivaTwoPro" w:hAnsi="PrivaTwoPro"/>
                <w:i w:val="0"/>
                <w:iCs w:val="0"/>
                <w:sz w:val="22"/>
                <w:szCs w:val="22"/>
                <w:u w:val="single"/>
              </w:rPr>
            </w:pPr>
            <w:proofErr w:type="gramStart"/>
            <w:r w:rsidRPr="006F78C4">
              <w:rPr>
                <w:rFonts w:ascii="PrivaTwoPro" w:hAnsi="PrivaTwoPro"/>
                <w:i w:val="0"/>
                <w:iCs w:val="0"/>
                <w:sz w:val="22"/>
                <w:szCs w:val="22"/>
                <w:u w:val="single"/>
              </w:rPr>
              <w:t>,-</w:t>
            </w:r>
            <w:proofErr w:type="gramEnd"/>
            <w:r w:rsidRPr="006F78C4">
              <w:rPr>
                <w:rFonts w:ascii="PrivaTwoPro" w:hAnsi="PrivaTwoPro"/>
                <w:i w:val="0"/>
                <w:iCs w:val="0"/>
                <w:sz w:val="22"/>
                <w:szCs w:val="22"/>
                <w:u w:val="single"/>
              </w:rPr>
              <w:t xml:space="preserve"> Kč</w:t>
            </w:r>
          </w:p>
          <w:p w14:paraId="7C848D14" w14:textId="77777777" w:rsidR="006F78C4" w:rsidRPr="006F78C4" w:rsidRDefault="006F78C4" w:rsidP="00607068">
            <w:pPr>
              <w:spacing w:line="360" w:lineRule="auto"/>
              <w:jc w:val="center"/>
              <w:outlineLvl w:val="0"/>
              <w:rPr>
                <w:rFonts w:ascii="PrivaTwoPro" w:hAnsi="PrivaTwoPro"/>
                <w:i w:val="0"/>
                <w:iCs w:val="0"/>
                <w:sz w:val="22"/>
                <w:szCs w:val="22"/>
                <w:u w:val="single"/>
              </w:rPr>
            </w:pPr>
            <w:proofErr w:type="gramStart"/>
            <w:r w:rsidRPr="006F78C4">
              <w:rPr>
                <w:rFonts w:ascii="PrivaTwoPro" w:hAnsi="PrivaTwoPro"/>
                <w:i w:val="0"/>
                <w:iCs w:val="0"/>
                <w:sz w:val="22"/>
                <w:szCs w:val="22"/>
                <w:u w:val="single"/>
              </w:rPr>
              <w:t>,-</w:t>
            </w:r>
            <w:proofErr w:type="gramEnd"/>
            <w:r w:rsidRPr="006F78C4">
              <w:rPr>
                <w:rFonts w:ascii="PrivaTwoPro" w:hAnsi="PrivaTwoPro"/>
                <w:i w:val="0"/>
                <w:iCs w:val="0"/>
                <w:sz w:val="22"/>
                <w:szCs w:val="22"/>
                <w:u w:val="single"/>
              </w:rPr>
              <w:t xml:space="preserve"> Kč</w:t>
            </w:r>
          </w:p>
          <w:p w14:paraId="04252690" w14:textId="77777777" w:rsidR="006F78C4" w:rsidRPr="006F78C4" w:rsidRDefault="006F78C4" w:rsidP="00607068">
            <w:pPr>
              <w:spacing w:line="360" w:lineRule="auto"/>
              <w:jc w:val="center"/>
              <w:outlineLvl w:val="0"/>
              <w:rPr>
                <w:rFonts w:ascii="PrivaTwoPro" w:hAnsi="PrivaTwoPro"/>
                <w:i w:val="0"/>
                <w:iCs w:val="0"/>
                <w:sz w:val="22"/>
                <w:szCs w:val="22"/>
                <w:u w:val="single"/>
              </w:rPr>
            </w:pPr>
            <w:proofErr w:type="gramStart"/>
            <w:r w:rsidRPr="006F78C4">
              <w:rPr>
                <w:rFonts w:ascii="PrivaTwoPro" w:hAnsi="PrivaTwoPro"/>
                <w:i w:val="0"/>
                <w:iCs w:val="0"/>
                <w:sz w:val="22"/>
                <w:szCs w:val="22"/>
                <w:u w:val="single"/>
              </w:rPr>
              <w:t>,-</w:t>
            </w:r>
            <w:proofErr w:type="gramEnd"/>
            <w:r w:rsidRPr="006F78C4">
              <w:rPr>
                <w:rFonts w:ascii="PrivaTwoPro" w:hAnsi="PrivaTwoPro"/>
                <w:i w:val="0"/>
                <w:iCs w:val="0"/>
                <w:sz w:val="22"/>
                <w:szCs w:val="22"/>
                <w:u w:val="single"/>
              </w:rPr>
              <w:t xml:space="preserve"> Kč</w:t>
            </w:r>
          </w:p>
        </w:tc>
      </w:tr>
      <w:tr w:rsidR="006F78C4" w:rsidRPr="006F78C4" w14:paraId="57469F7A" w14:textId="77777777" w:rsidTr="006F7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0" w:type="dxa"/>
          </w:tcPr>
          <w:p w14:paraId="17899F3A" w14:textId="77777777" w:rsidR="006F78C4" w:rsidRPr="006F78C4" w:rsidRDefault="006F78C4" w:rsidP="00607068">
            <w:pPr>
              <w:spacing w:line="360" w:lineRule="auto"/>
              <w:jc w:val="both"/>
              <w:outlineLvl w:val="0"/>
              <w:rPr>
                <w:rFonts w:ascii="PrivaTwoPro" w:hAnsi="PrivaTwoPro"/>
                <w:b/>
                <w:i w:val="0"/>
                <w:iCs w:val="0"/>
                <w:sz w:val="22"/>
                <w:szCs w:val="22"/>
                <w:u w:val="single"/>
              </w:rPr>
            </w:pPr>
            <w:r w:rsidRPr="006F78C4">
              <w:rPr>
                <w:rFonts w:ascii="PrivaTwoPro" w:hAnsi="PrivaTwoPro"/>
                <w:b/>
                <w:i w:val="0"/>
                <w:iCs w:val="0"/>
                <w:sz w:val="22"/>
                <w:szCs w:val="22"/>
              </w:rPr>
              <w:t>Vlastní zdroje (podíl žadatele na financování):</w:t>
            </w:r>
          </w:p>
        </w:tc>
        <w:tc>
          <w:tcPr>
            <w:cnfStyle w:val="000100000000" w:firstRow="0" w:lastRow="0" w:firstColumn="0" w:lastColumn="1" w:oddVBand="0" w:evenVBand="0" w:oddHBand="0" w:evenHBand="0" w:firstRowFirstColumn="0" w:firstRowLastColumn="0" w:lastRowFirstColumn="0" w:lastRowLastColumn="0"/>
            <w:tcW w:w="2520" w:type="dxa"/>
          </w:tcPr>
          <w:p w14:paraId="15AE357C" w14:textId="77777777" w:rsidR="006F78C4" w:rsidRPr="006F78C4" w:rsidRDefault="006F78C4" w:rsidP="00607068">
            <w:pPr>
              <w:spacing w:line="360" w:lineRule="auto"/>
              <w:jc w:val="center"/>
              <w:outlineLvl w:val="0"/>
              <w:rPr>
                <w:rFonts w:ascii="PrivaTwoPro" w:hAnsi="PrivaTwoPro"/>
                <w:i w:val="0"/>
                <w:iCs w:val="0"/>
                <w:sz w:val="22"/>
                <w:szCs w:val="22"/>
                <w:u w:val="single"/>
              </w:rPr>
            </w:pPr>
            <w:proofErr w:type="gramStart"/>
            <w:r w:rsidRPr="006F78C4">
              <w:rPr>
                <w:rFonts w:ascii="PrivaTwoPro" w:hAnsi="PrivaTwoPro"/>
                <w:i w:val="0"/>
                <w:iCs w:val="0"/>
                <w:sz w:val="22"/>
                <w:szCs w:val="22"/>
                <w:u w:val="single"/>
              </w:rPr>
              <w:t>,-</w:t>
            </w:r>
            <w:proofErr w:type="gramEnd"/>
            <w:r w:rsidRPr="006F78C4">
              <w:rPr>
                <w:rFonts w:ascii="PrivaTwoPro" w:hAnsi="PrivaTwoPro"/>
                <w:i w:val="0"/>
                <w:iCs w:val="0"/>
                <w:sz w:val="22"/>
                <w:szCs w:val="22"/>
                <w:u w:val="single"/>
              </w:rPr>
              <w:t xml:space="preserve"> Kč</w:t>
            </w:r>
          </w:p>
        </w:tc>
      </w:tr>
      <w:tr w:rsidR="006F78C4" w:rsidRPr="006F78C4" w14:paraId="0DC866A2" w14:textId="77777777" w:rsidTr="006F78C4">
        <w:tc>
          <w:tcPr>
            <w:cnfStyle w:val="001000000000" w:firstRow="0" w:lastRow="0" w:firstColumn="1" w:lastColumn="0" w:oddVBand="0" w:evenVBand="0" w:oddHBand="0" w:evenHBand="0" w:firstRowFirstColumn="0" w:firstRowLastColumn="0" w:lastRowFirstColumn="0" w:lastRowLastColumn="0"/>
            <w:tcW w:w="6840" w:type="dxa"/>
          </w:tcPr>
          <w:p w14:paraId="4B60E575" w14:textId="77777777" w:rsidR="006F78C4" w:rsidRPr="006F78C4" w:rsidRDefault="006F78C4" w:rsidP="00607068">
            <w:pPr>
              <w:spacing w:line="360" w:lineRule="auto"/>
              <w:jc w:val="both"/>
              <w:outlineLvl w:val="0"/>
              <w:rPr>
                <w:rFonts w:ascii="PrivaTwoPro" w:hAnsi="PrivaTwoPro"/>
                <w:b/>
                <w:i w:val="0"/>
                <w:iCs w:val="0"/>
                <w:sz w:val="22"/>
                <w:szCs w:val="22"/>
                <w:u w:val="single"/>
              </w:rPr>
            </w:pPr>
            <w:r w:rsidRPr="006F78C4">
              <w:rPr>
                <w:rFonts w:ascii="PrivaTwoPro" w:hAnsi="PrivaTwoPro"/>
                <w:b/>
                <w:i w:val="0"/>
                <w:iCs w:val="0"/>
                <w:sz w:val="22"/>
                <w:szCs w:val="22"/>
              </w:rPr>
              <w:t>Jiné finanční zdroje</w:t>
            </w:r>
            <w:r w:rsidRPr="006F78C4">
              <w:rPr>
                <w:rStyle w:val="Znakapoznpodarou"/>
                <w:rFonts w:ascii="PrivaTwoPro" w:hAnsi="PrivaTwoPro"/>
                <w:b/>
                <w:i w:val="0"/>
                <w:iCs w:val="0"/>
                <w:sz w:val="22"/>
                <w:szCs w:val="22"/>
              </w:rPr>
              <w:footnoteReference w:id="1"/>
            </w:r>
            <w:r w:rsidRPr="006F78C4">
              <w:rPr>
                <w:rFonts w:ascii="PrivaTwoPro" w:hAnsi="PrivaTwoPro"/>
                <w:b/>
                <w:i w:val="0"/>
                <w:iCs w:val="0"/>
                <w:sz w:val="22"/>
                <w:szCs w:val="22"/>
              </w:rPr>
              <w:t>:</w:t>
            </w:r>
          </w:p>
        </w:tc>
        <w:tc>
          <w:tcPr>
            <w:cnfStyle w:val="000100000000" w:firstRow="0" w:lastRow="0" w:firstColumn="0" w:lastColumn="1" w:oddVBand="0" w:evenVBand="0" w:oddHBand="0" w:evenHBand="0" w:firstRowFirstColumn="0" w:firstRowLastColumn="0" w:lastRowFirstColumn="0" w:lastRowLastColumn="0"/>
            <w:tcW w:w="2520" w:type="dxa"/>
          </w:tcPr>
          <w:p w14:paraId="5F4FA70C" w14:textId="77777777" w:rsidR="006F78C4" w:rsidRPr="006F78C4" w:rsidRDefault="006F78C4" w:rsidP="00607068">
            <w:pPr>
              <w:spacing w:line="360" w:lineRule="auto"/>
              <w:jc w:val="center"/>
              <w:outlineLvl w:val="0"/>
              <w:rPr>
                <w:rFonts w:ascii="PrivaTwoPro" w:hAnsi="PrivaTwoPro"/>
                <w:i w:val="0"/>
                <w:iCs w:val="0"/>
                <w:sz w:val="22"/>
                <w:szCs w:val="22"/>
                <w:u w:val="single"/>
              </w:rPr>
            </w:pPr>
            <w:proofErr w:type="gramStart"/>
            <w:r w:rsidRPr="006F78C4">
              <w:rPr>
                <w:rFonts w:ascii="PrivaTwoPro" w:hAnsi="PrivaTwoPro"/>
                <w:i w:val="0"/>
                <w:iCs w:val="0"/>
                <w:sz w:val="22"/>
                <w:szCs w:val="22"/>
                <w:u w:val="single"/>
              </w:rPr>
              <w:t>,-</w:t>
            </w:r>
            <w:proofErr w:type="gramEnd"/>
            <w:r w:rsidRPr="006F78C4">
              <w:rPr>
                <w:rFonts w:ascii="PrivaTwoPro" w:hAnsi="PrivaTwoPro"/>
                <w:i w:val="0"/>
                <w:iCs w:val="0"/>
                <w:sz w:val="22"/>
                <w:szCs w:val="22"/>
                <w:u w:val="single"/>
              </w:rPr>
              <w:t xml:space="preserve"> Kč</w:t>
            </w:r>
          </w:p>
        </w:tc>
      </w:tr>
      <w:tr w:rsidR="006F78C4" w:rsidRPr="006F78C4" w14:paraId="1AD14397" w14:textId="77777777" w:rsidTr="006F78C4">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6840" w:type="dxa"/>
          </w:tcPr>
          <w:p w14:paraId="5C15FE36" w14:textId="77777777" w:rsidR="006F78C4" w:rsidRPr="006F78C4" w:rsidRDefault="006F78C4" w:rsidP="00607068">
            <w:pPr>
              <w:spacing w:line="360" w:lineRule="auto"/>
              <w:jc w:val="both"/>
              <w:outlineLvl w:val="0"/>
              <w:rPr>
                <w:rFonts w:ascii="PrivaTwoPro" w:hAnsi="PrivaTwoPro"/>
                <w:b w:val="0"/>
                <w:i w:val="0"/>
                <w:iCs w:val="0"/>
                <w:sz w:val="22"/>
                <w:szCs w:val="22"/>
                <w:u w:val="single"/>
              </w:rPr>
            </w:pPr>
            <w:r w:rsidRPr="006F78C4">
              <w:rPr>
                <w:rFonts w:ascii="PrivaTwoPro" w:hAnsi="PrivaTwoPro"/>
                <w:b w:val="0"/>
                <w:i w:val="0"/>
                <w:iCs w:val="0"/>
                <w:sz w:val="22"/>
                <w:szCs w:val="22"/>
              </w:rPr>
              <w:t>Celkové náklady na realizaci:</w:t>
            </w:r>
          </w:p>
        </w:tc>
        <w:tc>
          <w:tcPr>
            <w:cnfStyle w:val="000100000010" w:firstRow="0" w:lastRow="0" w:firstColumn="0" w:lastColumn="1" w:oddVBand="0" w:evenVBand="0" w:oddHBand="0" w:evenHBand="0" w:firstRowFirstColumn="0" w:firstRowLastColumn="0" w:lastRowFirstColumn="0" w:lastRowLastColumn="1"/>
            <w:tcW w:w="2520" w:type="dxa"/>
          </w:tcPr>
          <w:p w14:paraId="52C641A5" w14:textId="77777777" w:rsidR="006F78C4" w:rsidRPr="006F78C4" w:rsidRDefault="006F78C4" w:rsidP="00607068">
            <w:pPr>
              <w:spacing w:line="360" w:lineRule="auto"/>
              <w:jc w:val="center"/>
              <w:outlineLvl w:val="0"/>
              <w:rPr>
                <w:rFonts w:ascii="PrivaTwoPro" w:hAnsi="PrivaTwoPro"/>
                <w:i w:val="0"/>
                <w:iCs w:val="0"/>
                <w:sz w:val="22"/>
                <w:szCs w:val="22"/>
                <w:u w:val="single"/>
              </w:rPr>
            </w:pPr>
            <w:proofErr w:type="gramStart"/>
            <w:r w:rsidRPr="006F78C4">
              <w:rPr>
                <w:rFonts w:ascii="PrivaTwoPro" w:hAnsi="PrivaTwoPro"/>
                <w:i w:val="0"/>
                <w:iCs w:val="0"/>
                <w:sz w:val="22"/>
                <w:szCs w:val="22"/>
                <w:u w:val="single"/>
              </w:rPr>
              <w:t>,-</w:t>
            </w:r>
            <w:proofErr w:type="gramEnd"/>
            <w:r w:rsidRPr="006F78C4">
              <w:rPr>
                <w:rFonts w:ascii="PrivaTwoPro" w:hAnsi="PrivaTwoPro"/>
                <w:i w:val="0"/>
                <w:iCs w:val="0"/>
                <w:sz w:val="22"/>
                <w:szCs w:val="22"/>
                <w:u w:val="single"/>
              </w:rPr>
              <w:t xml:space="preserve"> Kč</w:t>
            </w:r>
          </w:p>
        </w:tc>
      </w:tr>
    </w:tbl>
    <w:p w14:paraId="2A8DBCC9" w14:textId="77777777" w:rsidR="006F78C4" w:rsidRPr="006F78C4" w:rsidRDefault="006F78C4" w:rsidP="00F154D3">
      <w:pPr>
        <w:pStyle w:val="Stylad"/>
        <w:ind w:left="360"/>
        <w:rPr>
          <w:color w:val="auto"/>
          <w:szCs w:val="22"/>
        </w:rPr>
      </w:pPr>
    </w:p>
    <w:p w14:paraId="5E71792A" w14:textId="77777777" w:rsidR="006F78C4" w:rsidRPr="006F78C4" w:rsidRDefault="006F78C4" w:rsidP="00F154D3">
      <w:pPr>
        <w:pStyle w:val="Stylad"/>
        <w:ind w:left="360"/>
        <w:rPr>
          <w:color w:val="auto"/>
          <w:szCs w:val="22"/>
        </w:rPr>
      </w:pPr>
    </w:p>
    <w:p w14:paraId="7872A378" w14:textId="53928995" w:rsidR="006F78C4" w:rsidRPr="006F78C4" w:rsidRDefault="006F78C4" w:rsidP="006F78C4">
      <w:pPr>
        <w:pStyle w:val="Stylad"/>
        <w:numPr>
          <w:ilvl w:val="0"/>
          <w:numId w:val="12"/>
        </w:numPr>
        <w:rPr>
          <w:b/>
          <w:bCs/>
          <w:color w:val="auto"/>
          <w:szCs w:val="22"/>
        </w:rPr>
      </w:pPr>
      <w:r w:rsidRPr="006F78C4">
        <w:rPr>
          <w:b/>
          <w:bCs/>
          <w:color w:val="auto"/>
          <w:szCs w:val="22"/>
        </w:rPr>
        <w:t>Doplňující poznámky, komentář:</w:t>
      </w:r>
    </w:p>
    <w:p w14:paraId="0913EEAC" w14:textId="77777777" w:rsidR="006F78C4" w:rsidRPr="006F78C4" w:rsidRDefault="006F78C4" w:rsidP="006F78C4">
      <w:pPr>
        <w:pStyle w:val="Stylad"/>
        <w:rPr>
          <w:b/>
          <w:bCs/>
          <w:color w:val="auto"/>
          <w:szCs w:val="22"/>
        </w:rPr>
      </w:pPr>
    </w:p>
    <w:p w14:paraId="18E7B1BF" w14:textId="77777777" w:rsidR="006F78C4" w:rsidRPr="006F78C4" w:rsidRDefault="006F78C4" w:rsidP="006F78C4">
      <w:pPr>
        <w:pStyle w:val="Stylad"/>
        <w:rPr>
          <w:b/>
          <w:bCs/>
          <w:color w:val="auto"/>
          <w:szCs w:val="22"/>
        </w:rPr>
      </w:pPr>
    </w:p>
    <w:p w14:paraId="488E94F4" w14:textId="77777777" w:rsidR="006F78C4" w:rsidRPr="006F78C4" w:rsidRDefault="006F78C4" w:rsidP="006F78C4">
      <w:pPr>
        <w:pStyle w:val="Stylad"/>
        <w:rPr>
          <w:b/>
          <w:bCs/>
          <w:color w:val="auto"/>
          <w:szCs w:val="22"/>
        </w:rPr>
      </w:pPr>
    </w:p>
    <w:p w14:paraId="2472389C" w14:textId="77777777" w:rsidR="006F78C4" w:rsidRPr="006F78C4" w:rsidRDefault="006F78C4" w:rsidP="006F78C4">
      <w:pPr>
        <w:spacing w:before="120" w:after="120"/>
        <w:jc w:val="both"/>
        <w:outlineLvl w:val="0"/>
        <w:rPr>
          <w:rFonts w:ascii="PrivaTwoPro" w:hAnsi="PrivaTwoPro"/>
          <w:b/>
          <w:sz w:val="22"/>
          <w:szCs w:val="22"/>
        </w:rPr>
      </w:pPr>
    </w:p>
    <w:p w14:paraId="4CF27D75" w14:textId="77777777" w:rsidR="006F78C4" w:rsidRPr="006F78C4" w:rsidRDefault="006F78C4" w:rsidP="006F78C4">
      <w:pPr>
        <w:spacing w:before="120" w:after="120"/>
        <w:jc w:val="both"/>
        <w:outlineLvl w:val="0"/>
        <w:rPr>
          <w:rFonts w:ascii="PrivaTwoPro" w:hAnsi="PrivaTwoPro"/>
          <w:sz w:val="22"/>
          <w:szCs w:val="22"/>
        </w:rPr>
      </w:pPr>
      <w:r w:rsidRPr="006F78C4">
        <w:rPr>
          <w:rFonts w:ascii="PrivaTwoPro" w:hAnsi="PrivaTwoPro"/>
          <w:b/>
          <w:sz w:val="22"/>
          <w:szCs w:val="22"/>
        </w:rPr>
        <w:t>Čestné prohlášení:</w:t>
      </w:r>
      <w:r w:rsidRPr="006F78C4">
        <w:rPr>
          <w:rFonts w:ascii="PrivaTwoPro" w:hAnsi="PrivaTwoPro"/>
          <w:sz w:val="22"/>
          <w:szCs w:val="22"/>
        </w:rPr>
        <w:t xml:space="preserve"> Prohlašuji, že údaje uvedené v této žádosti jsou úplné a pravdivé.</w:t>
      </w:r>
    </w:p>
    <w:p w14:paraId="0DC3C19B" w14:textId="77777777" w:rsidR="006F78C4" w:rsidRPr="006F78C4" w:rsidRDefault="006F78C4" w:rsidP="006F78C4">
      <w:pPr>
        <w:spacing w:before="120" w:after="120"/>
        <w:jc w:val="both"/>
        <w:outlineLvl w:val="0"/>
        <w:rPr>
          <w:rFonts w:ascii="PrivaTwoPro" w:hAnsi="PrivaTwoPro"/>
          <w:sz w:val="22"/>
          <w:szCs w:val="22"/>
        </w:rPr>
      </w:pPr>
      <w:r w:rsidRPr="006F78C4">
        <w:rPr>
          <w:rFonts w:ascii="PrivaTwoPro" w:hAnsi="PrivaTwoPro"/>
          <w:sz w:val="22"/>
          <w:szCs w:val="22"/>
        </w:rPr>
        <w:t xml:space="preserve">V rámci agendy Programu podpory adaptačních výjezdů na základních školách 2025 jsou zpracovávány osobní údaje žadatelů. Bližší informace o zpracování osobních údajů jsou uvedeny na webových stránkách městské části Praha 14 na adrese </w:t>
      </w:r>
      <w:hyperlink r:id="rId8" w:history="1">
        <w:r w:rsidRPr="006F78C4">
          <w:rPr>
            <w:rStyle w:val="Hypertextovodkaz"/>
            <w:rFonts w:ascii="PrivaTwoPro" w:hAnsi="PrivaTwoPro"/>
            <w:sz w:val="22"/>
            <w:szCs w:val="22"/>
          </w:rPr>
          <w:t>https://www.praha14.cz/urad-mestske-casti/ochrana-osobnich-udaju/</w:t>
        </w:r>
      </w:hyperlink>
      <w:r w:rsidRPr="006F78C4">
        <w:rPr>
          <w:rFonts w:ascii="PrivaTwoPro" w:hAnsi="PrivaTwoPro"/>
          <w:sz w:val="22"/>
          <w:szCs w:val="22"/>
        </w:rPr>
        <w:t xml:space="preserve"> .</w:t>
      </w:r>
    </w:p>
    <w:p w14:paraId="29E71174" w14:textId="77777777" w:rsidR="006F78C4" w:rsidRPr="006F78C4" w:rsidRDefault="006F78C4" w:rsidP="006F78C4">
      <w:pPr>
        <w:spacing w:before="120" w:after="120"/>
        <w:jc w:val="both"/>
        <w:outlineLvl w:val="0"/>
        <w:rPr>
          <w:rFonts w:ascii="PrivaTwoPro" w:hAnsi="PrivaTwoPro"/>
          <w:sz w:val="22"/>
          <w:szCs w:val="22"/>
          <w:u w:val="single"/>
        </w:rPr>
      </w:pPr>
    </w:p>
    <w:p w14:paraId="482C50A1" w14:textId="77777777" w:rsidR="006F78C4" w:rsidRPr="006F78C4" w:rsidRDefault="006F78C4" w:rsidP="006F78C4">
      <w:pPr>
        <w:pStyle w:val="Stylad"/>
        <w:rPr>
          <w:color w:val="auto"/>
          <w:szCs w:val="22"/>
        </w:rPr>
      </w:pPr>
      <w:r w:rsidRPr="006F78C4">
        <w:rPr>
          <w:color w:val="auto"/>
          <w:szCs w:val="22"/>
        </w:rPr>
        <w:t>V Praze</w:t>
      </w:r>
      <w:r w:rsidRPr="006F78C4">
        <w:rPr>
          <w:color w:val="auto"/>
          <w:szCs w:val="22"/>
        </w:rPr>
        <w:tab/>
        <w:t>Dne                    2025</w:t>
      </w:r>
    </w:p>
    <w:p w14:paraId="671DFEF0" w14:textId="77777777" w:rsidR="006F78C4" w:rsidRPr="006F78C4" w:rsidRDefault="006F78C4" w:rsidP="006F78C4">
      <w:pPr>
        <w:pStyle w:val="Stylad"/>
        <w:rPr>
          <w:color w:val="auto"/>
          <w:szCs w:val="22"/>
        </w:rPr>
      </w:pPr>
      <w:r w:rsidRPr="006F78C4">
        <w:rPr>
          <w:color w:val="auto"/>
          <w:szCs w:val="22"/>
        </w:rPr>
        <w:tab/>
      </w:r>
      <w:r w:rsidRPr="006F78C4">
        <w:rPr>
          <w:color w:val="auto"/>
          <w:szCs w:val="22"/>
        </w:rPr>
        <w:tab/>
      </w:r>
      <w:r w:rsidRPr="006F78C4">
        <w:rPr>
          <w:color w:val="auto"/>
          <w:szCs w:val="22"/>
        </w:rPr>
        <w:tab/>
      </w:r>
      <w:r w:rsidRPr="006F78C4">
        <w:rPr>
          <w:color w:val="auto"/>
          <w:szCs w:val="22"/>
        </w:rPr>
        <w:tab/>
      </w:r>
      <w:r w:rsidRPr="006F78C4">
        <w:rPr>
          <w:color w:val="auto"/>
          <w:szCs w:val="22"/>
        </w:rPr>
        <w:tab/>
      </w:r>
      <w:r w:rsidRPr="006F78C4">
        <w:rPr>
          <w:color w:val="auto"/>
          <w:szCs w:val="22"/>
        </w:rPr>
        <w:tab/>
      </w:r>
      <w:r w:rsidRPr="006F78C4">
        <w:rPr>
          <w:color w:val="auto"/>
          <w:szCs w:val="22"/>
        </w:rPr>
        <w:tab/>
      </w:r>
      <w:r w:rsidRPr="006F78C4">
        <w:rPr>
          <w:color w:val="auto"/>
          <w:szCs w:val="22"/>
        </w:rPr>
        <w:tab/>
      </w:r>
      <w:r w:rsidRPr="006F78C4">
        <w:rPr>
          <w:color w:val="auto"/>
          <w:szCs w:val="22"/>
        </w:rPr>
        <w:tab/>
      </w:r>
      <w:r w:rsidRPr="006F78C4">
        <w:rPr>
          <w:color w:val="auto"/>
          <w:szCs w:val="22"/>
        </w:rPr>
        <w:tab/>
      </w:r>
    </w:p>
    <w:p w14:paraId="04CA1DD9" w14:textId="77777777" w:rsidR="006F78C4" w:rsidRPr="006F78C4" w:rsidRDefault="006F78C4" w:rsidP="006F78C4">
      <w:pPr>
        <w:pStyle w:val="Stylad"/>
        <w:rPr>
          <w:color w:val="auto"/>
          <w:szCs w:val="22"/>
        </w:rPr>
      </w:pPr>
      <w:r w:rsidRPr="006F78C4">
        <w:rPr>
          <w:color w:val="auto"/>
          <w:szCs w:val="22"/>
        </w:rPr>
        <w:tab/>
      </w:r>
      <w:r w:rsidRPr="006F78C4">
        <w:rPr>
          <w:color w:val="auto"/>
          <w:szCs w:val="22"/>
        </w:rPr>
        <w:tab/>
      </w:r>
      <w:r w:rsidRPr="006F78C4">
        <w:rPr>
          <w:color w:val="auto"/>
          <w:szCs w:val="22"/>
        </w:rPr>
        <w:tab/>
        <w:t xml:space="preserve">                                </w:t>
      </w:r>
    </w:p>
    <w:p w14:paraId="58E7CD72" w14:textId="77777777" w:rsidR="006F78C4" w:rsidRPr="006F78C4" w:rsidRDefault="006F78C4" w:rsidP="006F78C4">
      <w:pPr>
        <w:pStyle w:val="Stylad"/>
        <w:rPr>
          <w:color w:val="auto"/>
          <w:szCs w:val="22"/>
        </w:rPr>
      </w:pPr>
      <w:r w:rsidRPr="006F78C4">
        <w:rPr>
          <w:color w:val="auto"/>
          <w:szCs w:val="22"/>
        </w:rPr>
        <w:t xml:space="preserve">                                                                                           </w:t>
      </w:r>
    </w:p>
    <w:p w14:paraId="4FC1706B" w14:textId="77777777" w:rsidR="006F78C4" w:rsidRPr="006F78C4" w:rsidRDefault="006F78C4" w:rsidP="006F78C4">
      <w:pPr>
        <w:pStyle w:val="Stylad"/>
        <w:rPr>
          <w:color w:val="auto"/>
          <w:szCs w:val="22"/>
        </w:rPr>
      </w:pPr>
      <w:r w:rsidRPr="006F78C4">
        <w:rPr>
          <w:color w:val="auto"/>
          <w:szCs w:val="22"/>
        </w:rPr>
        <w:tab/>
      </w:r>
      <w:r w:rsidRPr="006F78C4">
        <w:rPr>
          <w:color w:val="auto"/>
          <w:szCs w:val="22"/>
        </w:rPr>
        <w:tab/>
      </w:r>
      <w:r w:rsidRPr="006F78C4">
        <w:rPr>
          <w:color w:val="auto"/>
          <w:szCs w:val="22"/>
        </w:rPr>
        <w:tab/>
      </w:r>
      <w:r w:rsidRPr="006F78C4">
        <w:rPr>
          <w:color w:val="auto"/>
          <w:szCs w:val="22"/>
        </w:rPr>
        <w:tab/>
      </w:r>
      <w:r w:rsidRPr="006F78C4">
        <w:rPr>
          <w:color w:val="auto"/>
          <w:szCs w:val="22"/>
        </w:rPr>
        <w:tab/>
        <w:t xml:space="preserve">          </w:t>
      </w:r>
      <w:r w:rsidRPr="006F78C4">
        <w:rPr>
          <w:color w:val="auto"/>
          <w:szCs w:val="22"/>
        </w:rPr>
        <w:tab/>
      </w:r>
      <w:r w:rsidRPr="006F78C4">
        <w:rPr>
          <w:color w:val="auto"/>
          <w:szCs w:val="22"/>
        </w:rPr>
        <w:tab/>
      </w:r>
      <w:r w:rsidRPr="006F78C4">
        <w:rPr>
          <w:color w:val="auto"/>
          <w:szCs w:val="22"/>
        </w:rPr>
        <w:tab/>
      </w:r>
      <w:bookmarkStart w:id="0" w:name="_Hlk200454623"/>
      <w:r w:rsidRPr="006F78C4">
        <w:rPr>
          <w:color w:val="auto"/>
          <w:szCs w:val="22"/>
        </w:rPr>
        <w:t xml:space="preserve"> Podpis a razítko</w:t>
      </w:r>
    </w:p>
    <w:p w14:paraId="4B02A930" w14:textId="77777777" w:rsidR="006F78C4" w:rsidRPr="006F78C4" w:rsidRDefault="006F78C4" w:rsidP="006F78C4">
      <w:pPr>
        <w:pStyle w:val="Stylad"/>
        <w:rPr>
          <w:color w:val="auto"/>
          <w:szCs w:val="22"/>
        </w:rPr>
      </w:pPr>
      <w:r w:rsidRPr="006F78C4">
        <w:rPr>
          <w:color w:val="auto"/>
          <w:szCs w:val="22"/>
        </w:rPr>
        <w:t xml:space="preserve">            </w:t>
      </w:r>
      <w:r w:rsidRPr="006F78C4">
        <w:rPr>
          <w:color w:val="auto"/>
          <w:szCs w:val="22"/>
        </w:rPr>
        <w:tab/>
      </w:r>
      <w:r w:rsidRPr="006F78C4">
        <w:rPr>
          <w:color w:val="auto"/>
          <w:szCs w:val="22"/>
        </w:rPr>
        <w:tab/>
        <w:t xml:space="preserve">      </w:t>
      </w:r>
      <w:r w:rsidRPr="006F78C4">
        <w:rPr>
          <w:color w:val="auto"/>
          <w:szCs w:val="22"/>
        </w:rPr>
        <w:tab/>
      </w:r>
      <w:r w:rsidRPr="006F78C4">
        <w:rPr>
          <w:color w:val="auto"/>
          <w:szCs w:val="22"/>
        </w:rPr>
        <w:tab/>
      </w:r>
      <w:r w:rsidRPr="006F78C4">
        <w:rPr>
          <w:color w:val="auto"/>
          <w:szCs w:val="22"/>
        </w:rPr>
        <w:tab/>
      </w:r>
      <w:r w:rsidRPr="006F78C4">
        <w:rPr>
          <w:color w:val="auto"/>
          <w:szCs w:val="22"/>
        </w:rPr>
        <w:tab/>
      </w:r>
      <w:r w:rsidRPr="006F78C4">
        <w:rPr>
          <w:color w:val="auto"/>
          <w:szCs w:val="22"/>
        </w:rPr>
        <w:tab/>
      </w:r>
      <w:r w:rsidRPr="006F78C4">
        <w:rPr>
          <w:color w:val="auto"/>
          <w:szCs w:val="22"/>
        </w:rPr>
        <w:tab/>
        <w:t>statutárního zástupce</w:t>
      </w:r>
      <w:bookmarkEnd w:id="0"/>
    </w:p>
    <w:p w14:paraId="0ACAE2FA" w14:textId="77777777" w:rsidR="006F78C4" w:rsidRPr="006F78C4" w:rsidRDefault="006F78C4" w:rsidP="006F78C4">
      <w:pPr>
        <w:pStyle w:val="Stylad"/>
        <w:rPr>
          <w:b/>
          <w:bCs/>
          <w:color w:val="auto"/>
          <w:szCs w:val="22"/>
        </w:rPr>
      </w:pPr>
    </w:p>
    <w:p w14:paraId="01AA2C50" w14:textId="77777777" w:rsidR="006F78C4" w:rsidRPr="004D605B" w:rsidRDefault="006F78C4" w:rsidP="00F154D3">
      <w:pPr>
        <w:pStyle w:val="Stylad"/>
        <w:ind w:left="360"/>
        <w:rPr>
          <w:color w:val="auto"/>
          <w:szCs w:val="22"/>
        </w:rPr>
      </w:pPr>
    </w:p>
    <w:sectPr w:rsidR="006F78C4" w:rsidRPr="004D605B" w:rsidSect="00761D27">
      <w:headerReference w:type="first" r:id="rId9"/>
      <w:footerReference w:type="first" r:id="rId10"/>
      <w:pgSz w:w="11906" w:h="16838"/>
      <w:pgMar w:top="1681" w:right="1466" w:bottom="1417" w:left="1620" w:header="1984" w:footer="8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12B6D" w14:textId="77777777" w:rsidR="00194024" w:rsidRDefault="00194024" w:rsidP="00743506">
      <w:r>
        <w:separator/>
      </w:r>
    </w:p>
  </w:endnote>
  <w:endnote w:type="continuationSeparator" w:id="0">
    <w:p w14:paraId="47B1ECCB" w14:textId="77777777" w:rsidR="00194024" w:rsidRDefault="00194024" w:rsidP="0074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ivaTwoPro">
    <w:panose1 w:val="02000000000000000000"/>
    <w:charset w:val="EE"/>
    <w:family w:val="auto"/>
    <w:pitch w:val="variable"/>
    <w:sig w:usb0="A00002AF" w:usb1="5000205B"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F7118" w14:textId="50657FD3" w:rsidR="000F6DEB" w:rsidRDefault="00761D27" w:rsidP="00761D27">
    <w:pPr>
      <w:pStyle w:val="Zpat"/>
    </w:pPr>
    <w:r>
      <w:rPr>
        <w:noProof/>
      </w:rPr>
      <w:drawing>
        <wp:anchor distT="0" distB="0" distL="114300" distR="114300" simplePos="0" relativeHeight="251668480" behindDoc="1" locked="0" layoutInCell="1" allowOverlap="1" wp14:anchorId="5AB74CE8" wp14:editId="60E5A096">
          <wp:simplePos x="0" y="0"/>
          <wp:positionH relativeFrom="margin">
            <wp:align>right</wp:align>
          </wp:positionH>
          <wp:positionV relativeFrom="paragraph">
            <wp:posOffset>-188400</wp:posOffset>
          </wp:positionV>
          <wp:extent cx="558800" cy="548640"/>
          <wp:effectExtent l="0" t="0" r="0" b="3810"/>
          <wp:wrapNone/>
          <wp:docPr id="1951447096" name="Obrázek 1951447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7456" behindDoc="0" locked="0" layoutInCell="1" allowOverlap="1" wp14:anchorId="5217180C" wp14:editId="5FCB65E8">
              <wp:simplePos x="0" y="0"/>
              <wp:positionH relativeFrom="page">
                <wp:align>center</wp:align>
              </wp:positionH>
              <wp:positionV relativeFrom="paragraph">
                <wp:posOffset>-189230</wp:posOffset>
              </wp:positionV>
              <wp:extent cx="4921885" cy="647700"/>
              <wp:effectExtent l="0" t="0" r="0" b="0"/>
              <wp:wrapSquare wrapText="bothSides"/>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885" cy="647700"/>
                      </a:xfrm>
                      <a:prstGeom prst="rect">
                        <a:avLst/>
                      </a:prstGeom>
                      <a:noFill/>
                      <a:ln>
                        <a:noFill/>
                        <a:headEnd/>
                        <a:tailEnd/>
                      </a:ln>
                    </wps:spPr>
                    <wps:style>
                      <a:lnRef idx="2">
                        <a:schemeClr val="accent6"/>
                      </a:lnRef>
                      <a:fillRef idx="1">
                        <a:schemeClr val="lt1"/>
                      </a:fillRef>
                      <a:effectRef idx="0">
                        <a:schemeClr val="accent6"/>
                      </a:effectRef>
                      <a:fontRef idx="minor">
                        <a:schemeClr val="dk1"/>
                      </a:fontRef>
                    </wps:style>
                    <wps:txbx>
                      <w:txbxContent>
                        <w:p w14:paraId="12DB3AE9" w14:textId="77777777" w:rsidR="000F6DEB" w:rsidRPr="000F6DEB" w:rsidRDefault="000F6DEB" w:rsidP="009B2115">
                          <w:pPr>
                            <w:pStyle w:val="Bezmezer"/>
                            <w:pBdr>
                              <w:top w:val="single" w:sz="24" w:space="1" w:color="CED630"/>
                            </w:pBdr>
                          </w:pPr>
                          <w:r w:rsidRPr="000F6DEB">
                            <w:t xml:space="preserve">IDENTIFIKÁTOR DATOVÉ SCHRÁNKY: </w:t>
                          </w:r>
                          <w:proofErr w:type="spellStart"/>
                          <w:r w:rsidRPr="000F6DEB">
                            <w:t>pmabtfa</w:t>
                          </w:r>
                          <w:proofErr w:type="spellEnd"/>
                          <w:r w:rsidR="00061067">
                            <w:tab/>
                          </w:r>
                          <w:r w:rsidR="00061067">
                            <w:tab/>
                          </w:r>
                          <w:r w:rsidR="00061067">
                            <w:tab/>
                            <w:t>BANKOVNÍ SPOJENÍ: PFF banka, a. s.</w:t>
                          </w:r>
                        </w:p>
                        <w:p w14:paraId="7F6FBBCE" w14:textId="77777777" w:rsidR="000F6DEB" w:rsidRPr="000F6DEB" w:rsidRDefault="000F6DEB" w:rsidP="009B2115">
                          <w:pPr>
                            <w:pStyle w:val="Bezmezer"/>
                          </w:pPr>
                          <w:r w:rsidRPr="000F6DEB">
                            <w:t xml:space="preserve">ELEKTRONICKÁ PODATELNA ÚŘADU: </w:t>
                          </w:r>
                          <w:r w:rsidR="00061067" w:rsidRPr="00061067">
                            <w:t>podatelna@praha14.cz</w:t>
                          </w:r>
                          <w:r w:rsidR="00061067">
                            <w:tab/>
                          </w:r>
                          <w:r w:rsidR="00061067">
                            <w:tab/>
                            <w:t>ČÍSLO ÚČTU: 19-9800050998/6000</w:t>
                          </w:r>
                        </w:p>
                        <w:p w14:paraId="7C84D2C1" w14:textId="77777777" w:rsidR="000F6DEB" w:rsidRPr="000F6DEB" w:rsidRDefault="000F6DEB" w:rsidP="009B2115">
                          <w:pPr>
                            <w:pStyle w:val="Bezmezer"/>
                          </w:pPr>
                          <w:r w:rsidRPr="000F6DEB">
                            <w:t>INFORMAČNÍ KANCELÁŘ: informace@praha14.cz</w:t>
                          </w:r>
                        </w:p>
                        <w:p w14:paraId="0E963F4F" w14:textId="77777777" w:rsidR="000F6DEB" w:rsidRPr="000F6DEB" w:rsidRDefault="000F6DEB" w:rsidP="009B2115">
                          <w:pPr>
                            <w:pStyle w:val="Bezmezer"/>
                          </w:pPr>
                          <w:r w:rsidRPr="000F6DEB">
                            <w:t>TELEFON INFORMAČNÍ KANCELÁŘE: 225 295 270, 225 295 561</w:t>
                          </w:r>
                        </w:p>
                        <w:p w14:paraId="350783A8" w14:textId="77777777" w:rsidR="000F6DEB" w:rsidRPr="00645D68" w:rsidRDefault="000F6DEB" w:rsidP="009B2115">
                          <w:pPr>
                            <w:pStyle w:val="Bezmezer"/>
                            <w:rPr>
                              <w:color w:val="1F3864" w:themeColor="accent1" w:themeShade="8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17180C" id="_x0000_t202" coordsize="21600,21600" o:spt="202" path="m,l,21600r21600,l21600,xe">
              <v:stroke joinstyle="miter"/>
              <v:path gradientshapeok="t" o:connecttype="rect"/>
            </v:shapetype>
            <v:shape id="Textové pole 2" o:spid="_x0000_s1027" type="#_x0000_t202" style="position:absolute;margin-left:0;margin-top:-14.9pt;width:387.55pt;height:51pt;z-index:25166745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" filled="f" stroked="f" strokeweight="1pt">
              <v:textbox>
                <w:txbxContent>
                  <w:p w14:paraId="12DB3AE9" w14:textId="77777777" w:rsidR="000F6DEB" w:rsidRPr="000F6DEB" w:rsidRDefault="000F6DEB" w:rsidP="009B2115">
                    <w:pPr>
                      <w:pStyle w:val="Bezmezer"/>
                      <w:pBdr>
                        <w:top w:val="single" w:sz="24" w:space="1" w:color="CED630"/>
                      </w:pBdr>
                    </w:pPr>
                    <w:r w:rsidRPr="000F6DEB">
                      <w:t xml:space="preserve">IDENTIFIKÁTOR DATOVÉ SCHRÁNKY: </w:t>
                    </w:r>
                    <w:proofErr w:type="spellStart"/>
                    <w:r w:rsidRPr="000F6DEB">
                      <w:t>pmabtfa</w:t>
                    </w:r>
                    <w:proofErr w:type="spellEnd"/>
                    <w:r w:rsidR="00061067">
                      <w:tab/>
                    </w:r>
                    <w:r w:rsidR="00061067">
                      <w:tab/>
                    </w:r>
                    <w:r w:rsidR="00061067">
                      <w:tab/>
                      <w:t>BANKOVNÍ SPOJENÍ: PFF banka, a. s.</w:t>
                    </w:r>
                  </w:p>
                  <w:p w14:paraId="7F6FBBCE" w14:textId="77777777" w:rsidR="000F6DEB" w:rsidRPr="000F6DEB" w:rsidRDefault="000F6DEB" w:rsidP="009B2115">
                    <w:pPr>
                      <w:pStyle w:val="Bezmezer"/>
                    </w:pPr>
                    <w:r w:rsidRPr="000F6DEB">
                      <w:t xml:space="preserve">ELEKTRONICKÁ PODATELNA ÚŘADU: </w:t>
                    </w:r>
                    <w:r w:rsidR="00061067" w:rsidRPr="00061067">
                      <w:t>podatelna@praha14.cz</w:t>
                    </w:r>
                    <w:r w:rsidR="00061067">
                      <w:tab/>
                    </w:r>
                    <w:r w:rsidR="00061067">
                      <w:tab/>
                      <w:t>ČÍSLO ÚČTU: 19-9800050998/6000</w:t>
                    </w:r>
                  </w:p>
                  <w:p w14:paraId="7C84D2C1" w14:textId="77777777" w:rsidR="000F6DEB" w:rsidRPr="000F6DEB" w:rsidRDefault="000F6DEB" w:rsidP="009B2115">
                    <w:pPr>
                      <w:pStyle w:val="Bezmezer"/>
                    </w:pPr>
                    <w:r w:rsidRPr="000F6DEB">
                      <w:t>INFORMAČNÍ KANCELÁŘ: informace@praha14.cz</w:t>
                    </w:r>
                  </w:p>
                  <w:p w14:paraId="0E963F4F" w14:textId="77777777" w:rsidR="000F6DEB" w:rsidRPr="000F6DEB" w:rsidRDefault="000F6DEB" w:rsidP="009B2115">
                    <w:pPr>
                      <w:pStyle w:val="Bezmezer"/>
                    </w:pPr>
                    <w:r w:rsidRPr="000F6DEB">
                      <w:t>TELEFON INFORMAČNÍ KANCELÁŘE: 225 295 270, 225 295 561</w:t>
                    </w:r>
                  </w:p>
                  <w:p w14:paraId="350783A8" w14:textId="77777777" w:rsidR="000F6DEB" w:rsidRPr="00645D68" w:rsidRDefault="000F6DEB" w:rsidP="009B2115">
                    <w:pPr>
                      <w:pStyle w:val="Bezmezer"/>
                      <w:rPr>
                        <w:color w:val="1F3864" w:themeColor="accent1" w:themeShade="80"/>
                        <w:sz w:val="16"/>
                        <w:szCs w:val="16"/>
                      </w:rPr>
                    </w:pP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5F3AA" w14:textId="77777777" w:rsidR="00194024" w:rsidRDefault="00194024" w:rsidP="00743506">
      <w:r>
        <w:separator/>
      </w:r>
    </w:p>
  </w:footnote>
  <w:footnote w:type="continuationSeparator" w:id="0">
    <w:p w14:paraId="6EE0984F" w14:textId="77777777" w:rsidR="00194024" w:rsidRDefault="00194024" w:rsidP="00743506">
      <w:r>
        <w:continuationSeparator/>
      </w:r>
    </w:p>
  </w:footnote>
  <w:footnote w:id="1">
    <w:p w14:paraId="691AB9DD" w14:textId="77777777" w:rsidR="006F78C4" w:rsidRPr="0040625D" w:rsidRDefault="006F78C4" w:rsidP="006F78C4">
      <w:pPr>
        <w:pStyle w:val="Textpoznpodarou"/>
        <w:rPr>
          <w:rFonts w:ascii="PrivaTwoPro" w:hAnsi="PrivaTwoPro"/>
          <w:sz w:val="18"/>
          <w:szCs w:val="18"/>
        </w:rPr>
      </w:pPr>
      <w:r w:rsidRPr="0040625D">
        <w:rPr>
          <w:rStyle w:val="Znakapoznpodarou"/>
          <w:rFonts w:ascii="PrivaTwoPro" w:hAnsi="PrivaTwoPro"/>
          <w:sz w:val="18"/>
          <w:szCs w:val="18"/>
        </w:rPr>
        <w:footnoteRef/>
      </w:r>
      <w:r w:rsidRPr="0040625D">
        <w:rPr>
          <w:rFonts w:ascii="PrivaTwoPro" w:hAnsi="PrivaTwoPro"/>
          <w:sz w:val="18"/>
          <w:szCs w:val="18"/>
        </w:rPr>
        <w:t xml:space="preserve"> Např. spoluúčast rodičů žáků apod.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CCB6C" w14:textId="77777777" w:rsidR="00FE2F7A" w:rsidRDefault="005247E0" w:rsidP="000500E9">
    <w:pPr>
      <w:pStyle w:val="Zhlav"/>
      <w:tabs>
        <w:tab w:val="left" w:pos="360"/>
      </w:tabs>
    </w:pPr>
    <w:r>
      <w:rPr>
        <w:noProof/>
      </w:rPr>
      <mc:AlternateContent>
        <mc:Choice Requires="wps">
          <w:drawing>
            <wp:anchor distT="0" distB="0" distL="114300" distR="114300" simplePos="0" relativeHeight="251659264" behindDoc="0" locked="0" layoutInCell="1" allowOverlap="1" wp14:anchorId="1CD67800" wp14:editId="6AC66626">
              <wp:simplePos x="0" y="0"/>
              <wp:positionH relativeFrom="column">
                <wp:posOffset>2495550</wp:posOffset>
              </wp:positionH>
              <wp:positionV relativeFrom="paragraph">
                <wp:posOffset>-275590</wp:posOffset>
              </wp:positionV>
              <wp:extent cx="3238500" cy="202565"/>
              <wp:effectExtent l="0" t="0" r="19050" b="26035"/>
              <wp:wrapNone/>
              <wp:docPr id="1" name="Textové pole 1"/>
              <wp:cNvGraphicFramePr/>
              <a:graphic xmlns:a="http://schemas.openxmlformats.org/drawingml/2006/main">
                <a:graphicData uri="http://schemas.microsoft.com/office/word/2010/wordprocessingShape">
                  <wps:wsp>
                    <wps:cNvSpPr txBox="1"/>
                    <wps:spPr>
                      <a:xfrm>
                        <a:off x="0" y="0"/>
                        <a:ext cx="3238500" cy="202565"/>
                      </a:xfrm>
                      <a:prstGeom prst="rect">
                        <a:avLst/>
                      </a:prstGeom>
                      <a:noFill/>
                      <a:ln w="6350">
                        <a:solidFill>
                          <a:srgbClr val="004666"/>
                        </a:solidFill>
                      </a:ln>
                    </wps:spPr>
                    <wps:txbx>
                      <w:txbxContent>
                        <w:p w14:paraId="06587C6C" w14:textId="77777777" w:rsidR="00743506" w:rsidRPr="00C25824" w:rsidRDefault="00743506" w:rsidP="00C25824">
                          <w:pPr>
                            <w:pStyle w:val="Stylad"/>
                            <w:rPr>
                              <w:sz w:val="14"/>
                            </w:rPr>
                          </w:pPr>
                          <w:r w:rsidRPr="00C25824">
                            <w:rPr>
                              <w:sz w:val="14"/>
                            </w:rPr>
                            <w:t xml:space="preserve">Bratří Venclíků 1073,198 21 </w:t>
                          </w:r>
                          <w:proofErr w:type="gramStart"/>
                          <w:r w:rsidRPr="00C25824">
                            <w:rPr>
                              <w:sz w:val="14"/>
                            </w:rPr>
                            <w:t>Praha  9</w:t>
                          </w:r>
                          <w:proofErr w:type="gramEnd"/>
                          <w:r w:rsidRPr="00C25824">
                            <w:rPr>
                              <w:sz w:val="14"/>
                            </w:rPr>
                            <w:t xml:space="preserve"> </w:t>
                          </w:r>
                          <w:r w:rsidRPr="00C25824">
                            <w:rPr>
                              <w:color w:val="CED630"/>
                              <w:sz w:val="14"/>
                            </w:rPr>
                            <w:t>І</w:t>
                          </w:r>
                          <w:r w:rsidRPr="00C25824">
                            <w:rPr>
                              <w:sz w:val="14"/>
                            </w:rPr>
                            <w:t xml:space="preserve"> IĆ: 00231312 </w:t>
                          </w:r>
                          <w:r w:rsidRPr="00C25824">
                            <w:rPr>
                              <w:color w:val="CED630"/>
                              <w:sz w:val="14"/>
                            </w:rPr>
                            <w:t>І</w:t>
                          </w:r>
                          <w:r w:rsidRPr="00C25824">
                            <w:rPr>
                              <w:sz w:val="14"/>
                            </w:rPr>
                            <w:t xml:space="preserve"> www.praha14.cz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D67800" id="_x0000_t202" coordsize="21600,21600" o:spt="202" path="m,l,21600r21600,l21600,xe">
              <v:stroke joinstyle="miter"/>
              <v:path gradientshapeok="t" o:connecttype="rect"/>
            </v:shapetype>
            <v:shape id="Textové pole 1" o:spid="_x0000_s1026" type="#_x0000_t202" style="position:absolute;margin-left:196.5pt;margin-top:-21.7pt;width:255pt;height:1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" filled="f" strokecolor="#004666" strokeweight=".5pt">
              <v:textbox>
                <w:txbxContent>
                  <w:p w14:paraId="06587C6C" w14:textId="77777777" w:rsidR="00743506" w:rsidRPr="00C25824" w:rsidRDefault="00743506" w:rsidP="00C25824">
                    <w:pPr>
                      <w:pStyle w:val="Stylad"/>
                      <w:rPr>
                        <w:sz w:val="14"/>
                      </w:rPr>
                    </w:pPr>
                    <w:r w:rsidRPr="00C25824">
                      <w:rPr>
                        <w:sz w:val="14"/>
                      </w:rPr>
                      <w:t xml:space="preserve">Bratří Venclíků 1073,198 21 </w:t>
                    </w:r>
                    <w:proofErr w:type="gramStart"/>
                    <w:r w:rsidRPr="00C25824">
                      <w:rPr>
                        <w:sz w:val="14"/>
                      </w:rPr>
                      <w:t>Praha  9</w:t>
                    </w:r>
                    <w:proofErr w:type="gramEnd"/>
                    <w:r w:rsidRPr="00C25824">
                      <w:rPr>
                        <w:sz w:val="14"/>
                      </w:rPr>
                      <w:t xml:space="preserve"> </w:t>
                    </w:r>
                    <w:r w:rsidRPr="00C25824">
                      <w:rPr>
                        <w:color w:val="CED630"/>
                        <w:sz w:val="14"/>
                      </w:rPr>
                      <w:t>І</w:t>
                    </w:r>
                    <w:r w:rsidRPr="00C25824">
                      <w:rPr>
                        <w:sz w:val="14"/>
                      </w:rPr>
                      <w:t xml:space="preserve"> IĆ: 00231312 </w:t>
                    </w:r>
                    <w:r w:rsidRPr="00C25824">
                      <w:rPr>
                        <w:color w:val="CED630"/>
                        <w:sz w:val="14"/>
                      </w:rPr>
                      <w:t>І</w:t>
                    </w:r>
                    <w:r w:rsidRPr="00C25824">
                      <w:rPr>
                        <w:sz w:val="14"/>
                      </w:rPr>
                      <w:t xml:space="preserve"> www.praha14.cz</w:t>
                    </w:r>
                  </w:p>
                </w:txbxContent>
              </v:textbox>
            </v:shape>
          </w:pict>
        </mc:Fallback>
      </mc:AlternateContent>
    </w:r>
    <w:r w:rsidR="00743506">
      <w:rPr>
        <w:noProof/>
      </w:rPr>
      <w:drawing>
        <wp:anchor distT="0" distB="0" distL="114300" distR="114300" simplePos="0" relativeHeight="251661312" behindDoc="1" locked="0" layoutInCell="1" allowOverlap="1" wp14:anchorId="5849AAF3" wp14:editId="1D3022E4">
          <wp:simplePos x="0" y="0"/>
          <wp:positionH relativeFrom="column">
            <wp:posOffset>-460316</wp:posOffset>
          </wp:positionH>
          <wp:positionV relativeFrom="paragraph">
            <wp:posOffset>-841626</wp:posOffset>
          </wp:positionV>
          <wp:extent cx="2265680" cy="768248"/>
          <wp:effectExtent l="0" t="0" r="1270" b="0"/>
          <wp:wrapNone/>
          <wp:docPr id="971928772" name="Obrázek 971928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a:extLst>
                      <a:ext uri="{28A0092B-C50C-407E-A947-70E740481C1C}">
                        <a14:useLocalDpi xmlns:a14="http://schemas.microsoft.com/office/drawing/2010/main" val="0"/>
                      </a:ext>
                    </a:extLst>
                  </a:blip>
                  <a:stretch>
                    <a:fillRect/>
                  </a:stretch>
                </pic:blipFill>
                <pic:spPr>
                  <a:xfrm>
                    <a:off x="0" y="0"/>
                    <a:ext cx="2265680" cy="768248"/>
                  </a:xfrm>
                  <a:prstGeom prst="rect">
                    <a:avLst/>
                  </a:prstGeom>
                </pic:spPr>
              </pic:pic>
            </a:graphicData>
          </a:graphic>
          <wp14:sizeRelH relativeFrom="margin">
            <wp14:pctWidth>0</wp14:pctWidth>
          </wp14:sizeRelH>
          <wp14:sizeRelV relativeFrom="margin">
            <wp14:pctHeight>0</wp14:pctHeight>
          </wp14:sizeRelV>
        </wp:anchor>
      </w:drawing>
    </w:r>
    <w:r w:rsidR="00743506">
      <w:tab/>
    </w:r>
  </w:p>
  <w:p w14:paraId="7434AC7F" w14:textId="77777777" w:rsidR="00743506" w:rsidRPr="00C25824" w:rsidRDefault="00FE2F7A" w:rsidP="00C25824">
    <w:pPr>
      <w:pStyle w:val="Stylad"/>
      <w:rPr>
        <w:sz w:val="14"/>
      </w:rPr>
    </w:pPr>
    <w:r>
      <w:tab/>
    </w:r>
    <w:r w:rsidR="00743506" w:rsidRPr="00C25824">
      <w:rPr>
        <w:sz w:val="14"/>
      </w:rPr>
      <w:t>ÚŘAD MĚSTSKÉ ČÁSTI</w:t>
    </w:r>
  </w:p>
  <w:p w14:paraId="23CA822B" w14:textId="77777777" w:rsidR="00743506" w:rsidRPr="00743506" w:rsidRDefault="00743506" w:rsidP="00C25824">
    <w:pPr>
      <w:pStyle w:val="Stylad"/>
      <w:rPr>
        <w:sz w:val="16"/>
        <w:szCs w:val="16"/>
      </w:rPr>
    </w:pPr>
    <w:r w:rsidRPr="00C25824">
      <w:rPr>
        <w:sz w:val="14"/>
      </w:rPr>
      <w:tab/>
    </w:r>
    <w:r w:rsidR="00A94210">
      <w:rPr>
        <w:sz w:val="14"/>
      </w:rPr>
      <w:t xml:space="preserve">Odbor </w:t>
    </w:r>
    <w:r w:rsidR="00ED1F82">
      <w:rPr>
        <w:sz w:val="14"/>
      </w:rPr>
      <w:t>sociálních věcí a zdravotnictví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D307A"/>
    <w:multiLevelType w:val="multilevel"/>
    <w:tmpl w:val="E4CA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B0005"/>
    <w:multiLevelType w:val="hybridMultilevel"/>
    <w:tmpl w:val="F3269A9C"/>
    <w:lvl w:ilvl="0" w:tplc="FAB8034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6B43A7"/>
    <w:multiLevelType w:val="hybridMultilevel"/>
    <w:tmpl w:val="3C2E20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1D042A"/>
    <w:multiLevelType w:val="hybridMultilevel"/>
    <w:tmpl w:val="E1646EA8"/>
    <w:lvl w:ilvl="0" w:tplc="84F6409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BD6F75"/>
    <w:multiLevelType w:val="multilevel"/>
    <w:tmpl w:val="7722C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1E76D1"/>
    <w:multiLevelType w:val="hybridMultilevel"/>
    <w:tmpl w:val="F7BC857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566A5D"/>
    <w:multiLevelType w:val="hybridMultilevel"/>
    <w:tmpl w:val="85FED366"/>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BC079B"/>
    <w:multiLevelType w:val="hybridMultilevel"/>
    <w:tmpl w:val="E216E9F6"/>
    <w:lvl w:ilvl="0" w:tplc="2264D7FE">
      <w:start w:val="3"/>
      <w:numFmt w:val="lowerLetter"/>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553516"/>
    <w:multiLevelType w:val="hybridMultilevel"/>
    <w:tmpl w:val="850229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6030407"/>
    <w:multiLevelType w:val="hybridMultilevel"/>
    <w:tmpl w:val="01125890"/>
    <w:lvl w:ilvl="0" w:tplc="FFFFFFFF">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98227B7"/>
    <w:multiLevelType w:val="hybridMultilevel"/>
    <w:tmpl w:val="AFA85C9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BDB756B"/>
    <w:multiLevelType w:val="hybridMultilevel"/>
    <w:tmpl w:val="B294679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A4171D2"/>
    <w:multiLevelType w:val="hybridMultilevel"/>
    <w:tmpl w:val="EB7E00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0661DE"/>
    <w:multiLevelType w:val="hybridMultilevel"/>
    <w:tmpl w:val="908CAF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DDB1553"/>
    <w:multiLevelType w:val="hybridMultilevel"/>
    <w:tmpl w:val="8D1E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80474062">
    <w:abstractNumId w:val="4"/>
  </w:num>
  <w:num w:numId="2" w16cid:durableId="1706563206">
    <w:abstractNumId w:val="0"/>
  </w:num>
  <w:num w:numId="3" w16cid:durableId="1126042030">
    <w:abstractNumId w:val="5"/>
  </w:num>
  <w:num w:numId="4" w16cid:durableId="1783649380">
    <w:abstractNumId w:val="1"/>
  </w:num>
  <w:num w:numId="5" w16cid:durableId="1603101032">
    <w:abstractNumId w:val="2"/>
  </w:num>
  <w:num w:numId="6" w16cid:durableId="2035492365">
    <w:abstractNumId w:val="14"/>
  </w:num>
  <w:num w:numId="7" w16cid:durableId="2018534034">
    <w:abstractNumId w:val="8"/>
  </w:num>
  <w:num w:numId="8" w16cid:durableId="100221764">
    <w:abstractNumId w:val="11"/>
  </w:num>
  <w:num w:numId="9" w16cid:durableId="193424931">
    <w:abstractNumId w:val="10"/>
  </w:num>
  <w:num w:numId="10" w16cid:durableId="1280262598">
    <w:abstractNumId w:val="9"/>
  </w:num>
  <w:num w:numId="11" w16cid:durableId="187524303">
    <w:abstractNumId w:val="3"/>
  </w:num>
  <w:num w:numId="12" w16cid:durableId="127671632">
    <w:abstractNumId w:val="6"/>
  </w:num>
  <w:num w:numId="13" w16cid:durableId="934278">
    <w:abstractNumId w:val="13"/>
  </w:num>
  <w:num w:numId="14" w16cid:durableId="689834868">
    <w:abstractNumId w:val="12"/>
  </w:num>
  <w:num w:numId="15" w16cid:durableId="7840815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24"/>
    <w:rsid w:val="00031872"/>
    <w:rsid w:val="000500E9"/>
    <w:rsid w:val="00061067"/>
    <w:rsid w:val="000C0B6C"/>
    <w:rsid w:val="000C6806"/>
    <w:rsid w:val="000E2FE2"/>
    <w:rsid w:val="000F6DEB"/>
    <w:rsid w:val="00117B73"/>
    <w:rsid w:val="00122FB3"/>
    <w:rsid w:val="00194024"/>
    <w:rsid w:val="001D3428"/>
    <w:rsid w:val="001E18FB"/>
    <w:rsid w:val="002012C8"/>
    <w:rsid w:val="002C404A"/>
    <w:rsid w:val="002D5E5A"/>
    <w:rsid w:val="00364580"/>
    <w:rsid w:val="003B2035"/>
    <w:rsid w:val="003E1DDC"/>
    <w:rsid w:val="00405C50"/>
    <w:rsid w:val="0040625D"/>
    <w:rsid w:val="004A04F0"/>
    <w:rsid w:val="004D605B"/>
    <w:rsid w:val="004E3225"/>
    <w:rsid w:val="005247E0"/>
    <w:rsid w:val="005254BB"/>
    <w:rsid w:val="00535580"/>
    <w:rsid w:val="00543974"/>
    <w:rsid w:val="0058666D"/>
    <w:rsid w:val="00586C99"/>
    <w:rsid w:val="005C4936"/>
    <w:rsid w:val="00625E35"/>
    <w:rsid w:val="006570AA"/>
    <w:rsid w:val="006623A8"/>
    <w:rsid w:val="006856C5"/>
    <w:rsid w:val="006F78C4"/>
    <w:rsid w:val="00733F5F"/>
    <w:rsid w:val="00743506"/>
    <w:rsid w:val="007535C1"/>
    <w:rsid w:val="00761D27"/>
    <w:rsid w:val="00762BFE"/>
    <w:rsid w:val="008667F2"/>
    <w:rsid w:val="008723CF"/>
    <w:rsid w:val="008F58F2"/>
    <w:rsid w:val="00915617"/>
    <w:rsid w:val="009200A1"/>
    <w:rsid w:val="0093056D"/>
    <w:rsid w:val="00980BA9"/>
    <w:rsid w:val="009A3BCB"/>
    <w:rsid w:val="009B2115"/>
    <w:rsid w:val="009B4B47"/>
    <w:rsid w:val="009D153C"/>
    <w:rsid w:val="009D4660"/>
    <w:rsid w:val="009E1A60"/>
    <w:rsid w:val="009F16F8"/>
    <w:rsid w:val="00A71842"/>
    <w:rsid w:val="00A94210"/>
    <w:rsid w:val="00AD7EF2"/>
    <w:rsid w:val="00AF4C79"/>
    <w:rsid w:val="00B05DE4"/>
    <w:rsid w:val="00B242DE"/>
    <w:rsid w:val="00B60A85"/>
    <w:rsid w:val="00BD69D5"/>
    <w:rsid w:val="00BE077A"/>
    <w:rsid w:val="00C034AE"/>
    <w:rsid w:val="00C13DD0"/>
    <w:rsid w:val="00C15D07"/>
    <w:rsid w:val="00C25824"/>
    <w:rsid w:val="00C37E9B"/>
    <w:rsid w:val="00C441B4"/>
    <w:rsid w:val="00C64AB2"/>
    <w:rsid w:val="00C872DE"/>
    <w:rsid w:val="00CA4F39"/>
    <w:rsid w:val="00CB7B1A"/>
    <w:rsid w:val="00CF3CE6"/>
    <w:rsid w:val="00D02CA7"/>
    <w:rsid w:val="00D170FD"/>
    <w:rsid w:val="00D7562A"/>
    <w:rsid w:val="00D94582"/>
    <w:rsid w:val="00DB51F5"/>
    <w:rsid w:val="00DF7827"/>
    <w:rsid w:val="00E530DC"/>
    <w:rsid w:val="00E5340F"/>
    <w:rsid w:val="00EC7AAD"/>
    <w:rsid w:val="00ED1F82"/>
    <w:rsid w:val="00EF4573"/>
    <w:rsid w:val="00F154D3"/>
    <w:rsid w:val="00F62417"/>
    <w:rsid w:val="00FA7FB9"/>
    <w:rsid w:val="00FE1749"/>
    <w:rsid w:val="00FE2F7A"/>
    <w:rsid w:val="00FF10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0CE02"/>
  <w15:chartTrackingRefBased/>
  <w15:docId w15:val="{3769A074-62DD-4B54-8F90-D4FD9B2D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ivaTwoPro" w:eastAsiaTheme="minorHAnsi" w:hAnsi="PrivaTwoPro" w:cstheme="minorBidi"/>
        <w:color w:val="004666"/>
        <w:spacing w:val="6"/>
        <w:sz w:val="14"/>
        <w:szCs w:val="14"/>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54D3"/>
    <w:pPr>
      <w:spacing w:after="0" w:line="240" w:lineRule="auto"/>
    </w:pPr>
    <w:rPr>
      <w:rFonts w:ascii="Arial" w:eastAsia="Times New Roman" w:hAnsi="Arial" w:cs="Arial"/>
      <w:color w:val="auto"/>
      <w:spacing w:val="0"/>
      <w:sz w:val="24"/>
      <w:szCs w:val="24"/>
      <w:lang w:eastAsia="cs-CZ"/>
    </w:rPr>
  </w:style>
  <w:style w:type="paragraph" w:styleId="Nadpis1">
    <w:name w:val="heading 1"/>
    <w:basedOn w:val="Normln"/>
    <w:next w:val="Normln"/>
    <w:link w:val="Nadpis1Char"/>
    <w:qFormat/>
    <w:rsid w:val="00F62417"/>
    <w:pPr>
      <w:keepNext/>
      <w:outlineLvl w:val="0"/>
    </w:pPr>
    <w:rPr>
      <w:rFonts w:ascii="Times New Roman" w:hAnsi="Times New Roman" w:cs="Times New Roman"/>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43506"/>
    <w:pPr>
      <w:tabs>
        <w:tab w:val="center" w:pos="4536"/>
        <w:tab w:val="right" w:pos="9072"/>
      </w:tabs>
    </w:pPr>
  </w:style>
  <w:style w:type="character" w:customStyle="1" w:styleId="ZhlavChar">
    <w:name w:val="Záhlaví Char"/>
    <w:basedOn w:val="Standardnpsmoodstavce"/>
    <w:link w:val="Zhlav"/>
    <w:uiPriority w:val="99"/>
    <w:rsid w:val="00743506"/>
  </w:style>
  <w:style w:type="paragraph" w:styleId="Zpat">
    <w:name w:val="footer"/>
    <w:basedOn w:val="Normln"/>
    <w:link w:val="ZpatChar"/>
    <w:uiPriority w:val="99"/>
    <w:unhideWhenUsed/>
    <w:rsid w:val="00743506"/>
    <w:pPr>
      <w:tabs>
        <w:tab w:val="center" w:pos="4536"/>
        <w:tab w:val="right" w:pos="9072"/>
      </w:tabs>
    </w:pPr>
  </w:style>
  <w:style w:type="character" w:customStyle="1" w:styleId="ZpatChar">
    <w:name w:val="Zápatí Char"/>
    <w:basedOn w:val="Standardnpsmoodstavce"/>
    <w:link w:val="Zpat"/>
    <w:uiPriority w:val="99"/>
    <w:rsid w:val="00743506"/>
  </w:style>
  <w:style w:type="character" w:styleId="Hypertextovodkaz">
    <w:name w:val="Hyperlink"/>
    <w:basedOn w:val="Standardnpsmoodstavce"/>
    <w:unhideWhenUsed/>
    <w:rsid w:val="00061067"/>
    <w:rPr>
      <w:color w:val="0563C1" w:themeColor="hyperlink"/>
      <w:u w:val="single"/>
    </w:rPr>
  </w:style>
  <w:style w:type="character" w:styleId="Nevyeenzmnka">
    <w:name w:val="Unresolved Mention"/>
    <w:basedOn w:val="Standardnpsmoodstavce"/>
    <w:uiPriority w:val="99"/>
    <w:semiHidden/>
    <w:unhideWhenUsed/>
    <w:rsid w:val="00061067"/>
    <w:rPr>
      <w:color w:val="605E5C"/>
      <w:shd w:val="clear" w:color="auto" w:fill="E1DFDD"/>
    </w:rPr>
  </w:style>
  <w:style w:type="paragraph" w:customStyle="1" w:styleId="Stylad">
    <w:name w:val="Styl Úřad"/>
    <w:link w:val="StyladChar"/>
    <w:qFormat/>
    <w:rsid w:val="00C25824"/>
    <w:pPr>
      <w:spacing w:after="0"/>
    </w:pPr>
    <w:rPr>
      <w:sz w:val="22"/>
    </w:rPr>
  </w:style>
  <w:style w:type="character" w:customStyle="1" w:styleId="StyladChar">
    <w:name w:val="Styl Úřad Char"/>
    <w:basedOn w:val="Standardnpsmoodstavce"/>
    <w:link w:val="Stylad"/>
    <w:rsid w:val="00C25824"/>
    <w:rPr>
      <w:sz w:val="22"/>
    </w:rPr>
  </w:style>
  <w:style w:type="paragraph" w:styleId="Bezmezer">
    <w:name w:val="No Spacing"/>
    <w:aliases w:val="Styl Urad_maly text"/>
    <w:basedOn w:val="Stylad"/>
    <w:uiPriority w:val="1"/>
    <w:qFormat/>
    <w:rsid w:val="00C25824"/>
    <w:pPr>
      <w:spacing w:line="240" w:lineRule="auto"/>
    </w:pPr>
    <w:rPr>
      <w:sz w:val="14"/>
    </w:rPr>
  </w:style>
  <w:style w:type="paragraph" w:customStyle="1" w:styleId="Styladnormal">
    <w:name w:val="Styl Úřad_normal"/>
    <w:basedOn w:val="Stylad"/>
    <w:link w:val="StyladnormalChar"/>
    <w:autoRedefine/>
    <w:qFormat/>
    <w:rsid w:val="00364580"/>
    <w:pPr>
      <w:jc w:val="center"/>
    </w:pPr>
    <w:rPr>
      <w:b/>
      <w:bCs/>
      <w:color w:val="auto"/>
      <w:sz w:val="28"/>
      <w:szCs w:val="18"/>
    </w:rPr>
  </w:style>
  <w:style w:type="paragraph" w:customStyle="1" w:styleId="Styladnormalmal">
    <w:name w:val="Styl Úřad_normal malé"/>
    <w:basedOn w:val="Normln"/>
    <w:link w:val="StyladnormalmalChar"/>
    <w:autoRedefine/>
    <w:qFormat/>
    <w:rsid w:val="00BE077A"/>
    <w:pPr>
      <w:spacing w:line="227" w:lineRule="exact"/>
    </w:pPr>
    <w:rPr>
      <w:rFonts w:ascii="PrivaTwoPro" w:hAnsi="PrivaTwoPro"/>
      <w:sz w:val="14"/>
    </w:rPr>
  </w:style>
  <w:style w:type="character" w:customStyle="1" w:styleId="StyladnormalChar">
    <w:name w:val="Styl Úřad_normal Char"/>
    <w:basedOn w:val="StyladChar"/>
    <w:link w:val="Styladnormal"/>
    <w:rsid w:val="00364580"/>
    <w:rPr>
      <w:b/>
      <w:bCs/>
      <w:color w:val="auto"/>
      <w:sz w:val="28"/>
      <w:szCs w:val="18"/>
    </w:rPr>
  </w:style>
  <w:style w:type="character" w:customStyle="1" w:styleId="StyladnormalmalChar">
    <w:name w:val="Styl Úřad_normal malé Char"/>
    <w:basedOn w:val="Standardnpsmoodstavce"/>
    <w:link w:val="Styladnormalmal"/>
    <w:rsid w:val="00BE077A"/>
    <w:rPr>
      <w:color w:val="auto"/>
    </w:rPr>
  </w:style>
  <w:style w:type="paragraph" w:styleId="Odstavecseseznamem">
    <w:name w:val="List Paragraph"/>
    <w:basedOn w:val="Normln"/>
    <w:uiPriority w:val="34"/>
    <w:qFormat/>
    <w:rsid w:val="006623A8"/>
    <w:pPr>
      <w:ind w:left="720"/>
      <w:contextualSpacing/>
    </w:pPr>
  </w:style>
  <w:style w:type="character" w:styleId="Siln">
    <w:name w:val="Strong"/>
    <w:qFormat/>
    <w:rsid w:val="009E1A60"/>
    <w:rPr>
      <w:b/>
      <w:bCs/>
    </w:rPr>
  </w:style>
  <w:style w:type="paragraph" w:styleId="Normlnweb">
    <w:name w:val="Normal (Web)"/>
    <w:basedOn w:val="Normln"/>
    <w:rsid w:val="009E1A60"/>
    <w:pPr>
      <w:spacing w:before="100" w:beforeAutospacing="1" w:after="100" w:afterAutospacing="1"/>
    </w:pPr>
    <w:rPr>
      <w:rFonts w:ascii="Times New Roman" w:hAnsi="Times New Roman" w:cs="Times New Roman"/>
    </w:rPr>
  </w:style>
  <w:style w:type="character" w:customStyle="1" w:styleId="Nadpis1Char">
    <w:name w:val="Nadpis 1 Char"/>
    <w:basedOn w:val="Standardnpsmoodstavce"/>
    <w:link w:val="Nadpis1"/>
    <w:rsid w:val="00F62417"/>
    <w:rPr>
      <w:rFonts w:ascii="Times New Roman" w:eastAsia="Times New Roman" w:hAnsi="Times New Roman" w:cs="Times New Roman"/>
      <w:color w:val="auto"/>
      <w:spacing w:val="0"/>
      <w:sz w:val="24"/>
      <w:szCs w:val="24"/>
      <w:u w:val="single"/>
      <w:lang w:eastAsia="cs-CZ"/>
    </w:rPr>
  </w:style>
  <w:style w:type="paragraph" w:styleId="Textpoznpodarou">
    <w:name w:val="footnote text"/>
    <w:basedOn w:val="Normln"/>
    <w:link w:val="TextpoznpodarouChar"/>
    <w:semiHidden/>
    <w:rsid w:val="00F62417"/>
    <w:rPr>
      <w:sz w:val="20"/>
      <w:szCs w:val="20"/>
    </w:rPr>
  </w:style>
  <w:style w:type="character" w:customStyle="1" w:styleId="TextpoznpodarouChar">
    <w:name w:val="Text pozn. pod čarou Char"/>
    <w:basedOn w:val="Standardnpsmoodstavce"/>
    <w:link w:val="Textpoznpodarou"/>
    <w:semiHidden/>
    <w:rsid w:val="00F62417"/>
    <w:rPr>
      <w:rFonts w:ascii="Arial" w:eastAsia="Times New Roman" w:hAnsi="Arial" w:cs="Arial"/>
      <w:color w:val="auto"/>
      <w:spacing w:val="0"/>
      <w:sz w:val="20"/>
      <w:szCs w:val="20"/>
      <w:lang w:eastAsia="cs-CZ"/>
    </w:rPr>
  </w:style>
  <w:style w:type="character" w:styleId="Znakapoznpodarou">
    <w:name w:val="footnote reference"/>
    <w:semiHidden/>
    <w:rsid w:val="00F154D3"/>
    <w:rPr>
      <w:vertAlign w:val="superscript"/>
    </w:rPr>
  </w:style>
  <w:style w:type="table" w:styleId="Tabulkasmkou2zvraznn6">
    <w:name w:val="Grid Table 2 Accent 6"/>
    <w:basedOn w:val="Normlntabulka"/>
    <w:uiPriority w:val="47"/>
    <w:rsid w:val="00F154D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lkasmkou3zvraznn6">
    <w:name w:val="Grid Table 3 Accent 6"/>
    <w:basedOn w:val="Normlntabulka"/>
    <w:uiPriority w:val="48"/>
    <w:rsid w:val="00F154D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ulkaseznamu3zvraznn6">
    <w:name w:val="List Table 3 Accent 6"/>
    <w:basedOn w:val="Normlntabulka"/>
    <w:uiPriority w:val="48"/>
    <w:rsid w:val="00F154D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Barevntabulkaseznamu6zvraznn6">
    <w:name w:val="List Table 6 Colorful Accent 6"/>
    <w:basedOn w:val="Normlntabulka"/>
    <w:uiPriority w:val="51"/>
    <w:rsid w:val="00F154D3"/>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Barevntabulkaseznamu6zvraznn5">
    <w:name w:val="List Table 6 Colorful Accent 5"/>
    <w:basedOn w:val="Normlntabulka"/>
    <w:uiPriority w:val="51"/>
    <w:rsid w:val="00F154D3"/>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Svtltabulkasmkou1zvraznn5">
    <w:name w:val="Grid Table 1 Light Accent 5"/>
    <w:basedOn w:val="Normlntabulka"/>
    <w:uiPriority w:val="46"/>
    <w:rsid w:val="006F78C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ulkasmkou2zvraznn5">
    <w:name w:val="Grid Table 2 Accent 5"/>
    <w:basedOn w:val="Normlntabulka"/>
    <w:uiPriority w:val="47"/>
    <w:rsid w:val="006F78C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ulkasmkou3zvraznn5">
    <w:name w:val="Grid Table 3 Accent 5"/>
    <w:basedOn w:val="Normlntabulka"/>
    <w:uiPriority w:val="48"/>
    <w:rsid w:val="006F78C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Barevntabulkasmkou7zvraznn5">
    <w:name w:val="Grid Table 7 Colorful Accent 5"/>
    <w:basedOn w:val="Normlntabulka"/>
    <w:uiPriority w:val="52"/>
    <w:rsid w:val="006F78C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104237">
      <w:bodyDiv w:val="1"/>
      <w:marLeft w:val="0"/>
      <w:marRight w:val="0"/>
      <w:marTop w:val="0"/>
      <w:marBottom w:val="0"/>
      <w:divBdr>
        <w:top w:val="none" w:sz="0" w:space="0" w:color="auto"/>
        <w:left w:val="none" w:sz="0" w:space="0" w:color="auto"/>
        <w:bottom w:val="none" w:sz="0" w:space="0" w:color="auto"/>
        <w:right w:val="none" w:sz="0" w:space="0" w:color="auto"/>
      </w:divBdr>
    </w:div>
    <w:div w:id="156306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ha14.cz/urad-mestske-casti/ochrana-osobnich-udaj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fs.praha14.cz\Public\OfficeTemplates\OSVZ\OSVZ_log.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5ADA8-2F44-4297-81F7-70C7BE40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OSVZ_log.dotx</Template>
  <TotalTime>5</TotalTime>
  <Pages>4</Pages>
  <Words>543</Words>
  <Characters>3209</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Havlíčková Veronika</dc:creator>
  <cp:keywords/>
  <dc:description/>
  <cp:lastModifiedBy>Havlíčková Veronika</cp:lastModifiedBy>
  <cp:revision>3</cp:revision>
  <dcterms:created xsi:type="dcterms:W3CDTF">2025-06-11T13:38:00Z</dcterms:created>
  <dcterms:modified xsi:type="dcterms:W3CDTF">2025-06-12T08:18:00Z</dcterms:modified>
</cp:coreProperties>
</file>