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7C0E" w14:textId="77777777" w:rsidR="00194024" w:rsidRPr="004D605B" w:rsidRDefault="00194024" w:rsidP="00C25824">
      <w:pPr>
        <w:pStyle w:val="Stylad"/>
        <w:rPr>
          <w:color w:val="auto"/>
        </w:rPr>
      </w:pPr>
    </w:p>
    <w:p w14:paraId="67E65971" w14:textId="12A18E3B" w:rsidR="00194024" w:rsidRPr="006F78C4" w:rsidRDefault="00F154D3" w:rsidP="00194024">
      <w:pPr>
        <w:pStyle w:val="Stylad"/>
        <w:jc w:val="center"/>
        <w:rPr>
          <w:b/>
          <w:bCs/>
          <w:color w:val="auto"/>
          <w:sz w:val="28"/>
          <w:szCs w:val="18"/>
        </w:rPr>
      </w:pPr>
      <w:r w:rsidRPr="006F78C4">
        <w:rPr>
          <w:b/>
          <w:bCs/>
          <w:color w:val="auto"/>
          <w:sz w:val="28"/>
          <w:szCs w:val="18"/>
        </w:rPr>
        <w:t xml:space="preserve">Žádost o finanční podporu v rámci </w:t>
      </w:r>
      <w:r w:rsidR="004D26A2" w:rsidRPr="004D26A2">
        <w:rPr>
          <w:b/>
          <w:bCs/>
          <w:color w:val="auto"/>
          <w:sz w:val="28"/>
          <w:szCs w:val="18"/>
        </w:rPr>
        <w:t>Program</w:t>
      </w:r>
      <w:r w:rsidR="004D26A2">
        <w:rPr>
          <w:b/>
          <w:bCs/>
          <w:color w:val="auto"/>
          <w:sz w:val="28"/>
          <w:szCs w:val="18"/>
        </w:rPr>
        <w:t>u</w:t>
      </w:r>
      <w:r w:rsidR="004D26A2" w:rsidRPr="004D26A2">
        <w:rPr>
          <w:b/>
          <w:bCs/>
          <w:color w:val="auto"/>
          <w:sz w:val="28"/>
          <w:szCs w:val="18"/>
        </w:rPr>
        <w:t xml:space="preserve"> podpory intervenčních programů na mateřských a základních školách zřízených městskou částí Praha 14 pro rok 2025</w:t>
      </w:r>
    </w:p>
    <w:p w14:paraId="1AE7831E" w14:textId="77777777" w:rsidR="00543974" w:rsidRPr="006F78C4" w:rsidRDefault="00543974" w:rsidP="00194024">
      <w:pPr>
        <w:pStyle w:val="Stylad"/>
        <w:jc w:val="center"/>
        <w:rPr>
          <w:color w:val="auto"/>
        </w:rPr>
      </w:pPr>
    </w:p>
    <w:p w14:paraId="0523B87F" w14:textId="77777777" w:rsidR="00F154D3" w:rsidRPr="00FF52F5" w:rsidRDefault="00F154D3" w:rsidP="00F154D3">
      <w:pPr>
        <w:pStyle w:val="Stylad"/>
        <w:numPr>
          <w:ilvl w:val="0"/>
          <w:numId w:val="11"/>
        </w:numPr>
        <w:rPr>
          <w:b/>
          <w:bCs/>
          <w:color w:val="auto"/>
          <w:szCs w:val="22"/>
        </w:rPr>
      </w:pPr>
      <w:r w:rsidRPr="00FF52F5">
        <w:rPr>
          <w:b/>
          <w:bCs/>
          <w:color w:val="auto"/>
          <w:szCs w:val="22"/>
        </w:rPr>
        <w:t>Identifikační údaje o žadateli</w:t>
      </w:r>
    </w:p>
    <w:p w14:paraId="46699BB4" w14:textId="77777777" w:rsidR="00F154D3" w:rsidRPr="00FF52F5" w:rsidRDefault="00F154D3" w:rsidP="00F154D3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>Žadatel/název školy:</w:t>
      </w:r>
      <w:r w:rsidRPr="00FF52F5">
        <w:rPr>
          <w:color w:val="auto"/>
          <w:szCs w:val="22"/>
        </w:rPr>
        <w:tab/>
      </w:r>
    </w:p>
    <w:p w14:paraId="5C8731BD" w14:textId="77777777" w:rsidR="00F154D3" w:rsidRPr="00FF52F5" w:rsidRDefault="00F154D3" w:rsidP="00F154D3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>Sídlo školy:</w:t>
      </w:r>
      <w:r w:rsidRPr="00FF52F5">
        <w:rPr>
          <w:color w:val="auto"/>
          <w:szCs w:val="22"/>
        </w:rPr>
        <w:tab/>
      </w:r>
    </w:p>
    <w:p w14:paraId="498C0856" w14:textId="77777777" w:rsidR="00F154D3" w:rsidRPr="00FF52F5" w:rsidRDefault="00F154D3" w:rsidP="00F154D3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>IČO:</w:t>
      </w:r>
      <w:r w:rsidRPr="00FF52F5">
        <w:rPr>
          <w:color w:val="auto"/>
          <w:szCs w:val="22"/>
        </w:rPr>
        <w:tab/>
      </w:r>
    </w:p>
    <w:p w14:paraId="1C289B91" w14:textId="77777777" w:rsidR="00F154D3" w:rsidRPr="00FF52F5" w:rsidRDefault="00F154D3" w:rsidP="00F154D3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>Telefon:</w:t>
      </w:r>
      <w:r w:rsidRPr="00FF52F5">
        <w:rPr>
          <w:color w:val="auto"/>
          <w:szCs w:val="22"/>
        </w:rPr>
        <w:tab/>
      </w:r>
    </w:p>
    <w:p w14:paraId="5CE4D8B9" w14:textId="77777777" w:rsidR="00F154D3" w:rsidRPr="00FF52F5" w:rsidRDefault="00F154D3" w:rsidP="00F154D3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>E-mail:</w:t>
      </w:r>
      <w:r w:rsidRPr="00FF52F5">
        <w:rPr>
          <w:color w:val="auto"/>
          <w:szCs w:val="22"/>
        </w:rPr>
        <w:tab/>
      </w:r>
    </w:p>
    <w:p w14:paraId="29E116A4" w14:textId="52308DA2" w:rsidR="000E2FE2" w:rsidRPr="00FF52F5" w:rsidRDefault="000E2FE2" w:rsidP="00733F5F">
      <w:pPr>
        <w:pStyle w:val="Stylad"/>
        <w:rPr>
          <w:color w:val="auto"/>
          <w:szCs w:val="22"/>
        </w:rPr>
      </w:pPr>
    </w:p>
    <w:p w14:paraId="27F6CB99" w14:textId="77777777" w:rsidR="00F154D3" w:rsidRPr="00FF52F5" w:rsidRDefault="00F154D3" w:rsidP="00733F5F">
      <w:pPr>
        <w:pStyle w:val="Stylad"/>
        <w:rPr>
          <w:color w:val="auto"/>
          <w:szCs w:val="22"/>
        </w:rPr>
      </w:pPr>
    </w:p>
    <w:p w14:paraId="13BF2125" w14:textId="77777777" w:rsidR="004D26A2" w:rsidRPr="00FF52F5" w:rsidRDefault="004D26A2" w:rsidP="004D26A2">
      <w:pPr>
        <w:pStyle w:val="Stylad"/>
        <w:numPr>
          <w:ilvl w:val="0"/>
          <w:numId w:val="11"/>
        </w:numPr>
        <w:rPr>
          <w:b/>
          <w:bCs/>
          <w:color w:val="auto"/>
        </w:rPr>
      </w:pPr>
      <w:r w:rsidRPr="00FF52F5">
        <w:rPr>
          <w:b/>
          <w:bCs/>
          <w:color w:val="auto"/>
        </w:rPr>
        <w:t>Jméno osoby oprávněné jednat za žadatele (statutární zástupce</w:t>
      </w:r>
      <w:r w:rsidRPr="00FF52F5">
        <w:rPr>
          <w:color w:val="auto"/>
        </w:rPr>
        <w:t xml:space="preserve"> </w:t>
      </w:r>
      <w:r w:rsidRPr="00FF52F5">
        <w:rPr>
          <w:b/>
          <w:bCs/>
          <w:color w:val="auto"/>
        </w:rPr>
        <w:t>organizace)</w:t>
      </w:r>
    </w:p>
    <w:p w14:paraId="266734F3" w14:textId="77777777" w:rsidR="004D26A2" w:rsidRPr="00FF52F5" w:rsidRDefault="004D26A2" w:rsidP="004D26A2">
      <w:pPr>
        <w:pStyle w:val="Stylad"/>
        <w:rPr>
          <w:color w:val="auto"/>
        </w:rPr>
      </w:pPr>
      <w:r w:rsidRPr="00FF52F5">
        <w:rPr>
          <w:color w:val="auto"/>
        </w:rPr>
        <w:t>Jméno a příjmení, titul, funkce:</w:t>
      </w:r>
      <w:r w:rsidRPr="00FF52F5">
        <w:rPr>
          <w:color w:val="auto"/>
        </w:rPr>
        <w:tab/>
      </w:r>
    </w:p>
    <w:p w14:paraId="60672412" w14:textId="77777777" w:rsidR="004D26A2" w:rsidRPr="00FF52F5" w:rsidRDefault="004D26A2" w:rsidP="004D26A2">
      <w:pPr>
        <w:pStyle w:val="Stylad"/>
        <w:rPr>
          <w:color w:val="auto"/>
        </w:rPr>
      </w:pPr>
      <w:r w:rsidRPr="00FF52F5">
        <w:rPr>
          <w:color w:val="auto"/>
        </w:rPr>
        <w:t>Kontaktní adresa:</w:t>
      </w:r>
      <w:r w:rsidRPr="00FF52F5">
        <w:rPr>
          <w:color w:val="auto"/>
        </w:rPr>
        <w:tab/>
      </w:r>
    </w:p>
    <w:p w14:paraId="6FDF9F8D" w14:textId="77777777" w:rsidR="004D26A2" w:rsidRPr="00FF52F5" w:rsidRDefault="004D26A2" w:rsidP="004D26A2">
      <w:pPr>
        <w:pStyle w:val="Stylad"/>
        <w:rPr>
          <w:color w:val="auto"/>
        </w:rPr>
      </w:pPr>
      <w:r w:rsidRPr="00FF52F5">
        <w:rPr>
          <w:color w:val="auto"/>
        </w:rPr>
        <w:t>Telefon:</w:t>
      </w:r>
      <w:r w:rsidRPr="00FF52F5">
        <w:rPr>
          <w:color w:val="auto"/>
        </w:rPr>
        <w:tab/>
      </w:r>
    </w:p>
    <w:p w14:paraId="70F8DC54" w14:textId="77777777" w:rsidR="004D26A2" w:rsidRPr="00FF52F5" w:rsidRDefault="004D26A2" w:rsidP="004D26A2">
      <w:pPr>
        <w:pStyle w:val="Stylad"/>
        <w:rPr>
          <w:color w:val="auto"/>
        </w:rPr>
      </w:pPr>
      <w:r w:rsidRPr="00FF52F5">
        <w:rPr>
          <w:color w:val="auto"/>
        </w:rPr>
        <w:t>E-mail:</w:t>
      </w:r>
      <w:r w:rsidRPr="00FF52F5">
        <w:rPr>
          <w:color w:val="auto"/>
        </w:rPr>
        <w:tab/>
      </w:r>
    </w:p>
    <w:p w14:paraId="6B986E06" w14:textId="637723BE" w:rsidR="00F154D3" w:rsidRPr="00FF52F5" w:rsidRDefault="00F154D3" w:rsidP="00F154D3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ab/>
      </w:r>
    </w:p>
    <w:p w14:paraId="047100CB" w14:textId="77777777" w:rsidR="00F154D3" w:rsidRPr="00FF52F5" w:rsidRDefault="00F154D3" w:rsidP="00F154D3">
      <w:pPr>
        <w:pStyle w:val="Stylad"/>
        <w:rPr>
          <w:color w:val="auto"/>
          <w:szCs w:val="22"/>
        </w:rPr>
      </w:pPr>
    </w:p>
    <w:p w14:paraId="6CB0F6C5" w14:textId="65C5513A" w:rsidR="00304104" w:rsidRDefault="00304104" w:rsidP="00FF52F5">
      <w:pPr>
        <w:pStyle w:val="Stylad"/>
        <w:numPr>
          <w:ilvl w:val="0"/>
          <w:numId w:val="11"/>
        </w:numPr>
        <w:rPr>
          <w:b/>
          <w:bCs/>
          <w:color w:val="auto"/>
        </w:rPr>
      </w:pPr>
      <w:r w:rsidRPr="00FF52F5">
        <w:rPr>
          <w:b/>
          <w:bCs/>
          <w:color w:val="auto"/>
        </w:rPr>
        <w:t>Stručný popis problémové situace</w:t>
      </w:r>
    </w:p>
    <w:p w14:paraId="18D4FA29" w14:textId="77777777" w:rsidR="00FF52F5" w:rsidRDefault="00FF52F5" w:rsidP="00FF52F5">
      <w:pPr>
        <w:pStyle w:val="Stylad"/>
        <w:rPr>
          <w:b/>
          <w:bCs/>
          <w:color w:val="auto"/>
        </w:rPr>
      </w:pPr>
    </w:p>
    <w:p w14:paraId="017431AB" w14:textId="77777777" w:rsidR="00FF52F5" w:rsidRDefault="00FF52F5" w:rsidP="00FF52F5">
      <w:pPr>
        <w:pStyle w:val="Stylad"/>
        <w:rPr>
          <w:b/>
          <w:bCs/>
          <w:color w:val="auto"/>
        </w:rPr>
      </w:pPr>
    </w:p>
    <w:p w14:paraId="21B2B750" w14:textId="77777777" w:rsidR="00FF52F5" w:rsidRDefault="00FF52F5" w:rsidP="00FF52F5">
      <w:pPr>
        <w:pStyle w:val="Stylad"/>
        <w:rPr>
          <w:b/>
          <w:bCs/>
          <w:color w:val="auto"/>
        </w:rPr>
      </w:pPr>
    </w:p>
    <w:p w14:paraId="0E2FED17" w14:textId="77777777" w:rsidR="00FF52F5" w:rsidRDefault="00FF52F5" w:rsidP="00FF52F5">
      <w:pPr>
        <w:pStyle w:val="Stylad"/>
        <w:rPr>
          <w:b/>
          <w:bCs/>
          <w:color w:val="auto"/>
        </w:rPr>
      </w:pPr>
    </w:p>
    <w:p w14:paraId="2FB1D113" w14:textId="77777777" w:rsidR="00FF52F5" w:rsidRPr="00FF52F5" w:rsidRDefault="00FF52F5" w:rsidP="00FF52F5">
      <w:pPr>
        <w:pStyle w:val="Stylad"/>
        <w:rPr>
          <w:b/>
          <w:bCs/>
          <w:color w:val="auto"/>
        </w:rPr>
      </w:pPr>
    </w:p>
    <w:p w14:paraId="5BF7E0C5" w14:textId="0F474F12" w:rsidR="00304104" w:rsidRDefault="00304104" w:rsidP="00FF52F5">
      <w:pPr>
        <w:pStyle w:val="Stylad"/>
        <w:numPr>
          <w:ilvl w:val="0"/>
          <w:numId w:val="11"/>
        </w:numPr>
        <w:rPr>
          <w:b/>
          <w:bCs/>
          <w:color w:val="auto"/>
        </w:rPr>
      </w:pPr>
      <w:r w:rsidRPr="00FF52F5">
        <w:rPr>
          <w:b/>
          <w:bCs/>
          <w:color w:val="auto"/>
        </w:rPr>
        <w:t>Konkrétní změny, kterých má intervence dosáhnout</w:t>
      </w:r>
    </w:p>
    <w:p w14:paraId="6D8669F1" w14:textId="77777777" w:rsidR="00FF52F5" w:rsidRDefault="00FF52F5" w:rsidP="00FF52F5">
      <w:pPr>
        <w:pStyle w:val="Stylad"/>
        <w:rPr>
          <w:b/>
          <w:bCs/>
          <w:color w:val="auto"/>
        </w:rPr>
      </w:pPr>
    </w:p>
    <w:p w14:paraId="56A1E057" w14:textId="77777777" w:rsidR="00FF52F5" w:rsidRDefault="00FF52F5" w:rsidP="00FF52F5">
      <w:pPr>
        <w:pStyle w:val="Stylad"/>
        <w:rPr>
          <w:b/>
          <w:bCs/>
          <w:color w:val="auto"/>
        </w:rPr>
      </w:pPr>
    </w:p>
    <w:p w14:paraId="749BC7F8" w14:textId="77777777" w:rsidR="00FF52F5" w:rsidRDefault="00FF52F5" w:rsidP="00FF52F5">
      <w:pPr>
        <w:pStyle w:val="Stylad"/>
        <w:rPr>
          <w:b/>
          <w:bCs/>
          <w:color w:val="auto"/>
        </w:rPr>
      </w:pPr>
    </w:p>
    <w:p w14:paraId="75972F7F" w14:textId="77777777" w:rsidR="00FF52F5" w:rsidRDefault="00FF52F5" w:rsidP="00FF52F5">
      <w:pPr>
        <w:pStyle w:val="Stylad"/>
        <w:rPr>
          <w:b/>
          <w:bCs/>
          <w:color w:val="auto"/>
        </w:rPr>
      </w:pPr>
    </w:p>
    <w:p w14:paraId="38F4CEB2" w14:textId="77777777" w:rsidR="00FF52F5" w:rsidRPr="00FF52F5" w:rsidRDefault="00FF52F5" w:rsidP="00FF52F5">
      <w:pPr>
        <w:pStyle w:val="Stylad"/>
        <w:rPr>
          <w:b/>
          <w:bCs/>
          <w:color w:val="auto"/>
        </w:rPr>
      </w:pPr>
    </w:p>
    <w:p w14:paraId="4F76D37C" w14:textId="4CB87C3A" w:rsidR="00304104" w:rsidRDefault="00304104" w:rsidP="00FF52F5">
      <w:pPr>
        <w:pStyle w:val="Stylad"/>
        <w:numPr>
          <w:ilvl w:val="0"/>
          <w:numId w:val="11"/>
        </w:numPr>
        <w:rPr>
          <w:b/>
          <w:bCs/>
          <w:color w:val="auto"/>
        </w:rPr>
      </w:pPr>
      <w:r w:rsidRPr="00FF52F5">
        <w:rPr>
          <w:b/>
          <w:bCs/>
          <w:color w:val="auto"/>
        </w:rPr>
        <w:t>Cíl(e) intervence</w:t>
      </w:r>
    </w:p>
    <w:p w14:paraId="7C133963" w14:textId="77777777" w:rsidR="00FF52F5" w:rsidRDefault="00FF52F5" w:rsidP="00FF52F5">
      <w:pPr>
        <w:pStyle w:val="Stylad"/>
        <w:rPr>
          <w:b/>
          <w:bCs/>
          <w:color w:val="auto"/>
        </w:rPr>
      </w:pPr>
    </w:p>
    <w:p w14:paraId="374C3760" w14:textId="77777777" w:rsidR="00FF52F5" w:rsidRDefault="00FF52F5" w:rsidP="00FF52F5">
      <w:pPr>
        <w:pStyle w:val="Stylad"/>
        <w:rPr>
          <w:b/>
          <w:bCs/>
          <w:color w:val="auto"/>
        </w:rPr>
      </w:pPr>
    </w:p>
    <w:p w14:paraId="34847A64" w14:textId="77777777" w:rsidR="00FF52F5" w:rsidRDefault="00FF52F5" w:rsidP="00FF52F5">
      <w:pPr>
        <w:pStyle w:val="Stylad"/>
        <w:rPr>
          <w:b/>
          <w:bCs/>
          <w:color w:val="auto"/>
        </w:rPr>
      </w:pPr>
    </w:p>
    <w:p w14:paraId="23B6DD12" w14:textId="77777777" w:rsidR="00FF52F5" w:rsidRPr="00FF52F5" w:rsidRDefault="00FF52F5" w:rsidP="00FF52F5">
      <w:pPr>
        <w:pStyle w:val="Stylad"/>
        <w:rPr>
          <w:b/>
          <w:bCs/>
          <w:color w:val="auto"/>
        </w:rPr>
      </w:pPr>
    </w:p>
    <w:p w14:paraId="1C9C27CC" w14:textId="3087FBB2" w:rsidR="00304104" w:rsidRPr="00FF52F5" w:rsidRDefault="00304104" w:rsidP="00FF52F5">
      <w:pPr>
        <w:pStyle w:val="Stylad"/>
        <w:numPr>
          <w:ilvl w:val="0"/>
          <w:numId w:val="11"/>
        </w:numPr>
        <w:rPr>
          <w:b/>
          <w:bCs/>
          <w:color w:val="auto"/>
        </w:rPr>
      </w:pPr>
      <w:r w:rsidRPr="00FF52F5">
        <w:rPr>
          <w:b/>
          <w:bCs/>
          <w:color w:val="auto"/>
        </w:rPr>
        <w:t>Vyjádření školního metodika prevence – doporučení do intervenčního programu</w:t>
      </w:r>
      <w:r w:rsidRPr="00FF52F5">
        <w:rPr>
          <w:color w:val="auto"/>
          <w:vertAlign w:val="superscript"/>
        </w:rPr>
        <w:footnoteReference w:id="1"/>
      </w:r>
      <w:r w:rsidRPr="00FF52F5">
        <w:rPr>
          <w:b/>
          <w:bCs/>
          <w:color w:val="auto"/>
        </w:rPr>
        <w:t xml:space="preserve"> </w:t>
      </w:r>
    </w:p>
    <w:p w14:paraId="2DAF783B" w14:textId="77777777" w:rsidR="00304104" w:rsidRPr="00FF52F5" w:rsidRDefault="00304104" w:rsidP="00FF52F5">
      <w:pPr>
        <w:pStyle w:val="Stylad"/>
        <w:ind w:left="1065"/>
        <w:rPr>
          <w:b/>
          <w:bCs/>
          <w:color w:val="auto"/>
        </w:rPr>
      </w:pPr>
    </w:p>
    <w:p w14:paraId="3FA42EF9" w14:textId="77777777" w:rsidR="00304104" w:rsidRPr="00FF52F5" w:rsidRDefault="00304104" w:rsidP="00304104">
      <w:pPr>
        <w:numPr>
          <w:ilvl w:val="0"/>
          <w:numId w:val="17"/>
        </w:numPr>
        <w:ind w:right="-110"/>
        <w:jc w:val="both"/>
        <w:rPr>
          <w:rFonts w:ascii="PrivaTwoPro" w:hAnsi="PrivaTwoPro"/>
          <w:sz w:val="22"/>
          <w:szCs w:val="22"/>
        </w:rPr>
      </w:pPr>
      <w:r w:rsidRPr="00FF52F5">
        <w:rPr>
          <w:rFonts w:ascii="PrivaTwoPro" w:hAnsi="PrivaTwoPro"/>
          <w:sz w:val="22"/>
          <w:szCs w:val="22"/>
        </w:rPr>
        <w:t>Realizace intervenčního programu je v souladu s cílem minimálního preventivního programu</w:t>
      </w:r>
    </w:p>
    <w:p w14:paraId="14B162CD" w14:textId="7343B77A" w:rsidR="00304104" w:rsidRDefault="00FF52F5" w:rsidP="00FF52F5">
      <w:pPr>
        <w:ind w:left="1068" w:right="-110" w:firstLine="348"/>
        <w:jc w:val="both"/>
        <w:rPr>
          <w:rFonts w:ascii="PrivaTwoPro" w:hAnsi="PrivaTwoPro"/>
          <w:sz w:val="22"/>
          <w:szCs w:val="22"/>
        </w:rPr>
      </w:pPr>
      <w:sdt>
        <w:sdtPr>
          <w:rPr>
            <w:rFonts w:ascii="PrivaTwoPro" w:hAnsi="PrivaTwoPro"/>
            <w:sz w:val="22"/>
            <w:szCs w:val="22"/>
          </w:rPr>
          <w:id w:val="-198646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F52F5">
        <w:rPr>
          <w:rFonts w:ascii="PrivaTwoPro" w:hAnsi="PrivaTwoPro"/>
          <w:sz w:val="22"/>
          <w:szCs w:val="22"/>
        </w:rPr>
        <w:t xml:space="preserve"> ANO</w:t>
      </w:r>
      <w:r w:rsidRPr="00FF52F5">
        <w:rPr>
          <w:rFonts w:ascii="PrivaTwoPro" w:hAnsi="PrivaTwoPro"/>
          <w:sz w:val="22"/>
          <w:szCs w:val="22"/>
        </w:rPr>
        <w:tab/>
        <w:t xml:space="preserve"> </w:t>
      </w:r>
      <w:sdt>
        <w:sdtPr>
          <w:rPr>
            <w:rFonts w:ascii="PrivaTwoPro" w:hAnsi="PrivaTwoPro"/>
            <w:sz w:val="22"/>
            <w:szCs w:val="22"/>
          </w:rPr>
          <w:id w:val="-36028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2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F52F5">
        <w:rPr>
          <w:rFonts w:ascii="PrivaTwoPro" w:hAnsi="PrivaTwoPro"/>
          <w:sz w:val="22"/>
          <w:szCs w:val="22"/>
        </w:rPr>
        <w:t xml:space="preserve"> NE</w:t>
      </w:r>
    </w:p>
    <w:p w14:paraId="0DD8AE84" w14:textId="77777777" w:rsidR="00FF52F5" w:rsidRPr="00FF52F5" w:rsidRDefault="00FF52F5" w:rsidP="00FF52F5">
      <w:pPr>
        <w:ind w:left="1068" w:right="-110" w:firstLine="348"/>
        <w:jc w:val="both"/>
        <w:rPr>
          <w:rFonts w:ascii="PrivaTwoPro" w:hAnsi="PrivaTwoPro"/>
          <w:sz w:val="22"/>
          <w:szCs w:val="22"/>
        </w:rPr>
      </w:pPr>
    </w:p>
    <w:p w14:paraId="74280067" w14:textId="77777777" w:rsidR="00304104" w:rsidRPr="00FF52F5" w:rsidRDefault="00304104" w:rsidP="00304104">
      <w:pPr>
        <w:numPr>
          <w:ilvl w:val="0"/>
          <w:numId w:val="17"/>
        </w:numPr>
        <w:ind w:right="-110"/>
        <w:jc w:val="both"/>
        <w:rPr>
          <w:rFonts w:ascii="PrivaTwoPro" w:hAnsi="PrivaTwoPro"/>
          <w:sz w:val="22"/>
          <w:szCs w:val="22"/>
        </w:rPr>
      </w:pPr>
      <w:r w:rsidRPr="00FF52F5">
        <w:rPr>
          <w:rFonts w:ascii="PrivaTwoPro" w:hAnsi="PrivaTwoPro"/>
          <w:sz w:val="22"/>
          <w:szCs w:val="22"/>
        </w:rPr>
        <w:t>Doporučuji realizaci intervenčního programu ve výše uvedené třídě</w:t>
      </w:r>
    </w:p>
    <w:p w14:paraId="36D50258" w14:textId="07E2B810" w:rsidR="00304104" w:rsidRDefault="00FF52F5" w:rsidP="00FF52F5">
      <w:pPr>
        <w:ind w:left="708" w:firstLine="708"/>
        <w:jc w:val="both"/>
        <w:rPr>
          <w:rFonts w:ascii="PrivaTwoPro" w:hAnsi="PrivaTwoPro"/>
          <w:sz w:val="22"/>
          <w:szCs w:val="22"/>
        </w:rPr>
      </w:pPr>
      <w:sdt>
        <w:sdtPr>
          <w:rPr>
            <w:rFonts w:ascii="PrivaTwoPro" w:hAnsi="PrivaTwoPro"/>
            <w:sz w:val="22"/>
            <w:szCs w:val="22"/>
          </w:rPr>
          <w:id w:val="1948585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2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F52F5">
        <w:rPr>
          <w:rFonts w:ascii="PrivaTwoPro" w:hAnsi="PrivaTwoPro"/>
          <w:sz w:val="22"/>
          <w:szCs w:val="22"/>
        </w:rPr>
        <w:t xml:space="preserve"> ANO</w:t>
      </w:r>
      <w:r w:rsidRPr="00FF52F5">
        <w:rPr>
          <w:rFonts w:ascii="PrivaTwoPro" w:hAnsi="PrivaTwoPro"/>
          <w:sz w:val="22"/>
          <w:szCs w:val="22"/>
        </w:rPr>
        <w:tab/>
      </w:r>
      <w:r>
        <w:rPr>
          <w:rFonts w:ascii="PrivaTwoPro" w:hAnsi="PrivaTwoPro"/>
          <w:sz w:val="22"/>
          <w:szCs w:val="22"/>
        </w:rPr>
        <w:tab/>
      </w:r>
      <w:r w:rsidRPr="00FF52F5">
        <w:rPr>
          <w:rFonts w:ascii="PrivaTwoPro" w:hAnsi="PrivaTwoPro"/>
          <w:sz w:val="22"/>
          <w:szCs w:val="22"/>
        </w:rPr>
        <w:t xml:space="preserve"> </w:t>
      </w:r>
      <w:sdt>
        <w:sdtPr>
          <w:rPr>
            <w:rFonts w:ascii="PrivaTwoPro" w:hAnsi="PrivaTwoPro"/>
            <w:sz w:val="22"/>
            <w:szCs w:val="22"/>
          </w:rPr>
          <w:id w:val="-30416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2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F52F5">
        <w:rPr>
          <w:rFonts w:ascii="PrivaTwoPro" w:hAnsi="PrivaTwoPro"/>
          <w:sz w:val="22"/>
          <w:szCs w:val="22"/>
        </w:rPr>
        <w:t xml:space="preserve"> NE</w:t>
      </w:r>
    </w:p>
    <w:p w14:paraId="0824758F" w14:textId="77777777" w:rsidR="00FF52F5" w:rsidRDefault="00FF52F5" w:rsidP="00FF52F5">
      <w:pPr>
        <w:ind w:left="708" w:firstLine="708"/>
        <w:jc w:val="both"/>
        <w:rPr>
          <w:rFonts w:ascii="PrivaTwoPro" w:hAnsi="PrivaTwoPro"/>
          <w:sz w:val="22"/>
          <w:szCs w:val="22"/>
        </w:rPr>
      </w:pPr>
    </w:p>
    <w:p w14:paraId="2158C20C" w14:textId="77777777" w:rsidR="00FF52F5" w:rsidRPr="00FF52F5" w:rsidRDefault="00FF52F5" w:rsidP="00FF52F5">
      <w:pPr>
        <w:ind w:left="708" w:firstLine="708"/>
        <w:jc w:val="both"/>
        <w:rPr>
          <w:rFonts w:ascii="PrivaTwoPro" w:hAnsi="PrivaTwoPro"/>
          <w:bCs/>
          <w:sz w:val="22"/>
          <w:szCs w:val="22"/>
        </w:rPr>
      </w:pPr>
    </w:p>
    <w:p w14:paraId="24C7ADC8" w14:textId="77777777" w:rsidR="00304104" w:rsidRPr="00FF52F5" w:rsidRDefault="00304104" w:rsidP="00304104">
      <w:pPr>
        <w:ind w:left="708"/>
        <w:jc w:val="both"/>
        <w:rPr>
          <w:rFonts w:ascii="PrivaTwoPro" w:hAnsi="PrivaTwoPro"/>
          <w:bCs/>
          <w:sz w:val="22"/>
          <w:szCs w:val="22"/>
        </w:rPr>
      </w:pPr>
    </w:p>
    <w:p w14:paraId="1B6293E5" w14:textId="77777777" w:rsidR="00304104" w:rsidRPr="00FF52F5" w:rsidRDefault="00304104" w:rsidP="00FF52F5">
      <w:pPr>
        <w:autoSpaceDE w:val="0"/>
        <w:autoSpaceDN w:val="0"/>
        <w:adjustRightInd w:val="0"/>
        <w:ind w:left="5664" w:firstLine="708"/>
        <w:jc w:val="right"/>
        <w:rPr>
          <w:rFonts w:ascii="PrivaTwoPro" w:hAnsi="PrivaTwoPro"/>
          <w:sz w:val="22"/>
          <w:szCs w:val="22"/>
        </w:rPr>
      </w:pPr>
      <w:r w:rsidRPr="00FF52F5">
        <w:rPr>
          <w:rFonts w:ascii="PrivaTwoPro" w:hAnsi="PrivaTwoPro"/>
          <w:sz w:val="22"/>
          <w:szCs w:val="22"/>
        </w:rPr>
        <w:t xml:space="preserve">…………………………… </w:t>
      </w:r>
    </w:p>
    <w:p w14:paraId="2FD0818C" w14:textId="77777777" w:rsidR="00304104" w:rsidRPr="00FF52F5" w:rsidRDefault="00304104" w:rsidP="00304104">
      <w:pPr>
        <w:autoSpaceDE w:val="0"/>
        <w:autoSpaceDN w:val="0"/>
        <w:adjustRightInd w:val="0"/>
        <w:rPr>
          <w:rFonts w:ascii="PrivaTwoPro" w:hAnsi="PrivaTwoPro"/>
          <w:sz w:val="22"/>
          <w:szCs w:val="22"/>
        </w:rPr>
      </w:pPr>
    </w:p>
    <w:p w14:paraId="6D06AB07" w14:textId="1C8D2ED5" w:rsidR="00304104" w:rsidRPr="00FF52F5" w:rsidRDefault="00304104" w:rsidP="00FF52F5">
      <w:pPr>
        <w:autoSpaceDE w:val="0"/>
        <w:autoSpaceDN w:val="0"/>
        <w:adjustRightInd w:val="0"/>
        <w:ind w:left="5664" w:firstLine="708"/>
        <w:jc w:val="right"/>
        <w:rPr>
          <w:rFonts w:ascii="PrivaTwoPro" w:hAnsi="PrivaTwoPro"/>
          <w:bCs/>
          <w:sz w:val="22"/>
          <w:szCs w:val="22"/>
        </w:rPr>
      </w:pPr>
      <w:r w:rsidRPr="00FF52F5">
        <w:rPr>
          <w:rFonts w:ascii="PrivaTwoPro" w:hAnsi="PrivaTwoPro"/>
          <w:sz w:val="22"/>
          <w:szCs w:val="22"/>
        </w:rPr>
        <w:t>Podpis školního metodika</w:t>
      </w:r>
      <w:r w:rsidR="00FF52F5" w:rsidRPr="00FF52F5">
        <w:rPr>
          <w:rFonts w:ascii="PrivaTwoPro" w:hAnsi="PrivaTwoPro"/>
          <w:sz w:val="22"/>
          <w:szCs w:val="22"/>
        </w:rPr>
        <w:t xml:space="preserve"> </w:t>
      </w:r>
      <w:r w:rsidRPr="00FF52F5">
        <w:rPr>
          <w:rFonts w:ascii="PrivaTwoPro" w:hAnsi="PrivaTwoPro"/>
          <w:sz w:val="22"/>
          <w:szCs w:val="22"/>
        </w:rPr>
        <w:t>prevence</w:t>
      </w:r>
    </w:p>
    <w:p w14:paraId="282AF394" w14:textId="77777777" w:rsidR="00F154D3" w:rsidRPr="00FF52F5" w:rsidRDefault="00F154D3" w:rsidP="00F154D3">
      <w:pPr>
        <w:pStyle w:val="Stylad"/>
        <w:ind w:left="720"/>
        <w:rPr>
          <w:color w:val="auto"/>
          <w:szCs w:val="22"/>
        </w:rPr>
      </w:pPr>
    </w:p>
    <w:p w14:paraId="11412133" w14:textId="77777777" w:rsidR="00F154D3" w:rsidRPr="00FF52F5" w:rsidRDefault="00F154D3" w:rsidP="00F154D3">
      <w:pPr>
        <w:pStyle w:val="Stylad"/>
        <w:ind w:left="1065"/>
        <w:rPr>
          <w:color w:val="auto"/>
          <w:szCs w:val="22"/>
        </w:rPr>
      </w:pPr>
    </w:p>
    <w:p w14:paraId="624E2172" w14:textId="72FD3ABD" w:rsidR="00F154D3" w:rsidRPr="00FF52F5" w:rsidRDefault="00304104" w:rsidP="00F154D3">
      <w:pPr>
        <w:pStyle w:val="Stylad"/>
        <w:numPr>
          <w:ilvl w:val="0"/>
          <w:numId w:val="12"/>
        </w:numPr>
        <w:rPr>
          <w:b/>
          <w:bCs/>
          <w:color w:val="auto"/>
          <w:szCs w:val="22"/>
        </w:rPr>
      </w:pPr>
      <w:r w:rsidRPr="00FF52F5">
        <w:rPr>
          <w:b/>
          <w:bCs/>
          <w:color w:val="auto"/>
          <w:szCs w:val="22"/>
        </w:rPr>
        <w:t>Dodavatel / realizátor intervenčního programu</w:t>
      </w:r>
    </w:p>
    <w:p w14:paraId="06A040E7" w14:textId="77777777" w:rsidR="00F154D3" w:rsidRPr="00FF52F5" w:rsidRDefault="00F154D3" w:rsidP="00F154D3">
      <w:pPr>
        <w:pStyle w:val="Stylad"/>
        <w:ind w:left="720"/>
        <w:rPr>
          <w:b/>
          <w:bCs/>
          <w:color w:val="auto"/>
          <w:szCs w:val="22"/>
        </w:rPr>
      </w:pPr>
    </w:p>
    <w:p w14:paraId="606CA88A" w14:textId="77777777" w:rsidR="00304104" w:rsidRPr="00FF52F5" w:rsidRDefault="00304104" w:rsidP="00304104">
      <w:pPr>
        <w:jc w:val="both"/>
        <w:rPr>
          <w:rFonts w:ascii="PrivaTwoPro" w:hAnsi="PrivaTwoPro"/>
          <w:sz w:val="22"/>
          <w:szCs w:val="22"/>
        </w:rPr>
      </w:pPr>
      <w:r w:rsidRPr="00FF52F5">
        <w:rPr>
          <w:rFonts w:ascii="PrivaTwoPro" w:hAnsi="PrivaTwoPro"/>
          <w:sz w:val="22"/>
          <w:szCs w:val="22"/>
        </w:rPr>
        <w:t>Název:</w:t>
      </w:r>
    </w:p>
    <w:p w14:paraId="0FEBAC80" w14:textId="77777777" w:rsidR="00304104" w:rsidRPr="00FF52F5" w:rsidRDefault="00304104" w:rsidP="00304104">
      <w:pPr>
        <w:jc w:val="both"/>
        <w:rPr>
          <w:rFonts w:ascii="PrivaTwoPro" w:hAnsi="PrivaTwoPro"/>
          <w:sz w:val="22"/>
          <w:szCs w:val="22"/>
        </w:rPr>
      </w:pPr>
      <w:r w:rsidRPr="00FF52F5">
        <w:rPr>
          <w:rFonts w:ascii="PrivaTwoPro" w:hAnsi="PrivaTwoPro"/>
          <w:sz w:val="22"/>
          <w:szCs w:val="22"/>
        </w:rPr>
        <w:t>zápis ve veřejném rejstříku:</w:t>
      </w:r>
    </w:p>
    <w:p w14:paraId="5F455775" w14:textId="77777777" w:rsidR="00304104" w:rsidRPr="00FF52F5" w:rsidRDefault="00304104" w:rsidP="00304104">
      <w:pPr>
        <w:jc w:val="both"/>
        <w:rPr>
          <w:rFonts w:ascii="PrivaTwoPro" w:hAnsi="PrivaTwoPro"/>
          <w:sz w:val="22"/>
          <w:szCs w:val="22"/>
        </w:rPr>
      </w:pPr>
      <w:r w:rsidRPr="00FF52F5">
        <w:rPr>
          <w:rFonts w:ascii="PrivaTwoPro" w:hAnsi="PrivaTwoPro"/>
          <w:sz w:val="22"/>
          <w:szCs w:val="22"/>
        </w:rPr>
        <w:t>IČO:</w:t>
      </w:r>
    </w:p>
    <w:p w14:paraId="0238FCBF" w14:textId="77777777" w:rsidR="00304104" w:rsidRPr="00FF52F5" w:rsidRDefault="00304104" w:rsidP="00304104">
      <w:pPr>
        <w:jc w:val="both"/>
        <w:rPr>
          <w:rFonts w:ascii="PrivaTwoPro" w:hAnsi="PrivaTwoPro"/>
          <w:sz w:val="22"/>
          <w:szCs w:val="22"/>
        </w:rPr>
      </w:pPr>
      <w:bookmarkStart w:id="0" w:name="_Hlk200617658"/>
      <w:r w:rsidRPr="00FF52F5">
        <w:rPr>
          <w:rFonts w:ascii="PrivaTwoPro" w:hAnsi="PrivaTwoPro"/>
          <w:sz w:val="22"/>
          <w:szCs w:val="22"/>
        </w:rPr>
        <w:t>Číslo certifikace:</w:t>
      </w:r>
    </w:p>
    <w:bookmarkEnd w:id="0"/>
    <w:p w14:paraId="5F44EBAC" w14:textId="77777777" w:rsidR="00304104" w:rsidRPr="00FF52F5" w:rsidRDefault="00304104" w:rsidP="00304104">
      <w:pPr>
        <w:jc w:val="both"/>
        <w:rPr>
          <w:rFonts w:ascii="PrivaTwoPro" w:hAnsi="PrivaTwoPro"/>
          <w:sz w:val="22"/>
          <w:szCs w:val="22"/>
        </w:rPr>
      </w:pPr>
      <w:r w:rsidRPr="00FF52F5">
        <w:rPr>
          <w:rFonts w:ascii="PrivaTwoPro" w:hAnsi="PrivaTwoPro"/>
          <w:sz w:val="22"/>
          <w:szCs w:val="22"/>
        </w:rPr>
        <w:t xml:space="preserve">Bankovní spojení: </w:t>
      </w:r>
    </w:p>
    <w:p w14:paraId="72121FD8" w14:textId="77777777" w:rsidR="00304104" w:rsidRPr="00FF52F5" w:rsidRDefault="00304104" w:rsidP="00304104">
      <w:pPr>
        <w:jc w:val="both"/>
        <w:rPr>
          <w:rFonts w:ascii="PrivaTwoPro" w:hAnsi="PrivaTwoPro"/>
          <w:sz w:val="22"/>
          <w:szCs w:val="22"/>
        </w:rPr>
      </w:pPr>
      <w:r w:rsidRPr="00FF52F5">
        <w:rPr>
          <w:rFonts w:ascii="PrivaTwoPro" w:hAnsi="PrivaTwoPro"/>
          <w:sz w:val="22"/>
          <w:szCs w:val="22"/>
        </w:rPr>
        <w:t>Sídlo:</w:t>
      </w:r>
    </w:p>
    <w:p w14:paraId="3C5C83B3" w14:textId="77777777" w:rsidR="00304104" w:rsidRPr="00FF52F5" w:rsidRDefault="00304104" w:rsidP="00304104">
      <w:pPr>
        <w:jc w:val="both"/>
        <w:rPr>
          <w:rFonts w:ascii="PrivaTwoPro" w:hAnsi="PrivaTwoPro"/>
          <w:sz w:val="22"/>
          <w:szCs w:val="22"/>
        </w:rPr>
      </w:pPr>
      <w:r w:rsidRPr="00FF52F5">
        <w:rPr>
          <w:rFonts w:ascii="PrivaTwoPro" w:hAnsi="PrivaTwoPro"/>
          <w:sz w:val="22"/>
          <w:szCs w:val="22"/>
        </w:rPr>
        <w:t>Telefon:</w:t>
      </w:r>
    </w:p>
    <w:p w14:paraId="1930B22D" w14:textId="443548F6" w:rsidR="00304104" w:rsidRPr="00FF52F5" w:rsidRDefault="00304104" w:rsidP="00304104">
      <w:pPr>
        <w:jc w:val="both"/>
        <w:rPr>
          <w:rFonts w:ascii="PrivaTwoPro" w:hAnsi="PrivaTwoPro"/>
          <w:sz w:val="22"/>
          <w:szCs w:val="22"/>
        </w:rPr>
      </w:pPr>
      <w:r w:rsidRPr="00FF52F5">
        <w:rPr>
          <w:rFonts w:ascii="PrivaTwoPro" w:hAnsi="PrivaTwoPro"/>
          <w:sz w:val="22"/>
          <w:szCs w:val="22"/>
        </w:rPr>
        <w:t>E-mail:</w:t>
      </w:r>
    </w:p>
    <w:p w14:paraId="58200BAC" w14:textId="77777777" w:rsidR="00304104" w:rsidRPr="00FF52F5" w:rsidRDefault="00304104" w:rsidP="00F154D3">
      <w:pPr>
        <w:pStyle w:val="Stylad"/>
        <w:ind w:left="720"/>
        <w:rPr>
          <w:b/>
          <w:bCs/>
          <w:color w:val="auto"/>
          <w:szCs w:val="22"/>
        </w:rPr>
      </w:pPr>
    </w:p>
    <w:p w14:paraId="0C038E17" w14:textId="77777777" w:rsidR="00F154D3" w:rsidRPr="00FF52F5" w:rsidRDefault="00F154D3" w:rsidP="00F154D3">
      <w:pPr>
        <w:pStyle w:val="Stylad"/>
        <w:rPr>
          <w:color w:val="auto"/>
          <w:szCs w:val="22"/>
        </w:rPr>
      </w:pPr>
    </w:p>
    <w:p w14:paraId="4D138304" w14:textId="35290BE2" w:rsidR="00304104" w:rsidRPr="00FF52F5" w:rsidRDefault="00304104" w:rsidP="00304104">
      <w:pPr>
        <w:pStyle w:val="Stylad"/>
        <w:numPr>
          <w:ilvl w:val="0"/>
          <w:numId w:val="12"/>
        </w:numPr>
        <w:rPr>
          <w:b/>
          <w:bCs/>
          <w:color w:val="auto"/>
          <w:szCs w:val="22"/>
        </w:rPr>
      </w:pPr>
      <w:r w:rsidRPr="00FF52F5">
        <w:rPr>
          <w:b/>
          <w:bCs/>
          <w:color w:val="auto"/>
          <w:szCs w:val="22"/>
        </w:rPr>
        <w:t>Kontrakt vymezující konkrétní zakázku školy a dodavatele</w:t>
      </w:r>
      <w:r w:rsidR="00FF52F5">
        <w:rPr>
          <w:b/>
          <w:bCs/>
          <w:color w:val="auto"/>
          <w:szCs w:val="22"/>
        </w:rPr>
        <w:t>/</w:t>
      </w:r>
      <w:r w:rsidR="00AC789F">
        <w:rPr>
          <w:b/>
          <w:bCs/>
          <w:color w:val="auto"/>
          <w:szCs w:val="22"/>
        </w:rPr>
        <w:t>realizátora</w:t>
      </w:r>
      <w:r w:rsidRPr="00FF52F5">
        <w:rPr>
          <w:b/>
          <w:bCs/>
          <w:color w:val="auto"/>
          <w:szCs w:val="22"/>
        </w:rPr>
        <w:t xml:space="preserve"> intervenčního programu</w:t>
      </w:r>
    </w:p>
    <w:p w14:paraId="00960AE5" w14:textId="77777777" w:rsidR="00304104" w:rsidRPr="00FF52F5" w:rsidRDefault="00304104" w:rsidP="00304104">
      <w:pPr>
        <w:jc w:val="both"/>
        <w:outlineLvl w:val="0"/>
        <w:rPr>
          <w:rFonts w:ascii="PrivaTwoPro" w:hAnsi="PrivaTwoPro"/>
          <w:b/>
          <w:sz w:val="22"/>
          <w:szCs w:val="22"/>
          <w:u w:val="single"/>
        </w:rPr>
      </w:pPr>
    </w:p>
    <w:p w14:paraId="5E367BA3" w14:textId="43F2F4BB" w:rsidR="00FF52F5" w:rsidRPr="00FF52F5" w:rsidRDefault="00304104" w:rsidP="00FF52F5">
      <w:pPr>
        <w:rPr>
          <w:rFonts w:ascii="PrivaTwoPro" w:hAnsi="PrivaTwoPro"/>
          <w:sz w:val="22"/>
          <w:szCs w:val="22"/>
        </w:rPr>
      </w:pPr>
      <w:r w:rsidRPr="00FF52F5">
        <w:rPr>
          <w:rFonts w:ascii="PrivaTwoPro" w:hAnsi="PrivaTwoPro"/>
          <w:sz w:val="22"/>
          <w:szCs w:val="22"/>
        </w:rPr>
        <w:t>Konzultace intervenčního programu s třídním učitelem</w:t>
      </w:r>
      <w:r w:rsidRPr="00FF52F5">
        <w:rPr>
          <w:rStyle w:val="Znakapoznpodarou"/>
          <w:rFonts w:ascii="PrivaTwoPro" w:hAnsi="PrivaTwoPro"/>
          <w:sz w:val="22"/>
          <w:szCs w:val="22"/>
        </w:rPr>
        <w:footnoteReference w:id="2"/>
      </w:r>
      <w:r w:rsidRPr="00FF52F5">
        <w:rPr>
          <w:rFonts w:ascii="PrivaTwoPro" w:hAnsi="PrivaTwoPro"/>
          <w:sz w:val="22"/>
          <w:szCs w:val="22"/>
        </w:rPr>
        <w:t xml:space="preserve">: </w:t>
      </w:r>
      <w:r w:rsidR="00FF52F5" w:rsidRPr="00FF52F5">
        <w:rPr>
          <w:rFonts w:ascii="PrivaTwoPro" w:hAnsi="PrivaTwoPro"/>
          <w:sz w:val="22"/>
          <w:szCs w:val="22"/>
        </w:rPr>
        <w:tab/>
      </w:r>
      <w:r w:rsidRPr="00FF52F5">
        <w:rPr>
          <w:rFonts w:ascii="PrivaTwoPro" w:hAnsi="PrivaTwoPro"/>
          <w:sz w:val="22"/>
          <w:szCs w:val="22"/>
        </w:rPr>
        <w:t xml:space="preserve">   </w:t>
      </w:r>
      <w:sdt>
        <w:sdtPr>
          <w:rPr>
            <w:rFonts w:ascii="PrivaTwoPro" w:hAnsi="PrivaTwoPro"/>
            <w:sz w:val="22"/>
            <w:szCs w:val="22"/>
          </w:rPr>
          <w:id w:val="-345940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2F5" w:rsidRPr="00FF52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F52F5" w:rsidRPr="00FF52F5">
        <w:rPr>
          <w:rFonts w:ascii="PrivaTwoPro" w:hAnsi="PrivaTwoPro"/>
          <w:sz w:val="22"/>
          <w:szCs w:val="22"/>
        </w:rPr>
        <w:t xml:space="preserve"> ANO</w:t>
      </w:r>
      <w:r w:rsidR="00FF52F5" w:rsidRPr="00FF52F5">
        <w:rPr>
          <w:rFonts w:ascii="PrivaTwoPro" w:hAnsi="PrivaTwoPro"/>
          <w:sz w:val="22"/>
          <w:szCs w:val="22"/>
        </w:rPr>
        <w:tab/>
        <w:t xml:space="preserve"> </w:t>
      </w:r>
      <w:sdt>
        <w:sdtPr>
          <w:rPr>
            <w:rFonts w:ascii="PrivaTwoPro" w:hAnsi="PrivaTwoPro"/>
            <w:sz w:val="22"/>
            <w:szCs w:val="22"/>
          </w:rPr>
          <w:id w:val="1206994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2F5" w:rsidRPr="00FF52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F52F5" w:rsidRPr="00FF52F5">
        <w:rPr>
          <w:rFonts w:ascii="PrivaTwoPro" w:hAnsi="PrivaTwoPro"/>
          <w:sz w:val="22"/>
          <w:szCs w:val="22"/>
        </w:rPr>
        <w:t xml:space="preserve"> N</w:t>
      </w:r>
      <w:r w:rsidR="00FF52F5" w:rsidRPr="00FF52F5">
        <w:rPr>
          <w:rFonts w:ascii="PrivaTwoPro" w:hAnsi="PrivaTwoPro"/>
          <w:sz w:val="22"/>
          <w:szCs w:val="22"/>
        </w:rPr>
        <w:t>E</w:t>
      </w:r>
    </w:p>
    <w:p w14:paraId="2B599431" w14:textId="6B3215BF" w:rsidR="00304104" w:rsidRPr="00FF52F5" w:rsidRDefault="00304104" w:rsidP="00FF52F5">
      <w:pPr>
        <w:rPr>
          <w:rFonts w:ascii="PrivaTwoPro" w:hAnsi="PrivaTwoPro"/>
          <w:sz w:val="22"/>
          <w:szCs w:val="22"/>
        </w:rPr>
      </w:pPr>
    </w:p>
    <w:p w14:paraId="2696DA08" w14:textId="77777777" w:rsidR="00304104" w:rsidRPr="00FF52F5" w:rsidRDefault="00304104" w:rsidP="00FF52F5">
      <w:pPr>
        <w:rPr>
          <w:rFonts w:ascii="PrivaTwoPro" w:hAnsi="PrivaTwoPro"/>
          <w:sz w:val="22"/>
          <w:szCs w:val="22"/>
        </w:rPr>
      </w:pPr>
    </w:p>
    <w:p w14:paraId="0CBEBA63" w14:textId="77777777" w:rsidR="00304104" w:rsidRPr="00FF52F5" w:rsidRDefault="00304104" w:rsidP="00FF52F5">
      <w:pPr>
        <w:rPr>
          <w:rFonts w:ascii="PrivaTwoPro" w:hAnsi="PrivaTwoPro"/>
          <w:sz w:val="22"/>
          <w:szCs w:val="22"/>
        </w:rPr>
      </w:pPr>
      <w:r w:rsidRPr="00FF52F5">
        <w:rPr>
          <w:rFonts w:ascii="PrivaTwoPro" w:hAnsi="PrivaTwoPro"/>
          <w:sz w:val="22"/>
          <w:szCs w:val="22"/>
        </w:rPr>
        <w:t>Plánované termíny jednotlivých setkání:</w:t>
      </w:r>
    </w:p>
    <w:p w14:paraId="043725E9" w14:textId="0C012B2E" w:rsidR="00304104" w:rsidRPr="00FF52F5" w:rsidRDefault="00304104" w:rsidP="00FF52F5">
      <w:pPr>
        <w:rPr>
          <w:rFonts w:ascii="PrivaTwoPro" w:hAnsi="PrivaTwoPro"/>
          <w:sz w:val="22"/>
          <w:szCs w:val="22"/>
        </w:rPr>
      </w:pPr>
      <w:r w:rsidRPr="00FF52F5">
        <w:rPr>
          <w:rFonts w:ascii="PrivaTwoPro" w:hAnsi="PrivaTwoPro"/>
          <w:sz w:val="18"/>
          <w:szCs w:val="18"/>
        </w:rPr>
        <w:t xml:space="preserve">Uveďte vámi požadovaný termín začátku realizace intervenčního programu, popř. termíny jednotlivých setkání (pokud jsou již domluveny s dodavatelem programu). </w:t>
      </w:r>
      <w:r w:rsidRPr="00FF52F5">
        <w:rPr>
          <w:rFonts w:ascii="PrivaTwoPro" w:hAnsi="PrivaTwoPro"/>
          <w:sz w:val="22"/>
          <w:szCs w:val="22"/>
        </w:rPr>
        <w:t xml:space="preserve"> </w:t>
      </w:r>
    </w:p>
    <w:p w14:paraId="2DDAB516" w14:textId="77777777" w:rsidR="00304104" w:rsidRPr="00FF52F5" w:rsidRDefault="00304104" w:rsidP="00304104">
      <w:pPr>
        <w:jc w:val="both"/>
        <w:outlineLvl w:val="0"/>
        <w:rPr>
          <w:rFonts w:ascii="PrivaTwoPro" w:hAnsi="PrivaTwoPro"/>
          <w:sz w:val="22"/>
          <w:szCs w:val="22"/>
          <w:u w:val="single"/>
        </w:rPr>
      </w:pPr>
    </w:p>
    <w:p w14:paraId="3A61D214" w14:textId="77777777" w:rsidR="00304104" w:rsidRPr="00FF52F5" w:rsidRDefault="00304104" w:rsidP="00304104">
      <w:pPr>
        <w:jc w:val="both"/>
        <w:outlineLvl w:val="0"/>
        <w:rPr>
          <w:rFonts w:ascii="PrivaTwoPro" w:hAnsi="PrivaTwoPro"/>
          <w:sz w:val="22"/>
          <w:szCs w:val="22"/>
          <w:u w:val="single"/>
        </w:rPr>
      </w:pPr>
    </w:p>
    <w:p w14:paraId="55C50EDF" w14:textId="77777777" w:rsidR="00304104" w:rsidRPr="00FF52F5" w:rsidRDefault="00304104" w:rsidP="00304104">
      <w:pPr>
        <w:jc w:val="both"/>
        <w:outlineLvl w:val="0"/>
        <w:rPr>
          <w:rFonts w:ascii="PrivaTwoPro" w:hAnsi="PrivaTwoPro"/>
          <w:sz w:val="22"/>
          <w:szCs w:val="22"/>
          <w:u w:val="single"/>
        </w:rPr>
      </w:pPr>
    </w:p>
    <w:p w14:paraId="03D87767" w14:textId="77777777" w:rsidR="00304104" w:rsidRPr="00AC789F" w:rsidRDefault="00304104" w:rsidP="00304104">
      <w:pPr>
        <w:jc w:val="both"/>
        <w:outlineLvl w:val="0"/>
        <w:rPr>
          <w:rFonts w:ascii="PrivaTwoPro" w:hAnsi="PrivaTwoPro"/>
          <w:sz w:val="22"/>
          <w:szCs w:val="22"/>
        </w:rPr>
      </w:pPr>
      <w:r w:rsidRPr="00AC789F">
        <w:rPr>
          <w:rFonts w:ascii="PrivaTwoPro" w:hAnsi="PrivaTwoPro"/>
          <w:sz w:val="22"/>
          <w:szCs w:val="22"/>
        </w:rPr>
        <w:t>Časová dotace přímé práce se třídou:</w:t>
      </w:r>
    </w:p>
    <w:p w14:paraId="5ECC6FB6" w14:textId="77777777" w:rsidR="006F78C4" w:rsidRPr="00FF52F5" w:rsidRDefault="006F78C4" w:rsidP="00F154D3">
      <w:pPr>
        <w:pStyle w:val="Stylad"/>
        <w:ind w:left="360"/>
        <w:rPr>
          <w:color w:val="auto"/>
          <w:szCs w:val="22"/>
        </w:rPr>
      </w:pPr>
    </w:p>
    <w:p w14:paraId="4F0B88B4" w14:textId="77777777" w:rsidR="00FF52F5" w:rsidRPr="00FF52F5" w:rsidRDefault="00FF52F5" w:rsidP="00F154D3">
      <w:pPr>
        <w:pStyle w:val="Stylad"/>
        <w:ind w:left="360"/>
        <w:rPr>
          <w:color w:val="auto"/>
          <w:szCs w:val="22"/>
        </w:rPr>
      </w:pPr>
    </w:p>
    <w:p w14:paraId="1A90367A" w14:textId="081A1CB3" w:rsidR="006F78C4" w:rsidRPr="00FF52F5" w:rsidRDefault="006F78C4" w:rsidP="006F78C4">
      <w:pPr>
        <w:pStyle w:val="Stylad"/>
        <w:numPr>
          <w:ilvl w:val="0"/>
          <w:numId w:val="12"/>
        </w:numPr>
        <w:rPr>
          <w:b/>
          <w:bCs/>
          <w:color w:val="auto"/>
          <w:szCs w:val="22"/>
        </w:rPr>
      </w:pPr>
      <w:r w:rsidRPr="00FF52F5">
        <w:rPr>
          <w:b/>
          <w:bCs/>
          <w:color w:val="auto"/>
          <w:szCs w:val="22"/>
        </w:rPr>
        <w:t xml:space="preserve">Náklady na realizaci </w:t>
      </w:r>
      <w:r w:rsidR="00FF52F5" w:rsidRPr="00FF52F5">
        <w:rPr>
          <w:b/>
          <w:bCs/>
          <w:color w:val="auto"/>
          <w:szCs w:val="22"/>
        </w:rPr>
        <w:t>intervenčního programu</w:t>
      </w:r>
    </w:p>
    <w:p w14:paraId="2A8DBCC9" w14:textId="77777777" w:rsidR="006F78C4" w:rsidRPr="00FF52F5" w:rsidRDefault="006F78C4" w:rsidP="00FF52F5">
      <w:pPr>
        <w:pStyle w:val="Stylad"/>
        <w:rPr>
          <w:color w:val="auto"/>
          <w:szCs w:val="22"/>
        </w:rPr>
      </w:pPr>
    </w:p>
    <w:tbl>
      <w:tblPr>
        <w:tblStyle w:val="Tabulkasmkou3zvraznn5"/>
        <w:tblW w:w="0" w:type="auto"/>
        <w:tblLook w:val="04A0" w:firstRow="1" w:lastRow="0" w:firstColumn="1" w:lastColumn="0" w:noHBand="0" w:noVBand="1"/>
      </w:tblPr>
      <w:tblGrid>
        <w:gridCol w:w="6379"/>
        <w:gridCol w:w="2431"/>
      </w:tblGrid>
      <w:tr w:rsidR="00FF52F5" w:rsidRPr="00FF52F5" w14:paraId="3FCDEDC6" w14:textId="77777777" w:rsidTr="003C4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79" w:type="dxa"/>
          </w:tcPr>
          <w:p w14:paraId="19FFA882" w14:textId="3316FD1D" w:rsidR="00FF52F5" w:rsidRPr="00FF52F5" w:rsidRDefault="00FF52F5" w:rsidP="00B30776">
            <w:pPr>
              <w:pStyle w:val="Stylad"/>
              <w:rPr>
                <w:i w:val="0"/>
                <w:iCs w:val="0"/>
                <w:color w:val="auto"/>
              </w:rPr>
            </w:pPr>
          </w:p>
        </w:tc>
        <w:tc>
          <w:tcPr>
            <w:tcW w:w="2431" w:type="dxa"/>
          </w:tcPr>
          <w:p w14:paraId="7FF04682" w14:textId="77777777" w:rsidR="00FF52F5" w:rsidRPr="00FF52F5" w:rsidRDefault="00FF52F5" w:rsidP="00B30776">
            <w:pPr>
              <w:pStyle w:val="Styl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F52F5" w:rsidRPr="00FF52F5" w14:paraId="2ECB5067" w14:textId="77777777" w:rsidTr="003C4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5A27AB35" w14:textId="3FFF4241" w:rsidR="00FF52F5" w:rsidRPr="00FF52F5" w:rsidRDefault="00FF52F5" w:rsidP="00B30776">
            <w:pPr>
              <w:spacing w:line="360" w:lineRule="auto"/>
              <w:outlineLvl w:val="0"/>
              <w:rPr>
                <w:rFonts w:ascii="PrivaTwoPro" w:hAnsi="PrivaTwoPro"/>
                <w:i w:val="0"/>
                <w:iCs w:val="0"/>
              </w:rPr>
            </w:pPr>
            <w:r w:rsidRPr="00FF52F5">
              <w:rPr>
                <w:rFonts w:ascii="PrivaTwoPro" w:hAnsi="PrivaTwoPro"/>
                <w:i w:val="0"/>
                <w:iCs w:val="0"/>
              </w:rPr>
              <w:t xml:space="preserve">Podíl žadatele na financování </w:t>
            </w:r>
            <w:r w:rsidRPr="00FF52F5">
              <w:rPr>
                <w:rFonts w:ascii="PrivaTwoPro" w:hAnsi="PrivaTwoPro"/>
                <w:i w:val="0"/>
                <w:iCs w:val="0"/>
              </w:rPr>
              <w:t>intervenčního programu</w:t>
            </w:r>
          </w:p>
        </w:tc>
        <w:tc>
          <w:tcPr>
            <w:tcW w:w="2431" w:type="dxa"/>
            <w:shd w:val="clear" w:color="auto" w:fill="auto"/>
          </w:tcPr>
          <w:p w14:paraId="3EDFE7C5" w14:textId="77777777" w:rsidR="00FF52F5" w:rsidRPr="00FF52F5" w:rsidRDefault="00FF52F5" w:rsidP="00B30776">
            <w:pPr>
              <w:pStyle w:val="Styl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FF52F5">
              <w:rPr>
                <w:color w:val="auto"/>
                <w:szCs w:val="22"/>
                <w:u w:val="single"/>
              </w:rPr>
              <w:t>,-</w:t>
            </w:r>
            <w:proofErr w:type="gramEnd"/>
            <w:r w:rsidRPr="00FF52F5">
              <w:rPr>
                <w:color w:val="auto"/>
                <w:szCs w:val="22"/>
                <w:u w:val="single"/>
              </w:rPr>
              <w:t xml:space="preserve"> Kč</w:t>
            </w:r>
          </w:p>
        </w:tc>
      </w:tr>
      <w:tr w:rsidR="00FF52F5" w:rsidRPr="00FF52F5" w14:paraId="727F331F" w14:textId="77777777" w:rsidTr="003C4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48D83F1B" w14:textId="77777777" w:rsidR="00FF52F5" w:rsidRPr="00FF52F5" w:rsidRDefault="00FF52F5" w:rsidP="00B30776">
            <w:pPr>
              <w:pStyle w:val="Stylad"/>
              <w:rPr>
                <w:color w:val="auto"/>
              </w:rPr>
            </w:pPr>
            <w:r w:rsidRPr="00FF52F5">
              <w:rPr>
                <w:i w:val="0"/>
                <w:iCs w:val="0"/>
                <w:color w:val="auto"/>
              </w:rPr>
              <w:t>Jiné finanční zdroje</w:t>
            </w:r>
          </w:p>
          <w:p w14:paraId="2AF9D7C9" w14:textId="77777777" w:rsidR="00FF52F5" w:rsidRPr="00FF52F5" w:rsidRDefault="00FF52F5" w:rsidP="00B30776">
            <w:pPr>
              <w:pStyle w:val="Stylad"/>
              <w:rPr>
                <w:i w:val="0"/>
                <w:iCs w:val="0"/>
                <w:color w:val="auto"/>
              </w:rPr>
            </w:pPr>
          </w:p>
        </w:tc>
        <w:tc>
          <w:tcPr>
            <w:tcW w:w="2431" w:type="dxa"/>
            <w:shd w:val="clear" w:color="auto" w:fill="auto"/>
          </w:tcPr>
          <w:p w14:paraId="4DD7FFDA" w14:textId="77777777" w:rsidR="00FF52F5" w:rsidRPr="00FF52F5" w:rsidRDefault="00FF52F5" w:rsidP="00B30776">
            <w:pPr>
              <w:pStyle w:val="Styl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FF52F5">
              <w:rPr>
                <w:color w:val="auto"/>
                <w:szCs w:val="22"/>
                <w:u w:val="single"/>
              </w:rPr>
              <w:t>,-</w:t>
            </w:r>
            <w:proofErr w:type="gramEnd"/>
            <w:r w:rsidRPr="00FF52F5">
              <w:rPr>
                <w:color w:val="auto"/>
                <w:szCs w:val="22"/>
                <w:u w:val="single"/>
              </w:rPr>
              <w:t xml:space="preserve"> Kč</w:t>
            </w:r>
          </w:p>
        </w:tc>
      </w:tr>
      <w:tr w:rsidR="00FF52F5" w:rsidRPr="00FF52F5" w14:paraId="5268F370" w14:textId="77777777" w:rsidTr="003C4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bottom w:val="single" w:sz="4" w:space="0" w:color="B4C6E7" w:themeColor="accent1" w:themeTint="66"/>
            </w:tcBorders>
          </w:tcPr>
          <w:p w14:paraId="14D91FCE" w14:textId="25928019" w:rsidR="00FF52F5" w:rsidRPr="00FF52F5" w:rsidRDefault="00FF52F5" w:rsidP="00B30776">
            <w:pPr>
              <w:pStyle w:val="Stylad"/>
              <w:rPr>
                <w:b/>
                <w:bCs/>
                <w:i w:val="0"/>
                <w:iCs w:val="0"/>
                <w:color w:val="auto"/>
              </w:rPr>
            </w:pPr>
            <w:r w:rsidRPr="00FF52F5">
              <w:rPr>
                <w:b/>
                <w:bCs/>
                <w:i w:val="0"/>
                <w:iCs w:val="0"/>
                <w:color w:val="auto"/>
              </w:rPr>
              <w:t xml:space="preserve">Výše požadované částky k úhradě </w:t>
            </w:r>
            <w:r w:rsidRPr="00FF52F5">
              <w:rPr>
                <w:b/>
                <w:bCs/>
                <w:i w:val="0"/>
                <w:iCs w:val="0"/>
                <w:color w:val="auto"/>
              </w:rPr>
              <w:t>intervenčního programu</w:t>
            </w:r>
            <w:r w:rsidRPr="00FF52F5">
              <w:rPr>
                <w:b/>
                <w:bCs/>
                <w:i w:val="0"/>
                <w:iCs w:val="0"/>
                <w:color w:val="auto"/>
              </w:rPr>
              <w:t xml:space="preserve"> </w:t>
            </w:r>
          </w:p>
          <w:p w14:paraId="68A5D8E8" w14:textId="3620AF88" w:rsidR="00FF52F5" w:rsidRPr="00FF52F5" w:rsidRDefault="00FF52F5" w:rsidP="00B30776">
            <w:pPr>
              <w:pStyle w:val="Stylad"/>
              <w:rPr>
                <w:i w:val="0"/>
                <w:iCs w:val="0"/>
                <w:color w:val="auto"/>
              </w:rPr>
            </w:pPr>
            <w:r w:rsidRPr="00FF52F5">
              <w:rPr>
                <w:i w:val="0"/>
                <w:iCs w:val="0"/>
                <w:color w:val="auto"/>
              </w:rPr>
              <w:t>max. 1</w:t>
            </w:r>
            <w:r w:rsidRPr="00FF52F5">
              <w:rPr>
                <w:i w:val="0"/>
                <w:iCs w:val="0"/>
                <w:color w:val="auto"/>
              </w:rPr>
              <w:t>8</w:t>
            </w:r>
            <w:r w:rsidRPr="00FF52F5">
              <w:rPr>
                <w:i w:val="0"/>
                <w:iCs w:val="0"/>
                <w:color w:val="auto"/>
              </w:rPr>
              <w:t>.000 Kč/</w:t>
            </w:r>
            <w:r w:rsidRPr="00FF52F5">
              <w:rPr>
                <w:i w:val="0"/>
                <w:iCs w:val="0"/>
                <w:color w:val="auto"/>
              </w:rPr>
              <w:t>třída</w:t>
            </w:r>
          </w:p>
        </w:tc>
        <w:tc>
          <w:tcPr>
            <w:tcW w:w="2431" w:type="dxa"/>
            <w:tcBorders>
              <w:bottom w:val="single" w:sz="4" w:space="0" w:color="B4C6E7" w:themeColor="accent1" w:themeTint="66"/>
            </w:tcBorders>
            <w:shd w:val="clear" w:color="auto" w:fill="auto"/>
          </w:tcPr>
          <w:p w14:paraId="3D7F2987" w14:textId="77777777" w:rsidR="00FF52F5" w:rsidRPr="00FF52F5" w:rsidRDefault="00FF52F5" w:rsidP="00B30776">
            <w:pPr>
              <w:pStyle w:val="Styl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FF52F5">
              <w:rPr>
                <w:color w:val="auto"/>
                <w:szCs w:val="22"/>
                <w:u w:val="single"/>
              </w:rPr>
              <w:t>,-</w:t>
            </w:r>
            <w:proofErr w:type="gramEnd"/>
            <w:r w:rsidRPr="00FF52F5">
              <w:rPr>
                <w:color w:val="auto"/>
                <w:szCs w:val="22"/>
                <w:u w:val="single"/>
              </w:rPr>
              <w:t xml:space="preserve"> Kč</w:t>
            </w:r>
          </w:p>
        </w:tc>
      </w:tr>
      <w:tr w:rsidR="00FF52F5" w:rsidRPr="00FF52F5" w14:paraId="736CECF5" w14:textId="77777777" w:rsidTr="003C4632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B4C6E7" w:themeColor="accent1" w:themeTint="66"/>
            </w:tcBorders>
          </w:tcPr>
          <w:p w14:paraId="1646F3B0" w14:textId="25C7037F" w:rsidR="00FF52F5" w:rsidRPr="00FF52F5" w:rsidRDefault="00FF52F5" w:rsidP="00B30776">
            <w:pPr>
              <w:pStyle w:val="Stylad"/>
              <w:rPr>
                <w:b/>
                <w:bCs/>
                <w:i w:val="0"/>
                <w:iCs w:val="0"/>
                <w:color w:val="auto"/>
              </w:rPr>
            </w:pPr>
            <w:r w:rsidRPr="00FF52F5">
              <w:rPr>
                <w:b/>
                <w:bCs/>
                <w:i w:val="0"/>
                <w:iCs w:val="0"/>
                <w:color w:val="auto"/>
              </w:rPr>
              <w:t>Celkové náklady na</w:t>
            </w:r>
            <w:r w:rsidRPr="00FF52F5">
              <w:rPr>
                <w:b/>
                <w:bCs/>
                <w:i w:val="0"/>
                <w:iCs w:val="0"/>
                <w:color w:val="auto"/>
              </w:rPr>
              <w:t xml:space="preserve"> realizaci</w:t>
            </w:r>
            <w:r w:rsidRPr="00FF52F5">
              <w:rPr>
                <w:b/>
                <w:bCs/>
                <w:i w:val="0"/>
                <w:iCs w:val="0"/>
                <w:color w:val="auto"/>
              </w:rPr>
              <w:t xml:space="preserve"> intervenčního programu</w:t>
            </w:r>
          </w:p>
        </w:tc>
        <w:tc>
          <w:tcPr>
            <w:tcW w:w="2431" w:type="dxa"/>
            <w:tcBorders>
              <w:top w:val="single" w:sz="4" w:space="0" w:color="B4C6E7" w:themeColor="accent1" w:themeTint="66"/>
            </w:tcBorders>
            <w:shd w:val="clear" w:color="auto" w:fill="auto"/>
          </w:tcPr>
          <w:p w14:paraId="3AFF6906" w14:textId="36EF978D" w:rsidR="00FF52F5" w:rsidRPr="00FF52F5" w:rsidRDefault="00FF52F5" w:rsidP="00B30776">
            <w:pPr>
              <w:pStyle w:val="Styl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</w:rPr>
            </w:pPr>
            <w:proofErr w:type="gramStart"/>
            <w:r w:rsidRPr="00FF52F5">
              <w:rPr>
                <w:color w:val="auto"/>
                <w:szCs w:val="22"/>
                <w:u w:val="single"/>
              </w:rPr>
              <w:t>,-</w:t>
            </w:r>
            <w:proofErr w:type="gramEnd"/>
            <w:r w:rsidRPr="00FF52F5">
              <w:rPr>
                <w:color w:val="auto"/>
                <w:szCs w:val="22"/>
                <w:u w:val="single"/>
              </w:rPr>
              <w:t xml:space="preserve"> Kč</w:t>
            </w:r>
          </w:p>
        </w:tc>
      </w:tr>
    </w:tbl>
    <w:p w14:paraId="5BAE51D8" w14:textId="77777777" w:rsidR="00FF52F5" w:rsidRPr="00FF52F5" w:rsidRDefault="00FF52F5" w:rsidP="00FF52F5">
      <w:pPr>
        <w:pStyle w:val="Stylad"/>
        <w:spacing w:line="240" w:lineRule="auto"/>
        <w:jc w:val="right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color w:val="auto"/>
          <w:szCs w:val="22"/>
        </w:rPr>
      </w:pPr>
    </w:p>
    <w:p w14:paraId="509FB56B" w14:textId="77777777" w:rsidR="00FF52F5" w:rsidRPr="00FF52F5" w:rsidRDefault="00FF52F5" w:rsidP="00F154D3">
      <w:pPr>
        <w:pStyle w:val="Stylad"/>
        <w:ind w:left="360"/>
        <w:rPr>
          <w:color w:val="auto"/>
          <w:szCs w:val="22"/>
        </w:rPr>
      </w:pPr>
    </w:p>
    <w:p w14:paraId="5E71792A" w14:textId="77777777" w:rsidR="006F78C4" w:rsidRPr="00FF52F5" w:rsidRDefault="006F78C4" w:rsidP="00F154D3">
      <w:pPr>
        <w:pStyle w:val="Stylad"/>
        <w:ind w:left="360"/>
        <w:rPr>
          <w:color w:val="auto"/>
          <w:szCs w:val="22"/>
        </w:rPr>
      </w:pPr>
    </w:p>
    <w:p w14:paraId="7872A378" w14:textId="53928995" w:rsidR="006F78C4" w:rsidRPr="00FF52F5" w:rsidRDefault="006F78C4" w:rsidP="006F78C4">
      <w:pPr>
        <w:pStyle w:val="Stylad"/>
        <w:numPr>
          <w:ilvl w:val="0"/>
          <w:numId w:val="12"/>
        </w:numPr>
        <w:rPr>
          <w:b/>
          <w:bCs/>
          <w:color w:val="auto"/>
          <w:szCs w:val="22"/>
        </w:rPr>
      </w:pPr>
      <w:r w:rsidRPr="00FF52F5">
        <w:rPr>
          <w:b/>
          <w:bCs/>
          <w:color w:val="auto"/>
          <w:szCs w:val="22"/>
        </w:rPr>
        <w:t>Doplňující poznámky, komentář:</w:t>
      </w:r>
    </w:p>
    <w:p w14:paraId="0913EEAC" w14:textId="77777777" w:rsidR="006F78C4" w:rsidRPr="00FF52F5" w:rsidRDefault="006F78C4" w:rsidP="006F78C4">
      <w:pPr>
        <w:pStyle w:val="Stylad"/>
        <w:rPr>
          <w:b/>
          <w:bCs/>
          <w:color w:val="auto"/>
          <w:szCs w:val="22"/>
        </w:rPr>
      </w:pPr>
    </w:p>
    <w:p w14:paraId="18E7B1BF" w14:textId="77777777" w:rsidR="006F78C4" w:rsidRPr="00FF52F5" w:rsidRDefault="006F78C4" w:rsidP="006F78C4">
      <w:pPr>
        <w:pStyle w:val="Stylad"/>
        <w:rPr>
          <w:b/>
          <w:bCs/>
          <w:color w:val="auto"/>
          <w:szCs w:val="22"/>
        </w:rPr>
      </w:pPr>
    </w:p>
    <w:p w14:paraId="488E94F4" w14:textId="77777777" w:rsidR="006F78C4" w:rsidRPr="00FF52F5" w:rsidRDefault="006F78C4" w:rsidP="006F78C4">
      <w:pPr>
        <w:pStyle w:val="Stylad"/>
        <w:rPr>
          <w:b/>
          <w:bCs/>
          <w:color w:val="auto"/>
          <w:szCs w:val="22"/>
        </w:rPr>
      </w:pPr>
    </w:p>
    <w:p w14:paraId="2472389C" w14:textId="77777777" w:rsidR="006F78C4" w:rsidRPr="00FF52F5" w:rsidRDefault="006F78C4" w:rsidP="006F78C4">
      <w:pPr>
        <w:spacing w:before="120" w:after="120"/>
        <w:jc w:val="both"/>
        <w:outlineLvl w:val="0"/>
        <w:rPr>
          <w:rFonts w:ascii="PrivaTwoPro" w:hAnsi="PrivaTwoPro"/>
          <w:b/>
          <w:sz w:val="22"/>
          <w:szCs w:val="22"/>
        </w:rPr>
      </w:pPr>
    </w:p>
    <w:p w14:paraId="4CF27D75" w14:textId="77777777" w:rsidR="006F78C4" w:rsidRPr="00FF52F5" w:rsidRDefault="006F78C4" w:rsidP="006F78C4">
      <w:pPr>
        <w:spacing w:before="120" w:after="120"/>
        <w:jc w:val="both"/>
        <w:outlineLvl w:val="0"/>
        <w:rPr>
          <w:rFonts w:ascii="PrivaTwoPro" w:hAnsi="PrivaTwoPro"/>
          <w:sz w:val="22"/>
          <w:szCs w:val="22"/>
        </w:rPr>
      </w:pPr>
      <w:r w:rsidRPr="00FF52F5">
        <w:rPr>
          <w:rFonts w:ascii="PrivaTwoPro" w:hAnsi="PrivaTwoPro"/>
          <w:b/>
          <w:sz w:val="22"/>
          <w:szCs w:val="22"/>
        </w:rPr>
        <w:t>Čestné prohlášení:</w:t>
      </w:r>
      <w:r w:rsidRPr="00FF52F5">
        <w:rPr>
          <w:rFonts w:ascii="PrivaTwoPro" w:hAnsi="PrivaTwoPro"/>
          <w:sz w:val="22"/>
          <w:szCs w:val="22"/>
        </w:rPr>
        <w:t xml:space="preserve"> Prohlašuji, že údaje uvedené v této žádosti jsou úplné a pravdivé.</w:t>
      </w:r>
    </w:p>
    <w:p w14:paraId="29E71174" w14:textId="77777777" w:rsidR="006F78C4" w:rsidRPr="00FF52F5" w:rsidRDefault="006F78C4" w:rsidP="006F78C4">
      <w:pPr>
        <w:spacing w:before="120" w:after="120"/>
        <w:jc w:val="both"/>
        <w:outlineLvl w:val="0"/>
        <w:rPr>
          <w:rFonts w:ascii="PrivaTwoPro" w:hAnsi="PrivaTwoPro"/>
          <w:sz w:val="22"/>
          <w:szCs w:val="22"/>
          <w:u w:val="single"/>
        </w:rPr>
      </w:pPr>
    </w:p>
    <w:p w14:paraId="482C50A1" w14:textId="77777777" w:rsidR="006F78C4" w:rsidRPr="00FF52F5" w:rsidRDefault="006F78C4" w:rsidP="006F78C4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>V Praze</w:t>
      </w:r>
      <w:r w:rsidRPr="00FF52F5">
        <w:rPr>
          <w:color w:val="auto"/>
          <w:szCs w:val="22"/>
        </w:rPr>
        <w:tab/>
        <w:t>Dne                    2025</w:t>
      </w:r>
    </w:p>
    <w:p w14:paraId="671DFEF0" w14:textId="77777777" w:rsidR="006F78C4" w:rsidRPr="00FF52F5" w:rsidRDefault="006F78C4" w:rsidP="006F78C4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</w:p>
    <w:p w14:paraId="04CA1DD9" w14:textId="77777777" w:rsidR="006F78C4" w:rsidRPr="00FF52F5" w:rsidRDefault="006F78C4" w:rsidP="006F78C4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  <w:t xml:space="preserve">                                </w:t>
      </w:r>
    </w:p>
    <w:p w14:paraId="58E7CD72" w14:textId="77777777" w:rsidR="006F78C4" w:rsidRPr="00FF52F5" w:rsidRDefault="006F78C4" w:rsidP="006F78C4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 xml:space="preserve">                                                                                           </w:t>
      </w:r>
    </w:p>
    <w:p w14:paraId="4FC1706B" w14:textId="77777777" w:rsidR="006F78C4" w:rsidRPr="00FF52F5" w:rsidRDefault="006F78C4" w:rsidP="006F78C4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  <w:t xml:space="preserve">          </w:t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bookmarkStart w:id="1" w:name="_Hlk200454623"/>
      <w:r w:rsidRPr="00FF52F5">
        <w:rPr>
          <w:color w:val="auto"/>
          <w:szCs w:val="22"/>
        </w:rPr>
        <w:t xml:space="preserve"> Podpis a razítko</w:t>
      </w:r>
    </w:p>
    <w:p w14:paraId="4B02A930" w14:textId="77777777" w:rsidR="006F78C4" w:rsidRPr="00FF52F5" w:rsidRDefault="006F78C4" w:rsidP="006F78C4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 xml:space="preserve">            </w:t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  <w:t xml:space="preserve">      </w:t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  <w:t>statutárního zástupce</w:t>
      </w:r>
      <w:bookmarkEnd w:id="1"/>
    </w:p>
    <w:p w14:paraId="0ACAE2FA" w14:textId="77777777" w:rsidR="006F78C4" w:rsidRPr="00FF52F5" w:rsidRDefault="006F78C4" w:rsidP="006F78C4">
      <w:pPr>
        <w:pStyle w:val="Stylad"/>
        <w:rPr>
          <w:b/>
          <w:bCs/>
          <w:color w:val="auto"/>
          <w:szCs w:val="22"/>
        </w:rPr>
      </w:pPr>
    </w:p>
    <w:p w14:paraId="01AA2C50" w14:textId="77777777" w:rsidR="006F78C4" w:rsidRPr="00FF52F5" w:rsidRDefault="006F78C4" w:rsidP="00F154D3">
      <w:pPr>
        <w:pStyle w:val="Stylad"/>
        <w:ind w:left="360"/>
        <w:rPr>
          <w:color w:val="auto"/>
          <w:szCs w:val="22"/>
        </w:rPr>
      </w:pPr>
    </w:p>
    <w:sectPr w:rsidR="006F78C4" w:rsidRPr="00FF52F5" w:rsidSect="00761D27">
      <w:headerReference w:type="first" r:id="rId8"/>
      <w:footerReference w:type="first" r:id="rId9"/>
      <w:pgSz w:w="11906" w:h="16838"/>
      <w:pgMar w:top="1681" w:right="1466" w:bottom="1417" w:left="1620" w:header="1984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2B6D" w14:textId="77777777" w:rsidR="00194024" w:rsidRDefault="00194024" w:rsidP="00743506">
      <w:r>
        <w:separator/>
      </w:r>
    </w:p>
  </w:endnote>
  <w:endnote w:type="continuationSeparator" w:id="0">
    <w:p w14:paraId="47B1ECCB" w14:textId="77777777" w:rsidR="00194024" w:rsidRDefault="00194024" w:rsidP="0074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ivaTwoPro">
    <w:panose1 w:val="02000000000000000000"/>
    <w:charset w:val="EE"/>
    <w:family w:val="auto"/>
    <w:pitch w:val="variable"/>
    <w:sig w:usb0="A00002AF" w:usb1="500020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7118" w14:textId="50657FD3" w:rsidR="000F6DEB" w:rsidRDefault="00761D27" w:rsidP="00761D27">
    <w:pPr>
      <w:pStyle w:val="Zpa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AB74CE8" wp14:editId="60E5A096">
          <wp:simplePos x="0" y="0"/>
          <wp:positionH relativeFrom="margin">
            <wp:align>right</wp:align>
          </wp:positionH>
          <wp:positionV relativeFrom="paragraph">
            <wp:posOffset>-188400</wp:posOffset>
          </wp:positionV>
          <wp:extent cx="558800" cy="548640"/>
          <wp:effectExtent l="0" t="0" r="0" b="3810"/>
          <wp:wrapNone/>
          <wp:docPr id="1951447096" name="Obrázek 1951447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217180C" wp14:editId="5FCB65E8">
              <wp:simplePos x="0" y="0"/>
              <wp:positionH relativeFrom="page">
                <wp:align>center</wp:align>
              </wp:positionH>
              <wp:positionV relativeFrom="paragraph">
                <wp:posOffset>-189230</wp:posOffset>
              </wp:positionV>
              <wp:extent cx="4921885" cy="64770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88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B3AE9" w14:textId="77777777" w:rsidR="000F6DEB" w:rsidRPr="000F6DEB" w:rsidRDefault="000F6DEB" w:rsidP="009B2115">
                          <w:pPr>
                            <w:pStyle w:val="Bezmezer"/>
                            <w:pBdr>
                              <w:top w:val="single" w:sz="24" w:space="1" w:color="CED630"/>
                            </w:pBdr>
                          </w:pPr>
                          <w:r w:rsidRPr="000F6DEB">
                            <w:t xml:space="preserve">IDENTIFIKÁTOR DATOVÉ SCHRÁNKY: </w:t>
                          </w:r>
                          <w:proofErr w:type="spellStart"/>
                          <w:r w:rsidRPr="000F6DEB">
                            <w:t>pmabtfa</w:t>
                          </w:r>
                          <w:proofErr w:type="spellEnd"/>
                          <w:r w:rsidR="00061067">
                            <w:tab/>
                          </w:r>
                          <w:r w:rsidR="00061067">
                            <w:tab/>
                          </w:r>
                          <w:r w:rsidR="00061067">
                            <w:tab/>
                            <w:t>BANKOVNÍ SPOJENÍ: PFF banka, a. s.</w:t>
                          </w:r>
                        </w:p>
                        <w:p w14:paraId="7F6FBBCE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 xml:space="preserve">ELEKTRONICKÁ PODATELNA ÚŘADU: </w:t>
                          </w:r>
                          <w:r w:rsidR="00061067" w:rsidRPr="00061067">
                            <w:t>podatelna@praha14.cz</w:t>
                          </w:r>
                          <w:r w:rsidR="00061067">
                            <w:tab/>
                          </w:r>
                          <w:r w:rsidR="00061067">
                            <w:tab/>
                            <w:t>ČÍSLO ÚČTU: 19-9800050998/6000</w:t>
                          </w:r>
                        </w:p>
                        <w:p w14:paraId="7C84D2C1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>INFORMAČNÍ KANCELÁŘ: informace@praha14.cz</w:t>
                          </w:r>
                        </w:p>
                        <w:p w14:paraId="0E963F4F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>TELEFON INFORMAČNÍ KANCELÁŘE: 225 295 270, 225 295 561</w:t>
                          </w:r>
                        </w:p>
                        <w:p w14:paraId="350783A8" w14:textId="77777777" w:rsidR="000F6DEB" w:rsidRPr="00645D68" w:rsidRDefault="000F6DEB" w:rsidP="009B2115">
                          <w:pPr>
                            <w:pStyle w:val="Bezmezer"/>
                            <w:rPr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718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0;margin-top:-14.9pt;width:387.55pt;height:51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" filled="f" stroked="f" strokeweight="1pt">
              <v:textbox>
                <w:txbxContent>
                  <w:p w14:paraId="12DB3AE9" w14:textId="77777777" w:rsidR="000F6DEB" w:rsidRPr="000F6DEB" w:rsidRDefault="000F6DEB" w:rsidP="009B2115">
                    <w:pPr>
                      <w:pStyle w:val="Bezmezer"/>
                      <w:pBdr>
                        <w:top w:val="single" w:sz="24" w:space="1" w:color="CED630"/>
                      </w:pBdr>
                    </w:pPr>
                    <w:r w:rsidRPr="000F6DEB">
                      <w:t xml:space="preserve">IDENTIFIKÁTOR DATOVÉ SCHRÁNKY: </w:t>
                    </w:r>
                    <w:proofErr w:type="spellStart"/>
                    <w:r w:rsidRPr="000F6DEB">
                      <w:t>pmabtfa</w:t>
                    </w:r>
                    <w:proofErr w:type="spellEnd"/>
                    <w:r w:rsidR="00061067">
                      <w:tab/>
                    </w:r>
                    <w:r w:rsidR="00061067">
                      <w:tab/>
                    </w:r>
                    <w:r w:rsidR="00061067">
                      <w:tab/>
                      <w:t>BANKOVNÍ SPOJENÍ: PFF banka, a. s.</w:t>
                    </w:r>
                  </w:p>
                  <w:p w14:paraId="7F6FBBCE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 xml:space="preserve">ELEKTRONICKÁ PODATELNA ÚŘADU: </w:t>
                    </w:r>
                    <w:r w:rsidR="00061067" w:rsidRPr="00061067">
                      <w:t>podatelna@praha14.cz</w:t>
                    </w:r>
                    <w:r w:rsidR="00061067">
                      <w:tab/>
                    </w:r>
                    <w:r w:rsidR="00061067">
                      <w:tab/>
                      <w:t>ČÍSLO ÚČTU: 19-9800050998/6000</w:t>
                    </w:r>
                  </w:p>
                  <w:p w14:paraId="7C84D2C1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>INFORMAČNÍ KANCELÁŘ: informace@praha14.cz</w:t>
                    </w:r>
                  </w:p>
                  <w:p w14:paraId="0E963F4F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>TELEFON INFORMAČNÍ KANCELÁŘE: 225 295 270, 225 295 561</w:t>
                    </w:r>
                  </w:p>
                  <w:p w14:paraId="350783A8" w14:textId="77777777" w:rsidR="000F6DEB" w:rsidRPr="00645D68" w:rsidRDefault="000F6DEB" w:rsidP="009B2115">
                    <w:pPr>
                      <w:pStyle w:val="Bezmezer"/>
                      <w:rPr>
                        <w:color w:val="1F3864" w:themeColor="accent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F3AA" w14:textId="77777777" w:rsidR="00194024" w:rsidRDefault="00194024" w:rsidP="00743506">
      <w:r>
        <w:separator/>
      </w:r>
    </w:p>
  </w:footnote>
  <w:footnote w:type="continuationSeparator" w:id="0">
    <w:p w14:paraId="6EE0984F" w14:textId="77777777" w:rsidR="00194024" w:rsidRDefault="00194024" w:rsidP="00743506">
      <w:r>
        <w:continuationSeparator/>
      </w:r>
    </w:p>
  </w:footnote>
  <w:footnote w:id="1">
    <w:p w14:paraId="33DC1D36" w14:textId="77777777" w:rsidR="00304104" w:rsidRPr="00FF52F5" w:rsidRDefault="00304104" w:rsidP="00304104">
      <w:pPr>
        <w:pStyle w:val="Textpoznpodarou"/>
        <w:rPr>
          <w:sz w:val="16"/>
          <w:szCs w:val="16"/>
        </w:rPr>
      </w:pPr>
      <w:r w:rsidRPr="00FF52F5">
        <w:rPr>
          <w:rStyle w:val="Znakapoznpodarou"/>
          <w:sz w:val="16"/>
          <w:szCs w:val="16"/>
        </w:rPr>
        <w:footnoteRef/>
      </w:r>
      <w:r w:rsidRPr="00FF52F5">
        <w:rPr>
          <w:sz w:val="16"/>
          <w:szCs w:val="16"/>
        </w:rPr>
        <w:t xml:space="preserve"> Zaškrtněte odpovídající možnost.</w:t>
      </w:r>
    </w:p>
  </w:footnote>
  <w:footnote w:id="2">
    <w:p w14:paraId="22695D99" w14:textId="77777777" w:rsidR="00304104" w:rsidRPr="00FF52F5" w:rsidRDefault="00304104" w:rsidP="00304104">
      <w:pPr>
        <w:pStyle w:val="Textpoznpodarou"/>
        <w:rPr>
          <w:sz w:val="16"/>
          <w:szCs w:val="16"/>
        </w:rPr>
      </w:pPr>
      <w:r w:rsidRPr="00FF52F5">
        <w:rPr>
          <w:rStyle w:val="Znakapoznpodarou"/>
          <w:sz w:val="16"/>
          <w:szCs w:val="16"/>
        </w:rPr>
        <w:footnoteRef/>
      </w:r>
      <w:r w:rsidRPr="00FF52F5">
        <w:rPr>
          <w:sz w:val="16"/>
          <w:szCs w:val="16"/>
        </w:rPr>
        <w:t xml:space="preserve"> Zaškrtněte odpovídající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CB6C" w14:textId="77777777" w:rsidR="00FE2F7A" w:rsidRDefault="005247E0" w:rsidP="000500E9">
    <w:pPr>
      <w:pStyle w:val="Zhlav"/>
      <w:tabs>
        <w:tab w:val="left" w:pos="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67800" wp14:editId="6AC66626">
              <wp:simplePos x="0" y="0"/>
              <wp:positionH relativeFrom="column">
                <wp:posOffset>2495550</wp:posOffset>
              </wp:positionH>
              <wp:positionV relativeFrom="paragraph">
                <wp:posOffset>-275590</wp:posOffset>
              </wp:positionV>
              <wp:extent cx="3238500" cy="202565"/>
              <wp:effectExtent l="0" t="0" r="19050" b="2603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20256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4666"/>
                        </a:solidFill>
                      </a:ln>
                    </wps:spPr>
                    <wps:txbx>
                      <w:txbxContent>
                        <w:p w14:paraId="06587C6C" w14:textId="77777777" w:rsidR="00743506" w:rsidRPr="00C25824" w:rsidRDefault="00743506" w:rsidP="00C25824">
                          <w:pPr>
                            <w:pStyle w:val="Stylad"/>
                            <w:rPr>
                              <w:sz w:val="14"/>
                            </w:rPr>
                          </w:pPr>
                          <w:r w:rsidRPr="00C25824">
                            <w:rPr>
                              <w:sz w:val="14"/>
                            </w:rPr>
                            <w:t xml:space="preserve">Bratří Venclíků 1073,198 21 </w:t>
                          </w:r>
                          <w:proofErr w:type="gramStart"/>
                          <w:r w:rsidRPr="00C25824">
                            <w:rPr>
                              <w:sz w:val="14"/>
                            </w:rPr>
                            <w:t>Praha  9</w:t>
                          </w:r>
                          <w:proofErr w:type="gramEnd"/>
                          <w:r w:rsidRPr="00C25824">
                            <w:rPr>
                              <w:sz w:val="14"/>
                            </w:rPr>
                            <w:t xml:space="preserve"> </w:t>
                          </w:r>
                          <w:r w:rsidRPr="00C25824">
                            <w:rPr>
                              <w:color w:val="CED630"/>
                              <w:sz w:val="14"/>
                            </w:rPr>
                            <w:t>І</w:t>
                          </w:r>
                          <w:r w:rsidRPr="00C25824">
                            <w:rPr>
                              <w:sz w:val="14"/>
                            </w:rPr>
                            <w:t xml:space="preserve"> IĆ: 00231312 </w:t>
                          </w:r>
                          <w:r w:rsidRPr="00C25824">
                            <w:rPr>
                              <w:color w:val="CED630"/>
                              <w:sz w:val="14"/>
                            </w:rPr>
                            <w:t>І</w:t>
                          </w:r>
                          <w:r w:rsidRPr="00C25824">
                            <w:rPr>
                              <w:sz w:val="14"/>
                            </w:rPr>
                            <w:t xml:space="preserve"> www.praha14.cz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678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6.5pt;margin-top:-21.7pt;width:25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" filled="f" strokecolor="#004666" strokeweight=".5pt">
              <v:textbox>
                <w:txbxContent>
                  <w:p w14:paraId="06587C6C" w14:textId="77777777" w:rsidR="00743506" w:rsidRPr="00C25824" w:rsidRDefault="00743506" w:rsidP="00C25824">
                    <w:pPr>
                      <w:pStyle w:val="Stylad"/>
                      <w:rPr>
                        <w:sz w:val="14"/>
                      </w:rPr>
                    </w:pPr>
                    <w:r w:rsidRPr="00C25824">
                      <w:rPr>
                        <w:sz w:val="14"/>
                      </w:rPr>
                      <w:t xml:space="preserve">Bratří Venclíků 1073,198 21 </w:t>
                    </w:r>
                    <w:proofErr w:type="gramStart"/>
                    <w:r w:rsidRPr="00C25824">
                      <w:rPr>
                        <w:sz w:val="14"/>
                      </w:rPr>
                      <w:t>Praha  9</w:t>
                    </w:r>
                    <w:proofErr w:type="gramEnd"/>
                    <w:r w:rsidRPr="00C25824">
                      <w:rPr>
                        <w:sz w:val="14"/>
                      </w:rPr>
                      <w:t xml:space="preserve"> </w:t>
                    </w:r>
                    <w:r w:rsidRPr="00C25824">
                      <w:rPr>
                        <w:color w:val="CED630"/>
                        <w:sz w:val="14"/>
                      </w:rPr>
                      <w:t>І</w:t>
                    </w:r>
                    <w:r w:rsidRPr="00C25824">
                      <w:rPr>
                        <w:sz w:val="14"/>
                      </w:rPr>
                      <w:t xml:space="preserve"> IĆ: 00231312 </w:t>
                    </w:r>
                    <w:r w:rsidRPr="00C25824">
                      <w:rPr>
                        <w:color w:val="CED630"/>
                        <w:sz w:val="14"/>
                      </w:rPr>
                      <w:t>І</w:t>
                    </w:r>
                    <w:r w:rsidRPr="00C25824">
                      <w:rPr>
                        <w:sz w:val="14"/>
                      </w:rPr>
                      <w:t xml:space="preserve"> www.praha14.cz</w:t>
                    </w:r>
                  </w:p>
                </w:txbxContent>
              </v:textbox>
            </v:shape>
          </w:pict>
        </mc:Fallback>
      </mc:AlternateContent>
    </w:r>
    <w:r w:rsidR="00743506">
      <w:rPr>
        <w:noProof/>
      </w:rPr>
      <w:drawing>
        <wp:anchor distT="0" distB="0" distL="114300" distR="114300" simplePos="0" relativeHeight="251661312" behindDoc="1" locked="0" layoutInCell="1" allowOverlap="1" wp14:anchorId="5849AAF3" wp14:editId="1D3022E4">
          <wp:simplePos x="0" y="0"/>
          <wp:positionH relativeFrom="column">
            <wp:posOffset>-460316</wp:posOffset>
          </wp:positionH>
          <wp:positionV relativeFrom="paragraph">
            <wp:posOffset>-841626</wp:posOffset>
          </wp:positionV>
          <wp:extent cx="2265680" cy="768248"/>
          <wp:effectExtent l="0" t="0" r="1270" b="0"/>
          <wp:wrapNone/>
          <wp:docPr id="971928772" name="Obrázek 9719287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768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3506">
      <w:tab/>
    </w:r>
  </w:p>
  <w:p w14:paraId="7434AC7F" w14:textId="77777777" w:rsidR="00743506" w:rsidRPr="00C25824" w:rsidRDefault="00FE2F7A" w:rsidP="00C25824">
    <w:pPr>
      <w:pStyle w:val="Stylad"/>
      <w:rPr>
        <w:sz w:val="14"/>
      </w:rPr>
    </w:pPr>
    <w:r>
      <w:tab/>
    </w:r>
    <w:r w:rsidR="00743506" w:rsidRPr="00C25824">
      <w:rPr>
        <w:sz w:val="14"/>
      </w:rPr>
      <w:t>ÚŘAD MĚSTSKÉ ČÁSTI</w:t>
    </w:r>
  </w:p>
  <w:p w14:paraId="23CA822B" w14:textId="77777777" w:rsidR="00743506" w:rsidRPr="00743506" w:rsidRDefault="00743506" w:rsidP="00C25824">
    <w:pPr>
      <w:pStyle w:val="Stylad"/>
      <w:rPr>
        <w:sz w:val="16"/>
        <w:szCs w:val="16"/>
      </w:rPr>
    </w:pPr>
    <w:r w:rsidRPr="00C25824">
      <w:rPr>
        <w:sz w:val="14"/>
      </w:rPr>
      <w:tab/>
    </w:r>
    <w:r w:rsidR="00A94210">
      <w:rPr>
        <w:sz w:val="14"/>
      </w:rPr>
      <w:t xml:space="preserve">Odbor </w:t>
    </w:r>
    <w:r w:rsidR="00ED1F82">
      <w:rPr>
        <w:sz w:val="14"/>
      </w:rPr>
      <w:t>sociálních věcí a zdravotnictví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D307A"/>
    <w:multiLevelType w:val="multilevel"/>
    <w:tmpl w:val="E4CA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A41CA"/>
    <w:multiLevelType w:val="hybridMultilevel"/>
    <w:tmpl w:val="51BAA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0005"/>
    <w:multiLevelType w:val="hybridMultilevel"/>
    <w:tmpl w:val="F3269A9C"/>
    <w:lvl w:ilvl="0" w:tplc="FAB80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B43A7"/>
    <w:multiLevelType w:val="hybridMultilevel"/>
    <w:tmpl w:val="3C2E2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042A"/>
    <w:multiLevelType w:val="hybridMultilevel"/>
    <w:tmpl w:val="BD006054"/>
    <w:lvl w:ilvl="0" w:tplc="84F640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F75"/>
    <w:multiLevelType w:val="multilevel"/>
    <w:tmpl w:val="772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D6487"/>
    <w:multiLevelType w:val="hybridMultilevel"/>
    <w:tmpl w:val="E1646EA8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E76D1"/>
    <w:multiLevelType w:val="hybridMultilevel"/>
    <w:tmpl w:val="F7BC85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66A5D"/>
    <w:multiLevelType w:val="hybridMultilevel"/>
    <w:tmpl w:val="85FED3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C079B"/>
    <w:multiLevelType w:val="hybridMultilevel"/>
    <w:tmpl w:val="E216E9F6"/>
    <w:lvl w:ilvl="0" w:tplc="2264D7FE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53516"/>
    <w:multiLevelType w:val="hybridMultilevel"/>
    <w:tmpl w:val="85022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30407"/>
    <w:multiLevelType w:val="hybridMultilevel"/>
    <w:tmpl w:val="0112589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3F69EE"/>
    <w:multiLevelType w:val="hybridMultilevel"/>
    <w:tmpl w:val="5E74DA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227B7"/>
    <w:multiLevelType w:val="hybridMultilevel"/>
    <w:tmpl w:val="AFA85C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B756B"/>
    <w:multiLevelType w:val="hybridMultilevel"/>
    <w:tmpl w:val="B2946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171D2"/>
    <w:multiLevelType w:val="hybridMultilevel"/>
    <w:tmpl w:val="EB7E0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661DE"/>
    <w:multiLevelType w:val="hybridMultilevel"/>
    <w:tmpl w:val="908CA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B1553"/>
    <w:multiLevelType w:val="hybridMultilevel"/>
    <w:tmpl w:val="8D1E1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74062">
    <w:abstractNumId w:val="5"/>
  </w:num>
  <w:num w:numId="2" w16cid:durableId="1706563206">
    <w:abstractNumId w:val="0"/>
  </w:num>
  <w:num w:numId="3" w16cid:durableId="1126042030">
    <w:abstractNumId w:val="7"/>
  </w:num>
  <w:num w:numId="4" w16cid:durableId="1783649380">
    <w:abstractNumId w:val="2"/>
  </w:num>
  <w:num w:numId="5" w16cid:durableId="1603101032">
    <w:abstractNumId w:val="3"/>
  </w:num>
  <w:num w:numId="6" w16cid:durableId="2035492365">
    <w:abstractNumId w:val="17"/>
  </w:num>
  <w:num w:numId="7" w16cid:durableId="2018534034">
    <w:abstractNumId w:val="10"/>
  </w:num>
  <w:num w:numId="8" w16cid:durableId="100221764">
    <w:abstractNumId w:val="14"/>
  </w:num>
  <w:num w:numId="9" w16cid:durableId="193424931">
    <w:abstractNumId w:val="13"/>
  </w:num>
  <w:num w:numId="10" w16cid:durableId="1280262598">
    <w:abstractNumId w:val="11"/>
  </w:num>
  <w:num w:numId="11" w16cid:durableId="187524303">
    <w:abstractNumId w:val="4"/>
  </w:num>
  <w:num w:numId="12" w16cid:durableId="127671632">
    <w:abstractNumId w:val="8"/>
  </w:num>
  <w:num w:numId="13" w16cid:durableId="934278">
    <w:abstractNumId w:val="16"/>
  </w:num>
  <w:num w:numId="14" w16cid:durableId="689834868">
    <w:abstractNumId w:val="15"/>
  </w:num>
  <w:num w:numId="15" w16cid:durableId="784081590">
    <w:abstractNumId w:val="9"/>
  </w:num>
  <w:num w:numId="16" w16cid:durableId="1268079707">
    <w:abstractNumId w:val="6"/>
  </w:num>
  <w:num w:numId="17" w16cid:durableId="1008143935">
    <w:abstractNumId w:val="12"/>
  </w:num>
  <w:num w:numId="18" w16cid:durableId="116466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24"/>
    <w:rsid w:val="00031872"/>
    <w:rsid w:val="000500E9"/>
    <w:rsid w:val="00061067"/>
    <w:rsid w:val="000C0B6C"/>
    <w:rsid w:val="000C6806"/>
    <w:rsid w:val="000E2FE2"/>
    <w:rsid w:val="000F6DEB"/>
    <w:rsid w:val="00117B73"/>
    <w:rsid w:val="00122FB3"/>
    <w:rsid w:val="00194024"/>
    <w:rsid w:val="001D3428"/>
    <w:rsid w:val="001E18FB"/>
    <w:rsid w:val="002012C8"/>
    <w:rsid w:val="002C404A"/>
    <w:rsid w:val="002D5E5A"/>
    <w:rsid w:val="00304104"/>
    <w:rsid w:val="00364580"/>
    <w:rsid w:val="003B2035"/>
    <w:rsid w:val="003C4632"/>
    <w:rsid w:val="003E1DDC"/>
    <w:rsid w:val="00405C50"/>
    <w:rsid w:val="0040625D"/>
    <w:rsid w:val="004A04F0"/>
    <w:rsid w:val="004D26A2"/>
    <w:rsid w:val="004D605B"/>
    <w:rsid w:val="004E3225"/>
    <w:rsid w:val="005247E0"/>
    <w:rsid w:val="005254BB"/>
    <w:rsid w:val="00535580"/>
    <w:rsid w:val="00543974"/>
    <w:rsid w:val="0058666D"/>
    <w:rsid w:val="00586C99"/>
    <w:rsid w:val="005C4936"/>
    <w:rsid w:val="00625E35"/>
    <w:rsid w:val="006570AA"/>
    <w:rsid w:val="006623A8"/>
    <w:rsid w:val="006856C5"/>
    <w:rsid w:val="006F78C4"/>
    <w:rsid w:val="00733F5F"/>
    <w:rsid w:val="00743506"/>
    <w:rsid w:val="007535C1"/>
    <w:rsid w:val="00761D27"/>
    <w:rsid w:val="00762BFE"/>
    <w:rsid w:val="007F0921"/>
    <w:rsid w:val="008667F2"/>
    <w:rsid w:val="008723CF"/>
    <w:rsid w:val="008F58F2"/>
    <w:rsid w:val="00915617"/>
    <w:rsid w:val="009200A1"/>
    <w:rsid w:val="0093056D"/>
    <w:rsid w:val="00980BA9"/>
    <w:rsid w:val="009A3BCB"/>
    <w:rsid w:val="009B2115"/>
    <w:rsid w:val="009B4B47"/>
    <w:rsid w:val="009D153C"/>
    <w:rsid w:val="009D4660"/>
    <w:rsid w:val="009E1A60"/>
    <w:rsid w:val="009F16F8"/>
    <w:rsid w:val="00A71842"/>
    <w:rsid w:val="00A94210"/>
    <w:rsid w:val="00AC789F"/>
    <w:rsid w:val="00AD7EF2"/>
    <w:rsid w:val="00AF4C79"/>
    <w:rsid w:val="00B05DE4"/>
    <w:rsid w:val="00B242DE"/>
    <w:rsid w:val="00B60A85"/>
    <w:rsid w:val="00BD69D5"/>
    <w:rsid w:val="00BE077A"/>
    <w:rsid w:val="00C034AE"/>
    <w:rsid w:val="00C13DD0"/>
    <w:rsid w:val="00C15D07"/>
    <w:rsid w:val="00C25824"/>
    <w:rsid w:val="00C37E9B"/>
    <w:rsid w:val="00C441B4"/>
    <w:rsid w:val="00C64AB2"/>
    <w:rsid w:val="00C872DE"/>
    <w:rsid w:val="00CA4F39"/>
    <w:rsid w:val="00CB7B1A"/>
    <w:rsid w:val="00CF3CE6"/>
    <w:rsid w:val="00D02CA7"/>
    <w:rsid w:val="00D170FD"/>
    <w:rsid w:val="00D7562A"/>
    <w:rsid w:val="00D94582"/>
    <w:rsid w:val="00DB51F5"/>
    <w:rsid w:val="00DF7827"/>
    <w:rsid w:val="00E0174D"/>
    <w:rsid w:val="00E530DC"/>
    <w:rsid w:val="00E5340F"/>
    <w:rsid w:val="00EC7AAD"/>
    <w:rsid w:val="00ED1F82"/>
    <w:rsid w:val="00EF4573"/>
    <w:rsid w:val="00F154D3"/>
    <w:rsid w:val="00F62417"/>
    <w:rsid w:val="00FA7FB9"/>
    <w:rsid w:val="00FE1749"/>
    <w:rsid w:val="00FE2F7A"/>
    <w:rsid w:val="00FF106F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0CE02"/>
  <w15:chartTrackingRefBased/>
  <w15:docId w15:val="{3769A074-62DD-4B54-8F90-D4FD9B2D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ivaTwoPro" w:eastAsiaTheme="minorHAnsi" w:hAnsi="PrivaTwoPro" w:cstheme="minorBidi"/>
        <w:color w:val="004666"/>
        <w:spacing w:val="6"/>
        <w:sz w:val="14"/>
        <w:szCs w:val="1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4D3"/>
    <w:pPr>
      <w:spacing w:after="0" w:line="240" w:lineRule="auto"/>
    </w:pPr>
    <w:rPr>
      <w:rFonts w:ascii="Arial" w:eastAsia="Times New Roman" w:hAnsi="Arial" w:cs="Arial"/>
      <w:color w:val="auto"/>
      <w:spacing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2417"/>
    <w:pPr>
      <w:keepNext/>
      <w:outlineLvl w:val="0"/>
    </w:pPr>
    <w:rPr>
      <w:rFonts w:ascii="Times New Roman" w:hAnsi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5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506"/>
  </w:style>
  <w:style w:type="paragraph" w:styleId="Zpat">
    <w:name w:val="footer"/>
    <w:basedOn w:val="Normln"/>
    <w:link w:val="ZpatChar"/>
    <w:uiPriority w:val="99"/>
    <w:unhideWhenUsed/>
    <w:rsid w:val="007435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506"/>
  </w:style>
  <w:style w:type="character" w:styleId="Hypertextovodkaz">
    <w:name w:val="Hyperlink"/>
    <w:basedOn w:val="Standardnpsmoodstavce"/>
    <w:unhideWhenUsed/>
    <w:rsid w:val="000610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1067"/>
    <w:rPr>
      <w:color w:val="605E5C"/>
      <w:shd w:val="clear" w:color="auto" w:fill="E1DFDD"/>
    </w:rPr>
  </w:style>
  <w:style w:type="paragraph" w:customStyle="1" w:styleId="Stylad">
    <w:name w:val="Styl Úřad"/>
    <w:link w:val="StyladChar"/>
    <w:qFormat/>
    <w:rsid w:val="00C25824"/>
    <w:pPr>
      <w:spacing w:after="0"/>
    </w:pPr>
    <w:rPr>
      <w:sz w:val="22"/>
    </w:rPr>
  </w:style>
  <w:style w:type="character" w:customStyle="1" w:styleId="StyladChar">
    <w:name w:val="Styl Úřad Char"/>
    <w:basedOn w:val="Standardnpsmoodstavce"/>
    <w:link w:val="Stylad"/>
    <w:rsid w:val="00C25824"/>
    <w:rPr>
      <w:sz w:val="22"/>
    </w:rPr>
  </w:style>
  <w:style w:type="paragraph" w:styleId="Bezmezer">
    <w:name w:val="No Spacing"/>
    <w:aliases w:val="Styl Urad_maly text"/>
    <w:basedOn w:val="Stylad"/>
    <w:uiPriority w:val="1"/>
    <w:qFormat/>
    <w:rsid w:val="00C25824"/>
    <w:pPr>
      <w:spacing w:line="240" w:lineRule="auto"/>
    </w:pPr>
    <w:rPr>
      <w:sz w:val="14"/>
    </w:rPr>
  </w:style>
  <w:style w:type="paragraph" w:customStyle="1" w:styleId="Styladnormal">
    <w:name w:val="Styl Úřad_normal"/>
    <w:basedOn w:val="Stylad"/>
    <w:link w:val="StyladnormalChar"/>
    <w:autoRedefine/>
    <w:qFormat/>
    <w:rsid w:val="00364580"/>
    <w:pPr>
      <w:jc w:val="center"/>
    </w:pPr>
    <w:rPr>
      <w:b/>
      <w:bCs/>
      <w:color w:val="auto"/>
      <w:sz w:val="28"/>
      <w:szCs w:val="18"/>
    </w:rPr>
  </w:style>
  <w:style w:type="paragraph" w:customStyle="1" w:styleId="Styladnormalmal">
    <w:name w:val="Styl Úřad_normal malé"/>
    <w:basedOn w:val="Normln"/>
    <w:link w:val="StyladnormalmalChar"/>
    <w:autoRedefine/>
    <w:qFormat/>
    <w:rsid w:val="00BE077A"/>
    <w:pPr>
      <w:spacing w:line="227" w:lineRule="exact"/>
    </w:pPr>
    <w:rPr>
      <w:rFonts w:ascii="PrivaTwoPro" w:hAnsi="PrivaTwoPro"/>
      <w:sz w:val="14"/>
    </w:rPr>
  </w:style>
  <w:style w:type="character" w:customStyle="1" w:styleId="StyladnormalChar">
    <w:name w:val="Styl Úřad_normal Char"/>
    <w:basedOn w:val="StyladChar"/>
    <w:link w:val="Styladnormal"/>
    <w:rsid w:val="00364580"/>
    <w:rPr>
      <w:b/>
      <w:bCs/>
      <w:color w:val="auto"/>
      <w:sz w:val="28"/>
      <w:szCs w:val="18"/>
    </w:rPr>
  </w:style>
  <w:style w:type="character" w:customStyle="1" w:styleId="StyladnormalmalChar">
    <w:name w:val="Styl Úřad_normal malé Char"/>
    <w:basedOn w:val="Standardnpsmoodstavce"/>
    <w:link w:val="Styladnormalmal"/>
    <w:rsid w:val="00BE077A"/>
    <w:rPr>
      <w:color w:val="auto"/>
    </w:rPr>
  </w:style>
  <w:style w:type="paragraph" w:styleId="Odstavecseseznamem">
    <w:name w:val="List Paragraph"/>
    <w:basedOn w:val="Normln"/>
    <w:uiPriority w:val="34"/>
    <w:qFormat/>
    <w:rsid w:val="006623A8"/>
    <w:pPr>
      <w:ind w:left="720"/>
      <w:contextualSpacing/>
    </w:pPr>
  </w:style>
  <w:style w:type="character" w:styleId="Siln">
    <w:name w:val="Strong"/>
    <w:qFormat/>
    <w:rsid w:val="009E1A60"/>
    <w:rPr>
      <w:b/>
      <w:bCs/>
    </w:rPr>
  </w:style>
  <w:style w:type="paragraph" w:styleId="Normlnweb">
    <w:name w:val="Normal (Web)"/>
    <w:basedOn w:val="Normln"/>
    <w:rsid w:val="009E1A6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rsid w:val="00F62417"/>
    <w:rPr>
      <w:rFonts w:ascii="Times New Roman" w:eastAsia="Times New Roman" w:hAnsi="Times New Roman" w:cs="Times New Roman"/>
      <w:color w:val="auto"/>
      <w:spacing w:val="0"/>
      <w:sz w:val="24"/>
      <w:szCs w:val="24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rsid w:val="00F6241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62417"/>
    <w:rPr>
      <w:rFonts w:ascii="Arial" w:eastAsia="Times New Roman" w:hAnsi="Arial" w:cs="Arial"/>
      <w:color w:val="auto"/>
      <w:spacing w:val="0"/>
      <w:sz w:val="20"/>
      <w:szCs w:val="20"/>
      <w:lang w:eastAsia="cs-CZ"/>
    </w:rPr>
  </w:style>
  <w:style w:type="character" w:styleId="Znakapoznpodarou">
    <w:name w:val="footnote reference"/>
    <w:semiHidden/>
    <w:rsid w:val="00F154D3"/>
    <w:rPr>
      <w:vertAlign w:val="superscript"/>
    </w:rPr>
  </w:style>
  <w:style w:type="table" w:styleId="Tabulkasmkou2zvraznn6">
    <w:name w:val="Grid Table 2 Accent 6"/>
    <w:basedOn w:val="Normlntabulka"/>
    <w:uiPriority w:val="47"/>
    <w:rsid w:val="00F154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zvraznn6">
    <w:name w:val="Grid Table 3 Accent 6"/>
    <w:basedOn w:val="Normlntabulka"/>
    <w:uiPriority w:val="48"/>
    <w:rsid w:val="00F154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eznamu3zvraznn6">
    <w:name w:val="List Table 3 Accent 6"/>
    <w:basedOn w:val="Normlntabulka"/>
    <w:uiPriority w:val="48"/>
    <w:rsid w:val="00F154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Barevntabulkaseznamu6zvraznn6">
    <w:name w:val="List Table 6 Colorful Accent 6"/>
    <w:basedOn w:val="Normlntabulka"/>
    <w:uiPriority w:val="51"/>
    <w:rsid w:val="00F154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F154D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6F78C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5">
    <w:name w:val="Grid Table 2 Accent 5"/>
    <w:basedOn w:val="Normlntabulka"/>
    <w:uiPriority w:val="47"/>
    <w:rsid w:val="006F78C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mkou3zvraznn5">
    <w:name w:val="Grid Table 3 Accent 5"/>
    <w:basedOn w:val="Normlntabulka"/>
    <w:uiPriority w:val="48"/>
    <w:rsid w:val="006F78C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F78C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fs.praha14.cz\Public\OfficeTemplates\OSVZ\OSVZ_lo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ADA8-2F44-4297-81F7-70C7BE40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OSVZ_log.dotx</Template>
  <TotalTime>10</TotalTime>
  <Pages>3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Veronika</dc:creator>
  <cp:keywords/>
  <dc:description/>
  <cp:lastModifiedBy>Havlíčková Veronika</cp:lastModifiedBy>
  <cp:revision>4</cp:revision>
  <dcterms:created xsi:type="dcterms:W3CDTF">2025-06-12T08:39:00Z</dcterms:created>
  <dcterms:modified xsi:type="dcterms:W3CDTF">2025-06-12T09:07:00Z</dcterms:modified>
</cp:coreProperties>
</file>