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EDA99" w14:textId="56D097FC" w:rsidR="00586C99" w:rsidRDefault="00586C99" w:rsidP="00C25824">
      <w:pPr>
        <w:pStyle w:val="Stylad"/>
      </w:pPr>
    </w:p>
    <w:p w14:paraId="4803F9F5" w14:textId="7879B972" w:rsidR="007D7A59" w:rsidRPr="00D67D82" w:rsidRDefault="00240FBD" w:rsidP="007D7A59">
      <w:pPr>
        <w:pStyle w:val="Stylad"/>
        <w:jc w:val="center"/>
        <w:rPr>
          <w:b/>
          <w:bCs/>
          <w:color w:val="auto"/>
          <w:sz w:val="28"/>
          <w:szCs w:val="18"/>
        </w:rPr>
      </w:pPr>
      <w:r w:rsidRPr="00D67D82">
        <w:rPr>
          <w:b/>
          <w:bCs/>
          <w:color w:val="auto"/>
          <w:sz w:val="28"/>
          <w:szCs w:val="18"/>
        </w:rPr>
        <w:t>Žádost</w:t>
      </w:r>
      <w:r w:rsidR="00D9004A">
        <w:rPr>
          <w:b/>
          <w:bCs/>
          <w:color w:val="auto"/>
          <w:sz w:val="28"/>
          <w:szCs w:val="18"/>
        </w:rPr>
        <w:t xml:space="preserve"> </w:t>
      </w:r>
      <w:r w:rsidR="00E31A87">
        <w:rPr>
          <w:b/>
          <w:bCs/>
          <w:color w:val="auto"/>
          <w:sz w:val="28"/>
          <w:szCs w:val="18"/>
        </w:rPr>
        <w:t>o</w:t>
      </w:r>
      <w:r w:rsidR="00D9004A">
        <w:rPr>
          <w:b/>
          <w:bCs/>
          <w:color w:val="auto"/>
          <w:sz w:val="28"/>
          <w:szCs w:val="18"/>
        </w:rPr>
        <w:t xml:space="preserve"> finanční podporu</w:t>
      </w:r>
      <w:r w:rsidRPr="00D67D82">
        <w:rPr>
          <w:b/>
          <w:bCs/>
          <w:color w:val="auto"/>
          <w:sz w:val="28"/>
          <w:szCs w:val="18"/>
        </w:rPr>
        <w:t xml:space="preserve"> v rámci Programu podpory supervizí pro pedagogické pracovníky 2025</w:t>
      </w:r>
    </w:p>
    <w:p w14:paraId="2A43BA93" w14:textId="77777777" w:rsidR="007D7A59" w:rsidRPr="00D67D82" w:rsidRDefault="007D7A59" w:rsidP="007D7A59">
      <w:pPr>
        <w:pStyle w:val="Stylad"/>
        <w:jc w:val="center"/>
        <w:rPr>
          <w:b/>
          <w:bCs/>
          <w:color w:val="auto"/>
        </w:rPr>
      </w:pPr>
    </w:p>
    <w:p w14:paraId="5894BBF8" w14:textId="77777777" w:rsidR="00240FBD" w:rsidRPr="00D67D82" w:rsidRDefault="00240FBD" w:rsidP="00240FBD">
      <w:pPr>
        <w:pStyle w:val="Stylad"/>
        <w:rPr>
          <w:color w:val="auto"/>
        </w:rPr>
      </w:pPr>
    </w:p>
    <w:p w14:paraId="5CFC0C8F" w14:textId="3A7F6252" w:rsidR="00240FBD" w:rsidRPr="00D67D82" w:rsidRDefault="00240FBD" w:rsidP="00240FBD">
      <w:pPr>
        <w:pStyle w:val="Stylad"/>
        <w:numPr>
          <w:ilvl w:val="0"/>
          <w:numId w:val="15"/>
        </w:numPr>
        <w:rPr>
          <w:b/>
          <w:bCs/>
          <w:color w:val="auto"/>
        </w:rPr>
      </w:pPr>
      <w:r w:rsidRPr="00D67D82">
        <w:rPr>
          <w:b/>
          <w:bCs/>
          <w:color w:val="auto"/>
        </w:rPr>
        <w:t>Identifikační údaje o žadateli</w:t>
      </w:r>
    </w:p>
    <w:p w14:paraId="4C7AA044" w14:textId="77777777" w:rsidR="00240FBD" w:rsidRPr="00D67D82" w:rsidRDefault="00240FBD" w:rsidP="00240FBD">
      <w:pPr>
        <w:pStyle w:val="Stylad"/>
        <w:rPr>
          <w:color w:val="auto"/>
        </w:rPr>
      </w:pPr>
      <w:r w:rsidRPr="00D67D82">
        <w:rPr>
          <w:color w:val="auto"/>
        </w:rPr>
        <w:t>Žadatel/název školy:</w:t>
      </w:r>
      <w:r w:rsidRPr="00D67D82">
        <w:rPr>
          <w:color w:val="auto"/>
        </w:rPr>
        <w:tab/>
      </w:r>
    </w:p>
    <w:p w14:paraId="6477ADD6" w14:textId="77777777" w:rsidR="00E31A87" w:rsidRPr="008D0748" w:rsidRDefault="00E31A87" w:rsidP="00E31A87">
      <w:pPr>
        <w:pStyle w:val="Stylad"/>
        <w:rPr>
          <w:color w:val="auto"/>
          <w:szCs w:val="22"/>
        </w:rPr>
      </w:pPr>
      <w:r w:rsidRPr="008D0748">
        <w:rPr>
          <w:color w:val="auto"/>
          <w:szCs w:val="22"/>
        </w:rPr>
        <w:t>Sídlo školy:</w:t>
      </w:r>
      <w:r w:rsidRPr="008D0748">
        <w:rPr>
          <w:color w:val="auto"/>
          <w:szCs w:val="22"/>
        </w:rPr>
        <w:tab/>
      </w:r>
    </w:p>
    <w:p w14:paraId="53D3D79D" w14:textId="77777777" w:rsidR="00240FBD" w:rsidRPr="00D67D82" w:rsidRDefault="00240FBD" w:rsidP="00240FBD">
      <w:pPr>
        <w:pStyle w:val="Stylad"/>
        <w:rPr>
          <w:color w:val="auto"/>
        </w:rPr>
      </w:pPr>
      <w:r w:rsidRPr="00D67D82">
        <w:rPr>
          <w:color w:val="auto"/>
        </w:rPr>
        <w:t>IČO:</w:t>
      </w:r>
      <w:r w:rsidRPr="00D67D82">
        <w:rPr>
          <w:color w:val="auto"/>
        </w:rPr>
        <w:tab/>
      </w:r>
    </w:p>
    <w:p w14:paraId="01038505" w14:textId="77777777" w:rsidR="00240FBD" w:rsidRPr="00D67D82" w:rsidRDefault="00240FBD" w:rsidP="00240FBD">
      <w:pPr>
        <w:pStyle w:val="Stylad"/>
        <w:rPr>
          <w:color w:val="auto"/>
        </w:rPr>
      </w:pPr>
      <w:r w:rsidRPr="00D67D82">
        <w:rPr>
          <w:color w:val="auto"/>
        </w:rPr>
        <w:t>Telefon:</w:t>
      </w:r>
      <w:r w:rsidRPr="00D67D82">
        <w:rPr>
          <w:color w:val="auto"/>
        </w:rPr>
        <w:tab/>
      </w:r>
    </w:p>
    <w:p w14:paraId="7F12C244" w14:textId="77777777" w:rsidR="00240FBD" w:rsidRPr="00D67D82" w:rsidRDefault="00240FBD" w:rsidP="00240FBD">
      <w:pPr>
        <w:pStyle w:val="Stylad"/>
        <w:rPr>
          <w:color w:val="auto"/>
        </w:rPr>
      </w:pPr>
      <w:r w:rsidRPr="00D67D82">
        <w:rPr>
          <w:color w:val="auto"/>
        </w:rPr>
        <w:t>E-mail:</w:t>
      </w:r>
      <w:r w:rsidRPr="00D67D82">
        <w:rPr>
          <w:color w:val="auto"/>
        </w:rPr>
        <w:tab/>
      </w:r>
    </w:p>
    <w:p w14:paraId="0DB3A66A" w14:textId="77777777" w:rsidR="00240FBD" w:rsidRPr="00D67D82" w:rsidRDefault="00240FBD" w:rsidP="00240FBD">
      <w:pPr>
        <w:pStyle w:val="Stylad"/>
        <w:rPr>
          <w:color w:val="auto"/>
        </w:rPr>
      </w:pPr>
    </w:p>
    <w:p w14:paraId="4003EB54" w14:textId="618BC2D5" w:rsidR="00240FBD" w:rsidRPr="00D67D82" w:rsidRDefault="00240FBD" w:rsidP="00240FBD">
      <w:pPr>
        <w:pStyle w:val="Stylad"/>
        <w:numPr>
          <w:ilvl w:val="0"/>
          <w:numId w:val="15"/>
        </w:numPr>
        <w:rPr>
          <w:b/>
          <w:bCs/>
          <w:color w:val="auto"/>
        </w:rPr>
      </w:pPr>
      <w:r w:rsidRPr="00D67D82">
        <w:rPr>
          <w:b/>
          <w:bCs/>
          <w:color w:val="auto"/>
        </w:rPr>
        <w:t>Jméno osoby oprávněné jednat za žadatele (statutární zástupce</w:t>
      </w:r>
      <w:r w:rsidRPr="00D67D82">
        <w:rPr>
          <w:color w:val="auto"/>
        </w:rPr>
        <w:t xml:space="preserve"> </w:t>
      </w:r>
      <w:r w:rsidRPr="00D67D82">
        <w:rPr>
          <w:b/>
          <w:bCs/>
          <w:color w:val="auto"/>
        </w:rPr>
        <w:t>organizace)</w:t>
      </w:r>
    </w:p>
    <w:p w14:paraId="7167BF8B" w14:textId="77777777" w:rsidR="00240FBD" w:rsidRPr="00D67D82" w:rsidRDefault="00240FBD" w:rsidP="00240FBD">
      <w:pPr>
        <w:pStyle w:val="Stylad"/>
        <w:rPr>
          <w:color w:val="auto"/>
        </w:rPr>
      </w:pPr>
      <w:r w:rsidRPr="00D67D82">
        <w:rPr>
          <w:color w:val="auto"/>
        </w:rPr>
        <w:t>Jméno a příjmení, titul, funkce:</w:t>
      </w:r>
      <w:r w:rsidRPr="00D67D82">
        <w:rPr>
          <w:color w:val="auto"/>
        </w:rPr>
        <w:tab/>
      </w:r>
    </w:p>
    <w:p w14:paraId="342C2305" w14:textId="77777777" w:rsidR="00240FBD" w:rsidRPr="00D67D82" w:rsidRDefault="00240FBD" w:rsidP="00240FBD">
      <w:pPr>
        <w:pStyle w:val="Stylad"/>
        <w:rPr>
          <w:color w:val="auto"/>
        </w:rPr>
      </w:pPr>
      <w:r w:rsidRPr="00D67D82">
        <w:rPr>
          <w:color w:val="auto"/>
        </w:rPr>
        <w:t>Kontaktní adresa:</w:t>
      </w:r>
      <w:r w:rsidRPr="00D67D82">
        <w:rPr>
          <w:color w:val="auto"/>
        </w:rPr>
        <w:tab/>
      </w:r>
    </w:p>
    <w:p w14:paraId="1C484378" w14:textId="77777777" w:rsidR="00240FBD" w:rsidRPr="00D67D82" w:rsidRDefault="00240FBD" w:rsidP="00240FBD">
      <w:pPr>
        <w:pStyle w:val="Stylad"/>
        <w:rPr>
          <w:color w:val="auto"/>
        </w:rPr>
      </w:pPr>
      <w:r w:rsidRPr="00D67D82">
        <w:rPr>
          <w:color w:val="auto"/>
        </w:rPr>
        <w:t>Telefon:</w:t>
      </w:r>
      <w:r w:rsidRPr="00D67D82">
        <w:rPr>
          <w:color w:val="auto"/>
        </w:rPr>
        <w:tab/>
      </w:r>
    </w:p>
    <w:p w14:paraId="6BA27D23" w14:textId="1B512578" w:rsidR="00240FBD" w:rsidRPr="00D67D82" w:rsidRDefault="00240FBD" w:rsidP="00240FBD">
      <w:pPr>
        <w:pStyle w:val="Stylad"/>
        <w:rPr>
          <w:color w:val="auto"/>
        </w:rPr>
      </w:pPr>
      <w:r w:rsidRPr="00D67D82">
        <w:rPr>
          <w:color w:val="auto"/>
        </w:rPr>
        <w:t>E-mail:</w:t>
      </w:r>
      <w:r w:rsidRPr="00D67D82">
        <w:rPr>
          <w:color w:val="auto"/>
        </w:rPr>
        <w:tab/>
      </w:r>
    </w:p>
    <w:p w14:paraId="789AEB31" w14:textId="77777777" w:rsidR="00240FBD" w:rsidRPr="00D67D82" w:rsidRDefault="00240FBD" w:rsidP="00240FBD">
      <w:pPr>
        <w:pStyle w:val="Stylad"/>
        <w:rPr>
          <w:color w:val="auto"/>
        </w:rPr>
      </w:pPr>
    </w:p>
    <w:p w14:paraId="17672EF2" w14:textId="50610535" w:rsidR="00240FBD" w:rsidRPr="00D67D82" w:rsidRDefault="00240FBD" w:rsidP="00240FBD">
      <w:pPr>
        <w:pStyle w:val="Stylad"/>
        <w:numPr>
          <w:ilvl w:val="0"/>
          <w:numId w:val="15"/>
        </w:numPr>
        <w:rPr>
          <w:color w:val="auto"/>
        </w:rPr>
      </w:pPr>
      <w:r w:rsidRPr="00D67D82">
        <w:rPr>
          <w:b/>
          <w:bCs/>
          <w:color w:val="auto"/>
        </w:rPr>
        <w:t>Forma supervize</w:t>
      </w:r>
      <w:r w:rsidRPr="00D67D82">
        <w:rPr>
          <w:color w:val="auto"/>
        </w:rPr>
        <w:br/>
        <w:t>(např. individuální, skupinová, týmová, případová, metodická)</w:t>
      </w:r>
    </w:p>
    <w:p w14:paraId="250004D4" w14:textId="77777777" w:rsidR="00240FBD" w:rsidRPr="00D67D82" w:rsidRDefault="00240FBD" w:rsidP="00240FBD">
      <w:pPr>
        <w:pStyle w:val="Stylad"/>
        <w:ind w:left="1065"/>
        <w:rPr>
          <w:b/>
          <w:bCs/>
          <w:color w:val="auto"/>
        </w:rPr>
      </w:pPr>
    </w:p>
    <w:p w14:paraId="22811341" w14:textId="77777777" w:rsidR="00240FBD" w:rsidRPr="00D67D82" w:rsidRDefault="00240FBD" w:rsidP="00240FBD">
      <w:pPr>
        <w:pStyle w:val="Stylad"/>
        <w:ind w:left="1065"/>
        <w:rPr>
          <w:b/>
          <w:bCs/>
          <w:color w:val="auto"/>
        </w:rPr>
      </w:pPr>
    </w:p>
    <w:p w14:paraId="59A39643" w14:textId="77777777" w:rsidR="00240FBD" w:rsidRPr="00D67D82" w:rsidRDefault="00240FBD" w:rsidP="00240FBD">
      <w:pPr>
        <w:pStyle w:val="Stylad"/>
        <w:ind w:left="1065"/>
        <w:rPr>
          <w:color w:val="auto"/>
        </w:rPr>
      </w:pPr>
    </w:p>
    <w:p w14:paraId="6C80CA9C" w14:textId="6E3F237D" w:rsidR="00240FBD" w:rsidRPr="00D67D82" w:rsidRDefault="00240FBD" w:rsidP="00240FBD">
      <w:pPr>
        <w:pStyle w:val="Stylad"/>
        <w:numPr>
          <w:ilvl w:val="0"/>
          <w:numId w:val="15"/>
        </w:numPr>
        <w:rPr>
          <w:color w:val="auto"/>
        </w:rPr>
      </w:pPr>
      <w:r w:rsidRPr="00D67D82">
        <w:rPr>
          <w:b/>
          <w:bCs/>
          <w:color w:val="auto"/>
        </w:rPr>
        <w:t>Cílová skupina</w:t>
      </w:r>
      <w:r w:rsidRPr="00D67D82">
        <w:rPr>
          <w:color w:val="auto"/>
        </w:rPr>
        <w:br/>
        <w:t>(např. školní metodik prevence, třídní učitelé, vedení školy, celý sbor)</w:t>
      </w:r>
    </w:p>
    <w:p w14:paraId="6CFD6741" w14:textId="77777777" w:rsidR="00240FBD" w:rsidRPr="00D67D82" w:rsidRDefault="00240FBD" w:rsidP="00240FBD">
      <w:pPr>
        <w:pStyle w:val="Stylad"/>
        <w:rPr>
          <w:color w:val="auto"/>
        </w:rPr>
      </w:pPr>
    </w:p>
    <w:p w14:paraId="5280B70D" w14:textId="77777777" w:rsidR="00240FBD" w:rsidRPr="00D67D82" w:rsidRDefault="00240FBD" w:rsidP="00240FBD">
      <w:pPr>
        <w:pStyle w:val="Stylad"/>
        <w:rPr>
          <w:color w:val="auto"/>
        </w:rPr>
      </w:pPr>
    </w:p>
    <w:p w14:paraId="7C8A27BA" w14:textId="77777777" w:rsidR="00240FBD" w:rsidRPr="00D67D82" w:rsidRDefault="00240FBD" w:rsidP="00240FBD">
      <w:pPr>
        <w:pStyle w:val="Stylad"/>
        <w:rPr>
          <w:color w:val="auto"/>
        </w:rPr>
      </w:pPr>
    </w:p>
    <w:p w14:paraId="68C61218" w14:textId="77777777" w:rsidR="00240FBD" w:rsidRPr="00D67D82" w:rsidRDefault="00240FBD" w:rsidP="00240FBD">
      <w:pPr>
        <w:pStyle w:val="Stylad"/>
        <w:rPr>
          <w:color w:val="auto"/>
        </w:rPr>
      </w:pPr>
    </w:p>
    <w:p w14:paraId="23E9B491" w14:textId="0741729E" w:rsidR="00240FBD" w:rsidRPr="00D67D82" w:rsidRDefault="00240FBD" w:rsidP="00240FBD">
      <w:pPr>
        <w:pStyle w:val="Stylad"/>
        <w:numPr>
          <w:ilvl w:val="0"/>
          <w:numId w:val="15"/>
        </w:numPr>
        <w:rPr>
          <w:color w:val="auto"/>
        </w:rPr>
      </w:pPr>
      <w:r w:rsidRPr="00D67D82">
        <w:rPr>
          <w:b/>
          <w:bCs/>
          <w:color w:val="auto"/>
        </w:rPr>
        <w:t>Jméno supervizora a instituce, která udělila akreditaci</w:t>
      </w:r>
      <w:r w:rsidRPr="00D67D82">
        <w:rPr>
          <w:color w:val="auto"/>
        </w:rPr>
        <w:br/>
        <w:t>(včetně uvedení splnění podmínky: výcvik v rozsahu min. 350 hodin + odborná způsobilost dle uznané organizace)</w:t>
      </w:r>
    </w:p>
    <w:p w14:paraId="4FD85479" w14:textId="77777777" w:rsidR="00240FBD" w:rsidRPr="00D67D82" w:rsidRDefault="00240FBD" w:rsidP="00240FBD">
      <w:pPr>
        <w:pStyle w:val="Stylad"/>
        <w:rPr>
          <w:color w:val="auto"/>
        </w:rPr>
      </w:pPr>
    </w:p>
    <w:p w14:paraId="202AF6B1" w14:textId="77777777" w:rsidR="00240FBD" w:rsidRPr="00D67D82" w:rsidRDefault="00240FBD" w:rsidP="00240FBD">
      <w:pPr>
        <w:pStyle w:val="Stylad"/>
        <w:rPr>
          <w:color w:val="auto"/>
        </w:rPr>
      </w:pPr>
    </w:p>
    <w:p w14:paraId="57C0D5BF" w14:textId="74D6C2C7" w:rsidR="00240FBD" w:rsidRPr="00D67D82" w:rsidRDefault="00240FBD" w:rsidP="00240FBD">
      <w:pPr>
        <w:pStyle w:val="Stylad"/>
        <w:numPr>
          <w:ilvl w:val="0"/>
          <w:numId w:val="15"/>
        </w:numPr>
        <w:rPr>
          <w:color w:val="auto"/>
        </w:rPr>
      </w:pPr>
      <w:r w:rsidRPr="00D67D82">
        <w:rPr>
          <w:b/>
          <w:bCs/>
          <w:color w:val="auto"/>
        </w:rPr>
        <w:t>Termín a rozsah supervize (počet hodin, setkání apod.)</w:t>
      </w:r>
    </w:p>
    <w:p w14:paraId="4F6191A5" w14:textId="77777777" w:rsidR="00240FBD" w:rsidRPr="00D67D82" w:rsidRDefault="00240FBD" w:rsidP="00240FBD">
      <w:pPr>
        <w:pStyle w:val="Stylad"/>
        <w:rPr>
          <w:b/>
          <w:bCs/>
          <w:color w:val="auto"/>
        </w:rPr>
      </w:pPr>
    </w:p>
    <w:p w14:paraId="15DAEF60" w14:textId="77777777" w:rsidR="00240FBD" w:rsidRPr="00D67D82" w:rsidRDefault="00240FBD" w:rsidP="00240FBD">
      <w:pPr>
        <w:pStyle w:val="Stylad"/>
        <w:rPr>
          <w:color w:val="auto"/>
        </w:rPr>
      </w:pPr>
    </w:p>
    <w:p w14:paraId="1BD4EDA2" w14:textId="6DFB5303" w:rsidR="00240FBD" w:rsidRPr="00D67D82" w:rsidRDefault="00240FBD" w:rsidP="00240FBD">
      <w:pPr>
        <w:pStyle w:val="Stylad"/>
        <w:numPr>
          <w:ilvl w:val="0"/>
          <w:numId w:val="15"/>
        </w:numPr>
        <w:rPr>
          <w:color w:val="auto"/>
        </w:rPr>
      </w:pPr>
      <w:r w:rsidRPr="00D67D82">
        <w:rPr>
          <w:b/>
          <w:bCs/>
          <w:color w:val="auto"/>
        </w:rPr>
        <w:t>Počet účastníků</w:t>
      </w:r>
    </w:p>
    <w:p w14:paraId="16966779" w14:textId="77777777" w:rsidR="00240FBD" w:rsidRPr="00D67D82" w:rsidRDefault="00240FBD" w:rsidP="00240FBD">
      <w:pPr>
        <w:pStyle w:val="Stylad"/>
        <w:rPr>
          <w:b/>
          <w:bCs/>
          <w:color w:val="auto"/>
        </w:rPr>
      </w:pPr>
    </w:p>
    <w:p w14:paraId="28ABED04" w14:textId="77777777" w:rsidR="00240FBD" w:rsidRPr="00D67D82" w:rsidRDefault="00240FBD" w:rsidP="00240FBD">
      <w:pPr>
        <w:pStyle w:val="Stylad"/>
        <w:rPr>
          <w:color w:val="auto"/>
        </w:rPr>
      </w:pPr>
    </w:p>
    <w:p w14:paraId="195720B8" w14:textId="77777777" w:rsidR="00240FBD" w:rsidRPr="00D67D82" w:rsidRDefault="00240FBD" w:rsidP="00240FBD">
      <w:pPr>
        <w:pStyle w:val="Stylad"/>
        <w:rPr>
          <w:b/>
          <w:bCs/>
          <w:color w:val="auto"/>
        </w:rPr>
      </w:pPr>
    </w:p>
    <w:p w14:paraId="0F093CB8" w14:textId="77777777" w:rsidR="00240FBD" w:rsidRPr="00D67D82" w:rsidRDefault="00240FBD" w:rsidP="00240FBD">
      <w:pPr>
        <w:pStyle w:val="Stylad"/>
        <w:rPr>
          <w:color w:val="auto"/>
        </w:rPr>
      </w:pPr>
    </w:p>
    <w:p w14:paraId="0A99CBCB" w14:textId="77777777" w:rsidR="00240FBD" w:rsidRPr="00D67D82" w:rsidRDefault="00240FBD" w:rsidP="00240FBD">
      <w:pPr>
        <w:pStyle w:val="Stylad"/>
        <w:numPr>
          <w:ilvl w:val="0"/>
          <w:numId w:val="15"/>
        </w:numPr>
        <w:rPr>
          <w:color w:val="auto"/>
        </w:rPr>
      </w:pPr>
      <w:r w:rsidRPr="00D67D82">
        <w:rPr>
          <w:b/>
          <w:bCs/>
          <w:color w:val="auto"/>
        </w:rPr>
        <w:t>Očekávaný přínos supervize pro školu</w:t>
      </w:r>
    </w:p>
    <w:p w14:paraId="33469EE3" w14:textId="77777777" w:rsidR="00240FBD" w:rsidRPr="00D67D82" w:rsidRDefault="00240FBD" w:rsidP="00240FBD">
      <w:pPr>
        <w:pStyle w:val="Stylad"/>
        <w:ind w:left="1065"/>
        <w:rPr>
          <w:color w:val="auto"/>
        </w:rPr>
      </w:pPr>
    </w:p>
    <w:p w14:paraId="37AC9030" w14:textId="77777777" w:rsidR="00240FBD" w:rsidRPr="00D67D82" w:rsidRDefault="00240FBD" w:rsidP="00240FBD">
      <w:pPr>
        <w:pStyle w:val="Stylad"/>
        <w:ind w:left="1065"/>
        <w:rPr>
          <w:color w:val="auto"/>
        </w:rPr>
      </w:pPr>
    </w:p>
    <w:p w14:paraId="78B19A3F" w14:textId="77777777" w:rsidR="00240FBD" w:rsidRPr="00D67D82" w:rsidRDefault="00240FBD" w:rsidP="00240FBD">
      <w:pPr>
        <w:pStyle w:val="Stylad"/>
        <w:ind w:left="1065"/>
        <w:rPr>
          <w:color w:val="auto"/>
        </w:rPr>
      </w:pPr>
    </w:p>
    <w:p w14:paraId="361BC871" w14:textId="3B20644F" w:rsidR="00240FBD" w:rsidRPr="00D67D82" w:rsidRDefault="00411CCE" w:rsidP="00240FBD">
      <w:pPr>
        <w:pStyle w:val="Stylad"/>
        <w:numPr>
          <w:ilvl w:val="0"/>
          <w:numId w:val="15"/>
        </w:numPr>
        <w:rPr>
          <w:b/>
          <w:bCs/>
          <w:color w:val="auto"/>
        </w:rPr>
      </w:pPr>
      <w:r>
        <w:rPr>
          <w:b/>
          <w:bCs/>
          <w:color w:val="auto"/>
        </w:rPr>
        <w:t>R</w:t>
      </w:r>
      <w:r w:rsidR="00240FBD" w:rsidRPr="00D67D82">
        <w:rPr>
          <w:b/>
          <w:bCs/>
          <w:color w:val="auto"/>
        </w:rPr>
        <w:t xml:space="preserve">ealizátor </w:t>
      </w:r>
      <w:r>
        <w:rPr>
          <w:b/>
          <w:bCs/>
          <w:color w:val="auto"/>
        </w:rPr>
        <w:t>supervize</w:t>
      </w:r>
      <w:r w:rsidR="00240FBD" w:rsidRPr="00D67D82">
        <w:rPr>
          <w:b/>
          <w:bCs/>
          <w:color w:val="auto"/>
        </w:rPr>
        <w:t xml:space="preserve"> </w:t>
      </w:r>
    </w:p>
    <w:p w14:paraId="62E55DA2" w14:textId="77777777" w:rsidR="00240FBD" w:rsidRPr="00D67D82" w:rsidRDefault="00240FBD" w:rsidP="00240FBD">
      <w:pPr>
        <w:pStyle w:val="Stylad"/>
        <w:rPr>
          <w:color w:val="auto"/>
        </w:rPr>
      </w:pPr>
    </w:p>
    <w:p w14:paraId="2ABF3617" w14:textId="77777777" w:rsidR="00E31A87" w:rsidRPr="008D6F01" w:rsidRDefault="00E31A87" w:rsidP="00E31A87">
      <w:pPr>
        <w:jc w:val="both"/>
        <w:rPr>
          <w:rFonts w:ascii="PrivaTwoPro" w:hAnsi="PrivaTwoPro"/>
          <w:sz w:val="22"/>
          <w:szCs w:val="22"/>
        </w:rPr>
      </w:pPr>
      <w:r w:rsidRPr="008D6F01">
        <w:rPr>
          <w:rFonts w:ascii="PrivaTwoPro" w:hAnsi="PrivaTwoPro"/>
          <w:sz w:val="22"/>
          <w:szCs w:val="22"/>
        </w:rPr>
        <w:t>Název:</w:t>
      </w:r>
    </w:p>
    <w:p w14:paraId="048AD2BF" w14:textId="700C4430" w:rsidR="00E31A87" w:rsidRPr="008D0748" w:rsidRDefault="0037537E" w:rsidP="00E31A87">
      <w:pPr>
        <w:jc w:val="both"/>
        <w:rPr>
          <w:rFonts w:ascii="PrivaTwoPro" w:hAnsi="PrivaTwoPro"/>
          <w:sz w:val="22"/>
          <w:szCs w:val="22"/>
        </w:rPr>
      </w:pPr>
      <w:r>
        <w:rPr>
          <w:rFonts w:ascii="PrivaTwoPro" w:hAnsi="PrivaTwoPro"/>
          <w:sz w:val="22"/>
          <w:szCs w:val="22"/>
        </w:rPr>
        <w:t>Zá</w:t>
      </w:r>
      <w:r w:rsidR="00E31A87" w:rsidRPr="008D0748">
        <w:rPr>
          <w:rFonts w:ascii="PrivaTwoPro" w:hAnsi="PrivaTwoPro"/>
          <w:sz w:val="22"/>
          <w:szCs w:val="22"/>
        </w:rPr>
        <w:t>pis ve veřejném rejstříku</w:t>
      </w:r>
      <w:r w:rsidR="00E31A87" w:rsidRPr="008D6F01">
        <w:rPr>
          <w:rFonts w:ascii="PrivaTwoPro" w:hAnsi="PrivaTwoPro"/>
          <w:sz w:val="22"/>
          <w:szCs w:val="22"/>
        </w:rPr>
        <w:t>:</w:t>
      </w:r>
    </w:p>
    <w:p w14:paraId="5CC39A50" w14:textId="77777777" w:rsidR="00E31A87" w:rsidRDefault="00E31A87" w:rsidP="00E31A87">
      <w:pPr>
        <w:jc w:val="both"/>
        <w:rPr>
          <w:rFonts w:ascii="PrivaTwoPro" w:hAnsi="PrivaTwoPro"/>
          <w:sz w:val="22"/>
          <w:szCs w:val="22"/>
        </w:rPr>
      </w:pPr>
      <w:r w:rsidRPr="008D6F01">
        <w:rPr>
          <w:rFonts w:ascii="PrivaTwoPro" w:hAnsi="PrivaTwoPro"/>
          <w:sz w:val="22"/>
          <w:szCs w:val="22"/>
        </w:rPr>
        <w:t>IČO:</w:t>
      </w:r>
    </w:p>
    <w:p w14:paraId="3B983E08" w14:textId="7144978E" w:rsidR="0037537E" w:rsidRPr="008D6F01" w:rsidRDefault="0037537E" w:rsidP="00E31A87">
      <w:pPr>
        <w:jc w:val="both"/>
        <w:rPr>
          <w:rFonts w:ascii="PrivaTwoPro" w:hAnsi="PrivaTwoPro"/>
          <w:sz w:val="22"/>
          <w:szCs w:val="22"/>
        </w:rPr>
      </w:pPr>
      <w:r>
        <w:rPr>
          <w:rFonts w:ascii="PrivaTwoPro" w:hAnsi="PrivaTwoPro"/>
          <w:sz w:val="22"/>
          <w:szCs w:val="22"/>
        </w:rPr>
        <w:t>Č</w:t>
      </w:r>
      <w:r w:rsidRPr="00304104">
        <w:rPr>
          <w:rFonts w:ascii="PrivaTwoPro" w:hAnsi="PrivaTwoPro"/>
          <w:sz w:val="22"/>
          <w:szCs w:val="22"/>
        </w:rPr>
        <w:t>íslo certifikace:</w:t>
      </w:r>
    </w:p>
    <w:p w14:paraId="5703E05A" w14:textId="3EA410BB" w:rsidR="00E31A87" w:rsidRPr="008D6F01" w:rsidRDefault="0037537E" w:rsidP="00E31A87">
      <w:pPr>
        <w:jc w:val="both"/>
        <w:rPr>
          <w:rFonts w:ascii="PrivaTwoPro" w:hAnsi="PrivaTwoPro"/>
          <w:sz w:val="22"/>
          <w:szCs w:val="22"/>
        </w:rPr>
      </w:pPr>
      <w:r>
        <w:rPr>
          <w:rFonts w:ascii="PrivaTwoPro" w:hAnsi="PrivaTwoPro"/>
          <w:sz w:val="22"/>
          <w:szCs w:val="22"/>
        </w:rPr>
        <w:t>Sídlo</w:t>
      </w:r>
      <w:r w:rsidR="00E31A87" w:rsidRPr="008D6F01">
        <w:rPr>
          <w:rFonts w:ascii="PrivaTwoPro" w:hAnsi="PrivaTwoPro"/>
          <w:sz w:val="22"/>
          <w:szCs w:val="22"/>
        </w:rPr>
        <w:t>:</w:t>
      </w:r>
    </w:p>
    <w:p w14:paraId="4AC2CF1C" w14:textId="77777777" w:rsidR="00E31A87" w:rsidRPr="008D6F01" w:rsidRDefault="00E31A87" w:rsidP="00E31A87">
      <w:pPr>
        <w:jc w:val="both"/>
        <w:rPr>
          <w:rFonts w:ascii="PrivaTwoPro" w:hAnsi="PrivaTwoPro"/>
          <w:sz w:val="22"/>
          <w:szCs w:val="22"/>
        </w:rPr>
      </w:pPr>
      <w:r w:rsidRPr="008D6F01">
        <w:rPr>
          <w:rFonts w:ascii="PrivaTwoPro" w:hAnsi="PrivaTwoPro"/>
          <w:sz w:val="22"/>
          <w:szCs w:val="22"/>
        </w:rPr>
        <w:t>Telefon:</w:t>
      </w:r>
    </w:p>
    <w:p w14:paraId="2E904D06" w14:textId="77777777" w:rsidR="00E31A87" w:rsidRPr="008D6F01" w:rsidRDefault="00E31A87" w:rsidP="00E31A87">
      <w:pPr>
        <w:jc w:val="both"/>
        <w:rPr>
          <w:rFonts w:ascii="PrivaTwoPro" w:hAnsi="PrivaTwoPro"/>
          <w:sz w:val="22"/>
          <w:szCs w:val="22"/>
        </w:rPr>
      </w:pPr>
      <w:r w:rsidRPr="008D6F01">
        <w:rPr>
          <w:rFonts w:ascii="PrivaTwoPro" w:hAnsi="PrivaTwoPro"/>
          <w:sz w:val="22"/>
          <w:szCs w:val="22"/>
        </w:rPr>
        <w:t>E-mail:</w:t>
      </w:r>
    </w:p>
    <w:p w14:paraId="3A740401" w14:textId="77777777" w:rsidR="00240FBD" w:rsidRPr="00D67D82" w:rsidRDefault="00240FBD" w:rsidP="00240FBD">
      <w:pPr>
        <w:pStyle w:val="Stylad"/>
        <w:rPr>
          <w:color w:val="auto"/>
        </w:rPr>
      </w:pPr>
    </w:p>
    <w:p w14:paraId="552810A7" w14:textId="529258A0" w:rsidR="00240FBD" w:rsidRPr="00D67D82" w:rsidRDefault="00240FBD" w:rsidP="00240FBD">
      <w:pPr>
        <w:pStyle w:val="Stylad"/>
        <w:numPr>
          <w:ilvl w:val="0"/>
          <w:numId w:val="15"/>
        </w:numPr>
        <w:rPr>
          <w:b/>
          <w:bCs/>
          <w:color w:val="auto"/>
        </w:rPr>
      </w:pPr>
      <w:r w:rsidRPr="00D67D82">
        <w:rPr>
          <w:b/>
          <w:bCs/>
          <w:color w:val="auto"/>
        </w:rPr>
        <w:t>Náklady na realizaci</w:t>
      </w:r>
      <w:r w:rsidR="00411CCE">
        <w:rPr>
          <w:b/>
          <w:bCs/>
          <w:color w:val="auto"/>
        </w:rPr>
        <w:t xml:space="preserve"> supervize</w:t>
      </w:r>
      <w:r w:rsidRPr="00D67D82">
        <w:rPr>
          <w:b/>
          <w:bCs/>
          <w:color w:val="auto"/>
        </w:rPr>
        <w:t>:</w:t>
      </w:r>
    </w:p>
    <w:p w14:paraId="1F839E59" w14:textId="14047099" w:rsidR="00240FBD" w:rsidRPr="00C91E0B" w:rsidRDefault="00240FBD" w:rsidP="00240FBD">
      <w:pPr>
        <w:pStyle w:val="Stylad"/>
        <w:rPr>
          <w:color w:val="auto"/>
        </w:rPr>
      </w:pPr>
    </w:p>
    <w:tbl>
      <w:tblPr>
        <w:tblStyle w:val="Tabulkasmkou3zvraznn5"/>
        <w:tblW w:w="0" w:type="auto"/>
        <w:tblInd w:w="5" w:type="dxa"/>
        <w:tblLook w:val="04A0" w:firstRow="1" w:lastRow="0" w:firstColumn="1" w:lastColumn="0" w:noHBand="0" w:noVBand="1"/>
      </w:tblPr>
      <w:tblGrid>
        <w:gridCol w:w="5027"/>
        <w:gridCol w:w="3783"/>
      </w:tblGrid>
      <w:tr w:rsidR="00DF25CC" w:rsidRPr="00FF52F5" w14:paraId="6762C8D7" w14:textId="77777777" w:rsidTr="00DF25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27" w:type="dxa"/>
          </w:tcPr>
          <w:p w14:paraId="27329192" w14:textId="77777777" w:rsidR="00DF25CC" w:rsidRPr="00FF52F5" w:rsidRDefault="00DF25CC" w:rsidP="00B30776">
            <w:pPr>
              <w:pStyle w:val="Stylad"/>
              <w:rPr>
                <w:i w:val="0"/>
                <w:iCs w:val="0"/>
                <w:color w:val="auto"/>
              </w:rPr>
            </w:pPr>
          </w:p>
        </w:tc>
        <w:tc>
          <w:tcPr>
            <w:tcW w:w="3783" w:type="dxa"/>
          </w:tcPr>
          <w:p w14:paraId="5A075C0A" w14:textId="77777777" w:rsidR="00DF25CC" w:rsidRPr="00FF52F5" w:rsidRDefault="00DF25CC" w:rsidP="00B30776">
            <w:pPr>
              <w:pStyle w:val="Styl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DF25CC" w:rsidRPr="00FF52F5" w14:paraId="0886B817" w14:textId="77777777" w:rsidTr="00DF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7" w:type="dxa"/>
          </w:tcPr>
          <w:p w14:paraId="53BFDECF" w14:textId="639813A5" w:rsidR="00DF25CC" w:rsidRPr="00FF52F5" w:rsidRDefault="00DF25CC" w:rsidP="00B30776">
            <w:pPr>
              <w:spacing w:line="360" w:lineRule="auto"/>
              <w:outlineLvl w:val="0"/>
              <w:rPr>
                <w:rFonts w:ascii="PrivaTwoPro" w:hAnsi="PrivaTwoPro"/>
                <w:i w:val="0"/>
                <w:iCs w:val="0"/>
              </w:rPr>
            </w:pPr>
            <w:r w:rsidRPr="00C91E0B">
              <w:rPr>
                <w:rFonts w:ascii="PrivaTwoPro" w:hAnsi="PrivaTwoPro"/>
                <w:i w:val="0"/>
                <w:iCs w:val="0"/>
              </w:rPr>
              <w:t>Podíl žadatele na financování supervize</w:t>
            </w:r>
          </w:p>
        </w:tc>
        <w:tc>
          <w:tcPr>
            <w:tcW w:w="3783" w:type="dxa"/>
            <w:shd w:val="clear" w:color="auto" w:fill="auto"/>
          </w:tcPr>
          <w:p w14:paraId="02D38AF6" w14:textId="77777777" w:rsidR="00DF25CC" w:rsidRPr="00FF52F5" w:rsidRDefault="00DF25CC" w:rsidP="00B30776">
            <w:pPr>
              <w:pStyle w:val="Styla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 w:rsidRPr="00FF52F5">
              <w:rPr>
                <w:color w:val="auto"/>
                <w:szCs w:val="22"/>
                <w:u w:val="single"/>
              </w:rPr>
              <w:t>,-</w:t>
            </w:r>
            <w:proofErr w:type="gramEnd"/>
            <w:r w:rsidRPr="00FF52F5">
              <w:rPr>
                <w:color w:val="auto"/>
                <w:szCs w:val="22"/>
                <w:u w:val="single"/>
              </w:rPr>
              <w:t xml:space="preserve"> Kč</w:t>
            </w:r>
          </w:p>
        </w:tc>
      </w:tr>
      <w:tr w:rsidR="00DF25CC" w:rsidRPr="00FF52F5" w14:paraId="4FE4A804" w14:textId="77777777" w:rsidTr="00DF2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7" w:type="dxa"/>
          </w:tcPr>
          <w:p w14:paraId="33511117" w14:textId="77777777" w:rsidR="00DF25CC" w:rsidRPr="00FF52F5" w:rsidRDefault="00DF25CC" w:rsidP="00B30776">
            <w:pPr>
              <w:pStyle w:val="Stylad"/>
              <w:rPr>
                <w:color w:val="auto"/>
              </w:rPr>
            </w:pPr>
            <w:r w:rsidRPr="00FF52F5">
              <w:rPr>
                <w:i w:val="0"/>
                <w:iCs w:val="0"/>
                <w:color w:val="auto"/>
              </w:rPr>
              <w:t>Jiné finanční zdroje</w:t>
            </w:r>
          </w:p>
          <w:p w14:paraId="48097BCF" w14:textId="77777777" w:rsidR="00DF25CC" w:rsidRPr="00FF52F5" w:rsidRDefault="00DF25CC" w:rsidP="00B30776">
            <w:pPr>
              <w:pStyle w:val="Stylad"/>
              <w:rPr>
                <w:i w:val="0"/>
                <w:iCs w:val="0"/>
                <w:color w:val="auto"/>
              </w:rPr>
            </w:pPr>
          </w:p>
        </w:tc>
        <w:tc>
          <w:tcPr>
            <w:tcW w:w="3783" w:type="dxa"/>
            <w:shd w:val="clear" w:color="auto" w:fill="auto"/>
          </w:tcPr>
          <w:p w14:paraId="2EDF8456" w14:textId="77777777" w:rsidR="00DF25CC" w:rsidRPr="00FF52F5" w:rsidRDefault="00DF25CC" w:rsidP="00B30776">
            <w:pPr>
              <w:pStyle w:val="Styla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 w:rsidRPr="00FF52F5">
              <w:rPr>
                <w:color w:val="auto"/>
                <w:szCs w:val="22"/>
                <w:u w:val="single"/>
              </w:rPr>
              <w:t>,-</w:t>
            </w:r>
            <w:proofErr w:type="gramEnd"/>
            <w:r w:rsidRPr="00FF52F5">
              <w:rPr>
                <w:color w:val="auto"/>
                <w:szCs w:val="22"/>
                <w:u w:val="single"/>
              </w:rPr>
              <w:t xml:space="preserve"> Kč</w:t>
            </w:r>
          </w:p>
        </w:tc>
      </w:tr>
      <w:tr w:rsidR="00DF25CC" w:rsidRPr="00FF52F5" w14:paraId="60628831" w14:textId="77777777" w:rsidTr="00DF2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7" w:type="dxa"/>
            <w:tcBorders>
              <w:bottom w:val="single" w:sz="4" w:space="0" w:color="B4C6E7" w:themeColor="accent1" w:themeTint="66"/>
            </w:tcBorders>
          </w:tcPr>
          <w:p w14:paraId="33C01211" w14:textId="77777777" w:rsidR="00DF25CC" w:rsidRPr="00C91E0B" w:rsidRDefault="00DF25CC" w:rsidP="00DF25CC">
            <w:pPr>
              <w:pStyle w:val="Stylad"/>
              <w:rPr>
                <w:b/>
                <w:bCs/>
                <w:i w:val="0"/>
                <w:iCs w:val="0"/>
                <w:color w:val="auto"/>
              </w:rPr>
            </w:pPr>
            <w:r w:rsidRPr="00C91E0B">
              <w:rPr>
                <w:b/>
                <w:bCs/>
                <w:i w:val="0"/>
                <w:iCs w:val="0"/>
                <w:color w:val="auto"/>
              </w:rPr>
              <w:t xml:space="preserve">Výše požadované částky k úhradě supervize </w:t>
            </w:r>
          </w:p>
          <w:p w14:paraId="4F830A97" w14:textId="6A81E393" w:rsidR="00DF25CC" w:rsidRPr="00FF52F5" w:rsidRDefault="00DF25CC" w:rsidP="00DF25CC">
            <w:pPr>
              <w:pStyle w:val="Stylad"/>
              <w:rPr>
                <w:i w:val="0"/>
                <w:iCs w:val="0"/>
                <w:color w:val="auto"/>
              </w:rPr>
            </w:pPr>
            <w:r w:rsidRPr="00C91E0B">
              <w:rPr>
                <w:i w:val="0"/>
                <w:iCs w:val="0"/>
                <w:color w:val="auto"/>
              </w:rPr>
              <w:t>max. 10.000 Kč/na základní školu</w:t>
            </w:r>
          </w:p>
        </w:tc>
        <w:tc>
          <w:tcPr>
            <w:tcW w:w="3783" w:type="dxa"/>
            <w:tcBorders>
              <w:bottom w:val="single" w:sz="4" w:space="0" w:color="B4C6E7" w:themeColor="accent1" w:themeTint="66"/>
            </w:tcBorders>
            <w:shd w:val="clear" w:color="auto" w:fill="auto"/>
          </w:tcPr>
          <w:p w14:paraId="713A3079" w14:textId="77777777" w:rsidR="00DF25CC" w:rsidRPr="00FF52F5" w:rsidRDefault="00DF25CC" w:rsidP="00DF25CC">
            <w:pPr>
              <w:pStyle w:val="Styla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 w:rsidRPr="00FF52F5">
              <w:rPr>
                <w:color w:val="auto"/>
                <w:szCs w:val="22"/>
                <w:u w:val="single"/>
              </w:rPr>
              <w:t>,-</w:t>
            </w:r>
            <w:proofErr w:type="gramEnd"/>
            <w:r w:rsidRPr="00FF52F5">
              <w:rPr>
                <w:color w:val="auto"/>
                <w:szCs w:val="22"/>
                <w:u w:val="single"/>
              </w:rPr>
              <w:t xml:space="preserve"> Kč</w:t>
            </w:r>
          </w:p>
        </w:tc>
      </w:tr>
      <w:tr w:rsidR="00DF25CC" w:rsidRPr="00FF52F5" w14:paraId="43FC4737" w14:textId="77777777" w:rsidTr="00DF25CC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7" w:type="dxa"/>
            <w:tcBorders>
              <w:top w:val="single" w:sz="4" w:space="0" w:color="B4C6E7" w:themeColor="accent1" w:themeTint="66"/>
            </w:tcBorders>
          </w:tcPr>
          <w:p w14:paraId="3F0FB1EB" w14:textId="396A19E5" w:rsidR="00DF25CC" w:rsidRPr="00B150E0" w:rsidRDefault="00DF25CC" w:rsidP="00DF25CC">
            <w:pPr>
              <w:pStyle w:val="Stylad"/>
              <w:rPr>
                <w:b/>
                <w:bCs/>
                <w:i w:val="0"/>
                <w:iCs w:val="0"/>
                <w:color w:val="auto"/>
              </w:rPr>
            </w:pPr>
            <w:r w:rsidRPr="00B150E0">
              <w:rPr>
                <w:b/>
                <w:bCs/>
                <w:i w:val="0"/>
                <w:iCs w:val="0"/>
                <w:color w:val="auto"/>
              </w:rPr>
              <w:t>Celkové náklady na realizaci supervize</w:t>
            </w:r>
          </w:p>
        </w:tc>
        <w:tc>
          <w:tcPr>
            <w:tcW w:w="3783" w:type="dxa"/>
            <w:tcBorders>
              <w:top w:val="single" w:sz="4" w:space="0" w:color="B4C6E7" w:themeColor="accent1" w:themeTint="66"/>
            </w:tcBorders>
            <w:shd w:val="clear" w:color="auto" w:fill="auto"/>
          </w:tcPr>
          <w:p w14:paraId="58295059" w14:textId="77777777" w:rsidR="00DF25CC" w:rsidRPr="00FF52F5" w:rsidRDefault="00DF25CC" w:rsidP="00DF25CC">
            <w:pPr>
              <w:pStyle w:val="Styla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</w:rPr>
            </w:pPr>
            <w:proofErr w:type="gramStart"/>
            <w:r w:rsidRPr="00FF52F5">
              <w:rPr>
                <w:color w:val="auto"/>
                <w:szCs w:val="22"/>
                <w:u w:val="single"/>
              </w:rPr>
              <w:t>,-</w:t>
            </w:r>
            <w:proofErr w:type="gramEnd"/>
            <w:r w:rsidRPr="00FF52F5">
              <w:rPr>
                <w:color w:val="auto"/>
                <w:szCs w:val="22"/>
                <w:u w:val="single"/>
              </w:rPr>
              <w:t xml:space="preserve"> Kč</w:t>
            </w:r>
          </w:p>
        </w:tc>
      </w:tr>
    </w:tbl>
    <w:p w14:paraId="175E85D7" w14:textId="77777777" w:rsidR="00240FBD" w:rsidRPr="00D67D82" w:rsidRDefault="00240FBD" w:rsidP="00240FBD">
      <w:pPr>
        <w:pStyle w:val="Stylad"/>
        <w:rPr>
          <w:color w:val="auto"/>
        </w:rPr>
      </w:pPr>
    </w:p>
    <w:p w14:paraId="37A03E42" w14:textId="62F29284" w:rsidR="00240FBD" w:rsidRPr="00D67D82" w:rsidRDefault="00240FBD" w:rsidP="00240FBD">
      <w:pPr>
        <w:pStyle w:val="Stylad"/>
        <w:numPr>
          <w:ilvl w:val="0"/>
          <w:numId w:val="15"/>
        </w:numPr>
        <w:rPr>
          <w:b/>
          <w:bCs/>
          <w:color w:val="auto"/>
        </w:rPr>
      </w:pPr>
      <w:r w:rsidRPr="00D67D82">
        <w:rPr>
          <w:b/>
          <w:bCs/>
          <w:color w:val="auto"/>
        </w:rPr>
        <w:t>Doplňující poznámky, komentář:</w:t>
      </w:r>
    </w:p>
    <w:p w14:paraId="1981362F" w14:textId="77777777" w:rsidR="00240FBD" w:rsidRPr="00D67D82" w:rsidRDefault="00240FBD" w:rsidP="00240FBD">
      <w:pPr>
        <w:pStyle w:val="Stylad"/>
        <w:rPr>
          <w:color w:val="auto"/>
        </w:rPr>
      </w:pPr>
    </w:p>
    <w:p w14:paraId="0D086924" w14:textId="77777777" w:rsidR="00240FBD" w:rsidRPr="00D67D82" w:rsidRDefault="00240FBD" w:rsidP="00240FBD">
      <w:pPr>
        <w:pStyle w:val="Stylad"/>
        <w:rPr>
          <w:color w:val="auto"/>
        </w:rPr>
      </w:pPr>
    </w:p>
    <w:p w14:paraId="16B6492C" w14:textId="77777777" w:rsidR="00240FBD" w:rsidRPr="00D67D82" w:rsidRDefault="00240FBD" w:rsidP="00240FBD">
      <w:pPr>
        <w:pStyle w:val="Stylad"/>
        <w:rPr>
          <w:color w:val="auto"/>
        </w:rPr>
      </w:pPr>
    </w:p>
    <w:p w14:paraId="6A21CE36" w14:textId="77777777" w:rsidR="00240FBD" w:rsidRPr="00D67D82" w:rsidRDefault="00240FBD" w:rsidP="00240FBD">
      <w:pPr>
        <w:pStyle w:val="Stylad"/>
        <w:rPr>
          <w:color w:val="auto"/>
        </w:rPr>
      </w:pPr>
    </w:p>
    <w:p w14:paraId="2DF0D46C" w14:textId="77777777" w:rsidR="00240FBD" w:rsidRPr="00D67D82" w:rsidRDefault="00240FBD" w:rsidP="00240FBD">
      <w:pPr>
        <w:pStyle w:val="Stylad"/>
        <w:rPr>
          <w:color w:val="auto"/>
        </w:rPr>
      </w:pPr>
    </w:p>
    <w:p w14:paraId="0B11EECE" w14:textId="77777777" w:rsidR="00240FBD" w:rsidRPr="00D67D82" w:rsidRDefault="00240FBD" w:rsidP="00240FBD">
      <w:pPr>
        <w:pStyle w:val="Stylad"/>
        <w:rPr>
          <w:color w:val="auto"/>
        </w:rPr>
      </w:pPr>
    </w:p>
    <w:p w14:paraId="4A0317D2" w14:textId="77777777" w:rsidR="00240FBD" w:rsidRPr="00D67D82" w:rsidRDefault="00240FBD" w:rsidP="00240FBD">
      <w:pPr>
        <w:pStyle w:val="Stylad"/>
        <w:rPr>
          <w:color w:val="auto"/>
        </w:rPr>
      </w:pPr>
      <w:r w:rsidRPr="00D67D82">
        <w:rPr>
          <w:color w:val="auto"/>
        </w:rPr>
        <w:t>Čestné prohlášení: Prohlašuji, že údaje uvedené v této žádosti jsou úplné a pravdivé.</w:t>
      </w:r>
    </w:p>
    <w:p w14:paraId="73B5BBF6" w14:textId="77777777" w:rsidR="00240FBD" w:rsidRPr="00D67D82" w:rsidRDefault="00240FBD" w:rsidP="00240FBD">
      <w:pPr>
        <w:pStyle w:val="Stylad"/>
        <w:rPr>
          <w:color w:val="auto"/>
        </w:rPr>
      </w:pPr>
    </w:p>
    <w:p w14:paraId="1DF8C30E" w14:textId="77777777" w:rsidR="00240FBD" w:rsidRPr="00D67D82" w:rsidRDefault="00240FBD" w:rsidP="00240FBD">
      <w:pPr>
        <w:pStyle w:val="Stylad"/>
        <w:rPr>
          <w:color w:val="auto"/>
        </w:rPr>
      </w:pPr>
    </w:p>
    <w:p w14:paraId="6B5FBF22" w14:textId="77777777" w:rsidR="00240FBD" w:rsidRPr="00D67D82" w:rsidRDefault="00240FBD" w:rsidP="00240FBD">
      <w:pPr>
        <w:pStyle w:val="Stylad"/>
        <w:rPr>
          <w:color w:val="auto"/>
        </w:rPr>
      </w:pPr>
      <w:r w:rsidRPr="00D67D82">
        <w:rPr>
          <w:color w:val="auto"/>
        </w:rPr>
        <w:t>V Praze</w:t>
      </w:r>
      <w:r w:rsidRPr="00D67D82">
        <w:rPr>
          <w:color w:val="auto"/>
        </w:rPr>
        <w:tab/>
        <w:t>Dne                    2025</w:t>
      </w:r>
    </w:p>
    <w:p w14:paraId="53346D64" w14:textId="77777777" w:rsidR="00240FBD" w:rsidRPr="00D67D82" w:rsidRDefault="00240FBD" w:rsidP="00240FBD">
      <w:pPr>
        <w:pStyle w:val="Stylad"/>
        <w:rPr>
          <w:color w:val="auto"/>
        </w:rPr>
      </w:pPr>
      <w:r w:rsidRPr="00D67D82">
        <w:rPr>
          <w:color w:val="auto"/>
        </w:rPr>
        <w:tab/>
      </w:r>
      <w:r w:rsidRPr="00D67D82">
        <w:rPr>
          <w:color w:val="auto"/>
        </w:rPr>
        <w:tab/>
      </w:r>
      <w:r w:rsidRPr="00D67D82">
        <w:rPr>
          <w:color w:val="auto"/>
        </w:rPr>
        <w:tab/>
      </w:r>
      <w:r w:rsidRPr="00D67D82">
        <w:rPr>
          <w:color w:val="auto"/>
        </w:rPr>
        <w:tab/>
      </w:r>
      <w:r w:rsidRPr="00D67D82">
        <w:rPr>
          <w:color w:val="auto"/>
        </w:rPr>
        <w:tab/>
      </w:r>
      <w:r w:rsidRPr="00D67D82">
        <w:rPr>
          <w:color w:val="auto"/>
        </w:rPr>
        <w:tab/>
      </w:r>
      <w:r w:rsidRPr="00D67D82">
        <w:rPr>
          <w:color w:val="auto"/>
        </w:rPr>
        <w:tab/>
      </w:r>
      <w:r w:rsidRPr="00D67D82">
        <w:rPr>
          <w:color w:val="auto"/>
        </w:rPr>
        <w:tab/>
      </w:r>
      <w:r w:rsidRPr="00D67D82">
        <w:rPr>
          <w:color w:val="auto"/>
        </w:rPr>
        <w:tab/>
      </w:r>
      <w:r w:rsidRPr="00D67D82">
        <w:rPr>
          <w:color w:val="auto"/>
        </w:rPr>
        <w:tab/>
      </w:r>
    </w:p>
    <w:p w14:paraId="1D5580DA" w14:textId="77777777" w:rsidR="00240FBD" w:rsidRPr="00D67D82" w:rsidRDefault="00240FBD" w:rsidP="00240FBD">
      <w:pPr>
        <w:pStyle w:val="Stylad"/>
        <w:rPr>
          <w:color w:val="auto"/>
        </w:rPr>
      </w:pPr>
      <w:r w:rsidRPr="00D67D82">
        <w:rPr>
          <w:color w:val="auto"/>
        </w:rPr>
        <w:tab/>
      </w:r>
      <w:r w:rsidRPr="00D67D82">
        <w:rPr>
          <w:color w:val="auto"/>
        </w:rPr>
        <w:tab/>
      </w:r>
      <w:r w:rsidRPr="00D67D82">
        <w:rPr>
          <w:color w:val="auto"/>
        </w:rPr>
        <w:tab/>
        <w:t xml:space="preserve">                                </w:t>
      </w:r>
    </w:p>
    <w:p w14:paraId="61FA32D5" w14:textId="1FEEFBC0" w:rsidR="00240FBD" w:rsidRPr="00D67D82" w:rsidRDefault="00240FBD" w:rsidP="00240FBD">
      <w:pPr>
        <w:pStyle w:val="Stylad"/>
        <w:rPr>
          <w:color w:val="auto"/>
        </w:rPr>
      </w:pPr>
      <w:r w:rsidRPr="00D67D82">
        <w:rPr>
          <w:color w:val="auto"/>
        </w:rPr>
        <w:t xml:space="preserve">                                                                                           </w:t>
      </w:r>
    </w:p>
    <w:p w14:paraId="69DD8B9F" w14:textId="1C1007A2" w:rsidR="00240FBD" w:rsidRPr="00D67D82" w:rsidRDefault="00240FBD" w:rsidP="00240FBD">
      <w:pPr>
        <w:pStyle w:val="Stylad"/>
        <w:rPr>
          <w:color w:val="auto"/>
        </w:rPr>
      </w:pPr>
      <w:r w:rsidRPr="00D67D82">
        <w:rPr>
          <w:color w:val="auto"/>
        </w:rPr>
        <w:tab/>
      </w:r>
      <w:r w:rsidRPr="00D67D82">
        <w:rPr>
          <w:color w:val="auto"/>
        </w:rPr>
        <w:tab/>
      </w:r>
      <w:r w:rsidRPr="00D67D82">
        <w:rPr>
          <w:color w:val="auto"/>
        </w:rPr>
        <w:tab/>
      </w:r>
      <w:r w:rsidRPr="00D67D82">
        <w:rPr>
          <w:color w:val="auto"/>
        </w:rPr>
        <w:tab/>
      </w:r>
      <w:r w:rsidRPr="00D67D82">
        <w:rPr>
          <w:color w:val="auto"/>
        </w:rPr>
        <w:tab/>
        <w:t xml:space="preserve">          </w:t>
      </w:r>
      <w:r w:rsidRPr="00D67D82">
        <w:rPr>
          <w:color w:val="auto"/>
        </w:rPr>
        <w:tab/>
      </w:r>
      <w:r w:rsidRPr="00D67D82">
        <w:rPr>
          <w:color w:val="auto"/>
        </w:rPr>
        <w:tab/>
      </w:r>
      <w:r w:rsidRPr="00D67D82">
        <w:rPr>
          <w:color w:val="auto"/>
        </w:rPr>
        <w:tab/>
      </w:r>
      <w:bookmarkStart w:id="0" w:name="_Hlk200454623"/>
      <w:r w:rsidRPr="00D67D82">
        <w:rPr>
          <w:color w:val="auto"/>
        </w:rPr>
        <w:t xml:space="preserve"> Podpis a razítko</w:t>
      </w:r>
    </w:p>
    <w:p w14:paraId="6223FFBA" w14:textId="73424819" w:rsidR="00240FBD" w:rsidRPr="00D67D82" w:rsidRDefault="00240FBD" w:rsidP="00240FBD">
      <w:pPr>
        <w:pStyle w:val="Stylad"/>
        <w:rPr>
          <w:color w:val="auto"/>
        </w:rPr>
      </w:pPr>
      <w:r w:rsidRPr="00D67D82">
        <w:rPr>
          <w:color w:val="auto"/>
        </w:rPr>
        <w:t xml:space="preserve">            </w:t>
      </w:r>
      <w:r w:rsidRPr="00D67D82">
        <w:rPr>
          <w:color w:val="auto"/>
        </w:rPr>
        <w:tab/>
      </w:r>
      <w:r w:rsidRPr="00D67D82">
        <w:rPr>
          <w:color w:val="auto"/>
        </w:rPr>
        <w:tab/>
        <w:t xml:space="preserve">      </w:t>
      </w:r>
      <w:r w:rsidRPr="00D67D82">
        <w:rPr>
          <w:color w:val="auto"/>
        </w:rPr>
        <w:tab/>
      </w:r>
      <w:r w:rsidRPr="00D67D82">
        <w:rPr>
          <w:color w:val="auto"/>
        </w:rPr>
        <w:tab/>
      </w:r>
      <w:r w:rsidRPr="00D67D82">
        <w:rPr>
          <w:color w:val="auto"/>
        </w:rPr>
        <w:tab/>
      </w:r>
      <w:r w:rsidRPr="00D67D82">
        <w:rPr>
          <w:color w:val="auto"/>
        </w:rPr>
        <w:tab/>
      </w:r>
      <w:r w:rsidRPr="00D67D82">
        <w:rPr>
          <w:color w:val="auto"/>
        </w:rPr>
        <w:tab/>
      </w:r>
      <w:r w:rsidRPr="00D67D82">
        <w:rPr>
          <w:color w:val="auto"/>
        </w:rPr>
        <w:tab/>
        <w:t>statutárního zástupce</w:t>
      </w:r>
      <w:bookmarkEnd w:id="0"/>
    </w:p>
    <w:sectPr w:rsidR="00240FBD" w:rsidRPr="00D67D82" w:rsidSect="00240FBD">
      <w:headerReference w:type="first" r:id="rId8"/>
      <w:footerReference w:type="first" r:id="rId9"/>
      <w:pgSz w:w="11906" w:h="16838"/>
      <w:pgMar w:top="1681" w:right="1466" w:bottom="1417" w:left="1620" w:header="1984" w:footer="1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12B6D" w14:textId="77777777" w:rsidR="00194024" w:rsidRDefault="00194024" w:rsidP="00743506">
      <w:r>
        <w:separator/>
      </w:r>
    </w:p>
  </w:endnote>
  <w:endnote w:type="continuationSeparator" w:id="0">
    <w:p w14:paraId="47B1ECCB" w14:textId="77777777" w:rsidR="00194024" w:rsidRDefault="00194024" w:rsidP="0074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ivaTwoPro">
    <w:panose1 w:val="02000000000000000000"/>
    <w:charset w:val="EE"/>
    <w:family w:val="auto"/>
    <w:pitch w:val="variable"/>
    <w:sig w:usb0="A00002AF" w:usb1="5000205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F7118" w14:textId="1B52BBB8" w:rsidR="000F6DEB" w:rsidRDefault="00240FBD" w:rsidP="00240FBD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217180C" wp14:editId="062A044F">
              <wp:simplePos x="0" y="0"/>
              <wp:positionH relativeFrom="page">
                <wp:posOffset>1263926</wp:posOffset>
              </wp:positionH>
              <wp:positionV relativeFrom="paragraph">
                <wp:posOffset>318135</wp:posOffset>
              </wp:positionV>
              <wp:extent cx="4921885" cy="700405"/>
              <wp:effectExtent l="0" t="0" r="0" b="4445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1885" cy="70040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DB3AE9" w14:textId="77777777" w:rsidR="000F6DEB" w:rsidRPr="000F6DEB" w:rsidRDefault="000F6DEB" w:rsidP="009B2115">
                          <w:pPr>
                            <w:pStyle w:val="Bezmezer"/>
                            <w:pBdr>
                              <w:top w:val="single" w:sz="24" w:space="1" w:color="CED630"/>
                            </w:pBdr>
                          </w:pPr>
                          <w:r w:rsidRPr="000F6DEB">
                            <w:t xml:space="preserve">IDENTIFIKÁTOR DATOVÉ SCHRÁNKY: </w:t>
                          </w:r>
                          <w:proofErr w:type="spellStart"/>
                          <w:r w:rsidRPr="000F6DEB">
                            <w:t>pmabtfa</w:t>
                          </w:r>
                          <w:proofErr w:type="spellEnd"/>
                          <w:r w:rsidR="00061067">
                            <w:tab/>
                          </w:r>
                          <w:r w:rsidR="00061067">
                            <w:tab/>
                          </w:r>
                          <w:r w:rsidR="00061067">
                            <w:tab/>
                            <w:t>BANKOVNÍ SPOJENÍ: PFF banka, a. s.</w:t>
                          </w:r>
                        </w:p>
                        <w:p w14:paraId="7F6FBBCE" w14:textId="77777777" w:rsidR="000F6DEB" w:rsidRPr="000F6DEB" w:rsidRDefault="000F6DEB" w:rsidP="009B2115">
                          <w:pPr>
                            <w:pStyle w:val="Bezmezer"/>
                          </w:pPr>
                          <w:r w:rsidRPr="000F6DEB">
                            <w:t xml:space="preserve">ELEKTRONICKÁ PODATELNA ÚŘADU: </w:t>
                          </w:r>
                          <w:r w:rsidR="00061067" w:rsidRPr="00061067">
                            <w:t>podatelna@praha14.cz</w:t>
                          </w:r>
                          <w:r w:rsidR="00061067">
                            <w:tab/>
                          </w:r>
                          <w:r w:rsidR="00061067">
                            <w:tab/>
                            <w:t>ČÍSLO ÚČTU: 19-9800050998/6000</w:t>
                          </w:r>
                        </w:p>
                        <w:p w14:paraId="7C84D2C1" w14:textId="77777777" w:rsidR="000F6DEB" w:rsidRPr="000F6DEB" w:rsidRDefault="000F6DEB" w:rsidP="009B2115">
                          <w:pPr>
                            <w:pStyle w:val="Bezmezer"/>
                          </w:pPr>
                          <w:r w:rsidRPr="000F6DEB">
                            <w:t>INFORMAČNÍ KANCELÁŘ: informace@praha14.cz</w:t>
                          </w:r>
                        </w:p>
                        <w:p w14:paraId="0E963F4F" w14:textId="77777777" w:rsidR="000F6DEB" w:rsidRPr="000F6DEB" w:rsidRDefault="000F6DEB" w:rsidP="009B2115">
                          <w:pPr>
                            <w:pStyle w:val="Bezmezer"/>
                          </w:pPr>
                          <w:r w:rsidRPr="000F6DEB">
                            <w:t>TELEFON INFORMAČNÍ KANCELÁŘE: 225 295 270, 225 295 561</w:t>
                          </w:r>
                        </w:p>
                        <w:p w14:paraId="350783A8" w14:textId="77777777" w:rsidR="000F6DEB" w:rsidRPr="00645D68" w:rsidRDefault="000F6DEB" w:rsidP="009B2115">
                          <w:pPr>
                            <w:pStyle w:val="Bezmezer"/>
                            <w:rPr>
                              <w:color w:val="1F3864" w:themeColor="accent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1718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99.5pt;margin-top:25.05pt;width:387.55pt;height:55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" filled="f" stroked="f" strokeweight="1pt">
              <v:textbox>
                <w:txbxContent>
                  <w:p w14:paraId="12DB3AE9" w14:textId="77777777" w:rsidR="000F6DEB" w:rsidRPr="000F6DEB" w:rsidRDefault="000F6DEB" w:rsidP="009B2115">
                    <w:pPr>
                      <w:pStyle w:val="Bezmezer"/>
                      <w:pBdr>
                        <w:top w:val="single" w:sz="24" w:space="1" w:color="CED630"/>
                      </w:pBdr>
                    </w:pPr>
                    <w:r w:rsidRPr="000F6DEB">
                      <w:t xml:space="preserve">IDENTIFIKÁTOR DATOVÉ SCHRÁNKY: </w:t>
                    </w:r>
                    <w:proofErr w:type="spellStart"/>
                    <w:r w:rsidRPr="000F6DEB">
                      <w:t>pmabtfa</w:t>
                    </w:r>
                    <w:proofErr w:type="spellEnd"/>
                    <w:r w:rsidR="00061067">
                      <w:tab/>
                    </w:r>
                    <w:r w:rsidR="00061067">
                      <w:tab/>
                    </w:r>
                    <w:r w:rsidR="00061067">
                      <w:tab/>
                      <w:t>BANKOVNÍ SPOJENÍ: PFF banka, a. s.</w:t>
                    </w:r>
                  </w:p>
                  <w:p w14:paraId="7F6FBBCE" w14:textId="77777777" w:rsidR="000F6DEB" w:rsidRPr="000F6DEB" w:rsidRDefault="000F6DEB" w:rsidP="009B2115">
                    <w:pPr>
                      <w:pStyle w:val="Bezmezer"/>
                    </w:pPr>
                    <w:r w:rsidRPr="000F6DEB">
                      <w:t xml:space="preserve">ELEKTRONICKÁ PODATELNA ÚŘADU: </w:t>
                    </w:r>
                    <w:r w:rsidR="00061067" w:rsidRPr="00061067">
                      <w:t>podatelna@praha14.cz</w:t>
                    </w:r>
                    <w:r w:rsidR="00061067">
                      <w:tab/>
                    </w:r>
                    <w:r w:rsidR="00061067">
                      <w:tab/>
                      <w:t>ČÍSLO ÚČTU: 19-9800050998/6000</w:t>
                    </w:r>
                  </w:p>
                  <w:p w14:paraId="7C84D2C1" w14:textId="77777777" w:rsidR="000F6DEB" w:rsidRPr="000F6DEB" w:rsidRDefault="000F6DEB" w:rsidP="009B2115">
                    <w:pPr>
                      <w:pStyle w:val="Bezmezer"/>
                    </w:pPr>
                    <w:r w:rsidRPr="000F6DEB">
                      <w:t>INFORMAČNÍ KANCELÁŘ: informace@praha14.cz</w:t>
                    </w:r>
                  </w:p>
                  <w:p w14:paraId="0E963F4F" w14:textId="77777777" w:rsidR="000F6DEB" w:rsidRPr="000F6DEB" w:rsidRDefault="000F6DEB" w:rsidP="009B2115">
                    <w:pPr>
                      <w:pStyle w:val="Bezmezer"/>
                    </w:pPr>
                    <w:r w:rsidRPr="000F6DEB">
                      <w:t>TELEFON INFORMAČNÍ KANCELÁŘE: 225 295 270, 225 295 561</w:t>
                    </w:r>
                  </w:p>
                  <w:p w14:paraId="350783A8" w14:textId="77777777" w:rsidR="000F6DEB" w:rsidRPr="00645D68" w:rsidRDefault="000F6DEB" w:rsidP="009B2115">
                    <w:pPr>
                      <w:pStyle w:val="Bezmezer"/>
                      <w:rPr>
                        <w:color w:val="1F3864" w:themeColor="accent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0C0B6C">
      <w:rPr>
        <w:noProof/>
      </w:rPr>
      <w:drawing>
        <wp:anchor distT="0" distB="0" distL="114300" distR="114300" simplePos="0" relativeHeight="251668480" behindDoc="1" locked="0" layoutInCell="1" allowOverlap="1" wp14:anchorId="5AB74CE8" wp14:editId="192B33DE">
          <wp:simplePos x="0" y="0"/>
          <wp:positionH relativeFrom="column">
            <wp:posOffset>4961222</wp:posOffset>
          </wp:positionH>
          <wp:positionV relativeFrom="paragraph">
            <wp:posOffset>149225</wp:posOffset>
          </wp:positionV>
          <wp:extent cx="558800" cy="548640"/>
          <wp:effectExtent l="0" t="0" r="0" b="3810"/>
          <wp:wrapNone/>
          <wp:docPr id="1788806355" name="Obrázek 1788806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5F3AA" w14:textId="77777777" w:rsidR="00194024" w:rsidRDefault="00194024" w:rsidP="00743506">
      <w:r>
        <w:separator/>
      </w:r>
    </w:p>
  </w:footnote>
  <w:footnote w:type="continuationSeparator" w:id="0">
    <w:p w14:paraId="6EE0984F" w14:textId="77777777" w:rsidR="00194024" w:rsidRDefault="00194024" w:rsidP="00743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CB6C" w14:textId="77777777" w:rsidR="00FE2F7A" w:rsidRDefault="005247E0" w:rsidP="000500E9">
    <w:pPr>
      <w:pStyle w:val="Zhlav"/>
      <w:tabs>
        <w:tab w:val="left" w:pos="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D67800" wp14:editId="6AC66626">
              <wp:simplePos x="0" y="0"/>
              <wp:positionH relativeFrom="column">
                <wp:posOffset>2495550</wp:posOffset>
              </wp:positionH>
              <wp:positionV relativeFrom="paragraph">
                <wp:posOffset>-275590</wp:posOffset>
              </wp:positionV>
              <wp:extent cx="3238500" cy="202565"/>
              <wp:effectExtent l="0" t="0" r="19050" b="2603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0" cy="20256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4666"/>
                        </a:solidFill>
                      </a:ln>
                    </wps:spPr>
                    <wps:txbx>
                      <w:txbxContent>
                        <w:p w14:paraId="06587C6C" w14:textId="77777777" w:rsidR="00743506" w:rsidRPr="00C25824" w:rsidRDefault="00743506" w:rsidP="00C25824">
                          <w:pPr>
                            <w:pStyle w:val="Stylad"/>
                            <w:rPr>
                              <w:sz w:val="14"/>
                            </w:rPr>
                          </w:pPr>
                          <w:r w:rsidRPr="00C25824">
                            <w:rPr>
                              <w:sz w:val="14"/>
                            </w:rPr>
                            <w:t xml:space="preserve">Bratří Venclíků 1073,198 21 </w:t>
                          </w:r>
                          <w:proofErr w:type="gramStart"/>
                          <w:r w:rsidRPr="00C25824">
                            <w:rPr>
                              <w:sz w:val="14"/>
                            </w:rPr>
                            <w:t>Praha  9</w:t>
                          </w:r>
                          <w:proofErr w:type="gramEnd"/>
                          <w:r w:rsidRPr="00C25824">
                            <w:rPr>
                              <w:sz w:val="14"/>
                            </w:rPr>
                            <w:t xml:space="preserve"> </w:t>
                          </w:r>
                          <w:r w:rsidRPr="00C25824">
                            <w:rPr>
                              <w:color w:val="CED630"/>
                              <w:sz w:val="14"/>
                            </w:rPr>
                            <w:t>І</w:t>
                          </w:r>
                          <w:r w:rsidRPr="00C25824">
                            <w:rPr>
                              <w:sz w:val="14"/>
                            </w:rPr>
                            <w:t xml:space="preserve"> IĆ: 00231312 </w:t>
                          </w:r>
                          <w:r w:rsidRPr="00C25824">
                            <w:rPr>
                              <w:color w:val="CED630"/>
                              <w:sz w:val="14"/>
                            </w:rPr>
                            <w:t>І</w:t>
                          </w:r>
                          <w:r w:rsidRPr="00C25824">
                            <w:rPr>
                              <w:sz w:val="14"/>
                            </w:rPr>
                            <w:t xml:space="preserve"> www.praha14.cz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6780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96.5pt;margin-top:-21.7pt;width:255pt;height: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" filled="f" strokecolor="#004666" strokeweight=".5pt">
              <v:textbox>
                <w:txbxContent>
                  <w:p w14:paraId="06587C6C" w14:textId="77777777" w:rsidR="00743506" w:rsidRPr="00C25824" w:rsidRDefault="00743506" w:rsidP="00C25824">
                    <w:pPr>
                      <w:pStyle w:val="Stylad"/>
                      <w:rPr>
                        <w:sz w:val="14"/>
                      </w:rPr>
                    </w:pPr>
                    <w:r w:rsidRPr="00C25824">
                      <w:rPr>
                        <w:sz w:val="14"/>
                      </w:rPr>
                      <w:t xml:space="preserve">Bratří Venclíků 1073,198 21 </w:t>
                    </w:r>
                    <w:proofErr w:type="gramStart"/>
                    <w:r w:rsidRPr="00C25824">
                      <w:rPr>
                        <w:sz w:val="14"/>
                      </w:rPr>
                      <w:t>Praha  9</w:t>
                    </w:r>
                    <w:proofErr w:type="gramEnd"/>
                    <w:r w:rsidRPr="00C25824">
                      <w:rPr>
                        <w:sz w:val="14"/>
                      </w:rPr>
                      <w:t xml:space="preserve"> </w:t>
                    </w:r>
                    <w:r w:rsidRPr="00C25824">
                      <w:rPr>
                        <w:color w:val="CED630"/>
                        <w:sz w:val="14"/>
                      </w:rPr>
                      <w:t>І</w:t>
                    </w:r>
                    <w:r w:rsidRPr="00C25824">
                      <w:rPr>
                        <w:sz w:val="14"/>
                      </w:rPr>
                      <w:t xml:space="preserve"> IĆ: 00231312 </w:t>
                    </w:r>
                    <w:r w:rsidRPr="00C25824">
                      <w:rPr>
                        <w:color w:val="CED630"/>
                        <w:sz w:val="14"/>
                      </w:rPr>
                      <w:t>І</w:t>
                    </w:r>
                    <w:r w:rsidRPr="00C25824">
                      <w:rPr>
                        <w:sz w:val="14"/>
                      </w:rPr>
                      <w:t xml:space="preserve"> www.praha14.cz</w:t>
                    </w:r>
                  </w:p>
                </w:txbxContent>
              </v:textbox>
            </v:shape>
          </w:pict>
        </mc:Fallback>
      </mc:AlternateContent>
    </w:r>
    <w:r w:rsidR="00743506">
      <w:rPr>
        <w:noProof/>
      </w:rPr>
      <w:drawing>
        <wp:anchor distT="0" distB="0" distL="114300" distR="114300" simplePos="0" relativeHeight="251661312" behindDoc="1" locked="0" layoutInCell="1" allowOverlap="1" wp14:anchorId="5849AAF3" wp14:editId="1D3022E4">
          <wp:simplePos x="0" y="0"/>
          <wp:positionH relativeFrom="column">
            <wp:posOffset>-460316</wp:posOffset>
          </wp:positionH>
          <wp:positionV relativeFrom="paragraph">
            <wp:posOffset>-841626</wp:posOffset>
          </wp:positionV>
          <wp:extent cx="2265680" cy="768248"/>
          <wp:effectExtent l="0" t="0" r="1270" b="0"/>
          <wp:wrapNone/>
          <wp:docPr id="2015491780" name="Obrázek 2015491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680" cy="768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3506">
      <w:tab/>
    </w:r>
  </w:p>
  <w:p w14:paraId="7434AC7F" w14:textId="77777777" w:rsidR="00743506" w:rsidRPr="00C25824" w:rsidRDefault="00FE2F7A" w:rsidP="00C25824">
    <w:pPr>
      <w:pStyle w:val="Stylad"/>
      <w:rPr>
        <w:sz w:val="14"/>
      </w:rPr>
    </w:pPr>
    <w:r>
      <w:tab/>
    </w:r>
    <w:r w:rsidR="00743506" w:rsidRPr="00C25824">
      <w:rPr>
        <w:sz w:val="14"/>
      </w:rPr>
      <w:t>ÚŘAD MĚSTSKÉ ČÁSTI</w:t>
    </w:r>
  </w:p>
  <w:p w14:paraId="23CA822B" w14:textId="77777777" w:rsidR="00743506" w:rsidRPr="00743506" w:rsidRDefault="00743506" w:rsidP="00C25824">
    <w:pPr>
      <w:pStyle w:val="Stylad"/>
      <w:rPr>
        <w:sz w:val="16"/>
        <w:szCs w:val="16"/>
      </w:rPr>
    </w:pPr>
    <w:r w:rsidRPr="00C25824">
      <w:rPr>
        <w:sz w:val="14"/>
      </w:rPr>
      <w:tab/>
    </w:r>
    <w:r w:rsidR="00A94210">
      <w:rPr>
        <w:sz w:val="14"/>
      </w:rPr>
      <w:t xml:space="preserve">Odbor </w:t>
    </w:r>
    <w:r w:rsidR="00ED1F82">
      <w:rPr>
        <w:sz w:val="14"/>
      </w:rPr>
      <w:t>sociálních věcí a zdravotnictví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0A1"/>
    <w:multiLevelType w:val="multilevel"/>
    <w:tmpl w:val="9A78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D307A"/>
    <w:multiLevelType w:val="multilevel"/>
    <w:tmpl w:val="E4CA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97606"/>
    <w:multiLevelType w:val="hybridMultilevel"/>
    <w:tmpl w:val="D6921DC0"/>
    <w:lvl w:ilvl="0" w:tplc="84F640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47C19"/>
    <w:multiLevelType w:val="multilevel"/>
    <w:tmpl w:val="28C2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E49F2"/>
    <w:multiLevelType w:val="multilevel"/>
    <w:tmpl w:val="1B80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D042A"/>
    <w:multiLevelType w:val="hybridMultilevel"/>
    <w:tmpl w:val="E7960EA8"/>
    <w:lvl w:ilvl="0" w:tplc="84F640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D19B6"/>
    <w:multiLevelType w:val="hybridMultilevel"/>
    <w:tmpl w:val="22404A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D6F75"/>
    <w:multiLevelType w:val="multilevel"/>
    <w:tmpl w:val="7722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A010D4"/>
    <w:multiLevelType w:val="hybridMultilevel"/>
    <w:tmpl w:val="918E9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80688"/>
    <w:multiLevelType w:val="multilevel"/>
    <w:tmpl w:val="8B26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4E4760"/>
    <w:multiLevelType w:val="hybridMultilevel"/>
    <w:tmpl w:val="5F1AC4AE"/>
    <w:lvl w:ilvl="0" w:tplc="D3088F48">
      <w:numFmt w:val="bullet"/>
      <w:lvlText w:val=""/>
      <w:lvlJc w:val="left"/>
      <w:pPr>
        <w:ind w:left="720" w:hanging="360"/>
      </w:pPr>
      <w:rPr>
        <w:rFonts w:ascii="PrivaTwoPro" w:eastAsiaTheme="minorHAnsi" w:hAnsi="PrivaTwoPr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81D05"/>
    <w:multiLevelType w:val="multilevel"/>
    <w:tmpl w:val="DE04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5B0017"/>
    <w:multiLevelType w:val="multilevel"/>
    <w:tmpl w:val="214E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24670D"/>
    <w:multiLevelType w:val="multilevel"/>
    <w:tmpl w:val="7BBA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AE7A62"/>
    <w:multiLevelType w:val="multilevel"/>
    <w:tmpl w:val="9E36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474062">
    <w:abstractNumId w:val="7"/>
  </w:num>
  <w:num w:numId="2" w16cid:durableId="1706563206">
    <w:abstractNumId w:val="1"/>
  </w:num>
  <w:num w:numId="3" w16cid:durableId="29957466">
    <w:abstractNumId w:val="13"/>
  </w:num>
  <w:num w:numId="4" w16cid:durableId="1020620317">
    <w:abstractNumId w:val="14"/>
  </w:num>
  <w:num w:numId="5" w16cid:durableId="1438600516">
    <w:abstractNumId w:val="4"/>
  </w:num>
  <w:num w:numId="6" w16cid:durableId="193730876">
    <w:abstractNumId w:val="0"/>
  </w:num>
  <w:num w:numId="7" w16cid:durableId="1828324785">
    <w:abstractNumId w:val="9"/>
  </w:num>
  <w:num w:numId="8" w16cid:durableId="1369530947">
    <w:abstractNumId w:val="3"/>
  </w:num>
  <w:num w:numId="9" w16cid:durableId="788863098">
    <w:abstractNumId w:val="12"/>
  </w:num>
  <w:num w:numId="10" w16cid:durableId="1737118892">
    <w:abstractNumId w:val="11"/>
  </w:num>
  <w:num w:numId="11" w16cid:durableId="902714644">
    <w:abstractNumId w:val="6"/>
  </w:num>
  <w:num w:numId="12" w16cid:durableId="32121009">
    <w:abstractNumId w:val="10"/>
  </w:num>
  <w:num w:numId="13" w16cid:durableId="574584337">
    <w:abstractNumId w:val="8"/>
  </w:num>
  <w:num w:numId="14" w16cid:durableId="1602645170">
    <w:abstractNumId w:val="2"/>
  </w:num>
  <w:num w:numId="15" w16cid:durableId="187524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24"/>
    <w:rsid w:val="00031872"/>
    <w:rsid w:val="000500E9"/>
    <w:rsid w:val="00061067"/>
    <w:rsid w:val="00092390"/>
    <w:rsid w:val="000C0B6C"/>
    <w:rsid w:val="000C6806"/>
    <w:rsid w:val="000F6DEB"/>
    <w:rsid w:val="00117B73"/>
    <w:rsid w:val="00194024"/>
    <w:rsid w:val="002012C8"/>
    <w:rsid w:val="00223656"/>
    <w:rsid w:val="00240FBD"/>
    <w:rsid w:val="0037537E"/>
    <w:rsid w:val="003B2035"/>
    <w:rsid w:val="004054BD"/>
    <w:rsid w:val="00411CCE"/>
    <w:rsid w:val="00497B6C"/>
    <w:rsid w:val="004A4265"/>
    <w:rsid w:val="005247E0"/>
    <w:rsid w:val="005254BB"/>
    <w:rsid w:val="00576FC5"/>
    <w:rsid w:val="00586C99"/>
    <w:rsid w:val="00591F66"/>
    <w:rsid w:val="006856C5"/>
    <w:rsid w:val="00743506"/>
    <w:rsid w:val="00762BFE"/>
    <w:rsid w:val="007B7C59"/>
    <w:rsid w:val="007D0F5B"/>
    <w:rsid w:val="007D7A59"/>
    <w:rsid w:val="008F58F2"/>
    <w:rsid w:val="00915617"/>
    <w:rsid w:val="0093056D"/>
    <w:rsid w:val="0096473B"/>
    <w:rsid w:val="00980BA9"/>
    <w:rsid w:val="009B2115"/>
    <w:rsid w:val="009B4B47"/>
    <w:rsid w:val="009D4660"/>
    <w:rsid w:val="00A71842"/>
    <w:rsid w:val="00A94210"/>
    <w:rsid w:val="00AF2796"/>
    <w:rsid w:val="00AF4C79"/>
    <w:rsid w:val="00B00A10"/>
    <w:rsid w:val="00B150E0"/>
    <w:rsid w:val="00B60A85"/>
    <w:rsid w:val="00BE077A"/>
    <w:rsid w:val="00C034AE"/>
    <w:rsid w:val="00C25824"/>
    <w:rsid w:val="00C441B4"/>
    <w:rsid w:val="00C91E0B"/>
    <w:rsid w:val="00CA4F39"/>
    <w:rsid w:val="00CB7B1A"/>
    <w:rsid w:val="00CF3CE6"/>
    <w:rsid w:val="00D02CA7"/>
    <w:rsid w:val="00D25E34"/>
    <w:rsid w:val="00D67D82"/>
    <w:rsid w:val="00D9004A"/>
    <w:rsid w:val="00DF25CC"/>
    <w:rsid w:val="00DF7827"/>
    <w:rsid w:val="00E0174D"/>
    <w:rsid w:val="00E31A87"/>
    <w:rsid w:val="00E530DC"/>
    <w:rsid w:val="00EC7AAD"/>
    <w:rsid w:val="00ED1F82"/>
    <w:rsid w:val="00F769D8"/>
    <w:rsid w:val="00FA7FB9"/>
    <w:rsid w:val="00FE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0CE02"/>
  <w15:chartTrackingRefBased/>
  <w15:docId w15:val="{3769A074-62DD-4B54-8F90-D4FD9B2D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ivaTwoPro" w:eastAsiaTheme="minorHAnsi" w:hAnsi="PrivaTwoPro" w:cstheme="minorBidi"/>
        <w:color w:val="004666"/>
        <w:spacing w:val="6"/>
        <w:sz w:val="14"/>
        <w:szCs w:val="1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7A59"/>
    <w:pPr>
      <w:spacing w:after="0" w:line="240" w:lineRule="auto"/>
    </w:pPr>
    <w:rPr>
      <w:rFonts w:ascii="Arial" w:eastAsia="Times New Roman" w:hAnsi="Arial" w:cs="Arial"/>
      <w:color w:val="auto"/>
      <w:spacing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35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3506"/>
  </w:style>
  <w:style w:type="paragraph" w:styleId="Zpat">
    <w:name w:val="footer"/>
    <w:basedOn w:val="Normln"/>
    <w:link w:val="ZpatChar"/>
    <w:uiPriority w:val="99"/>
    <w:unhideWhenUsed/>
    <w:rsid w:val="007435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3506"/>
  </w:style>
  <w:style w:type="character" w:styleId="Hypertextovodkaz">
    <w:name w:val="Hyperlink"/>
    <w:basedOn w:val="Standardnpsmoodstavce"/>
    <w:uiPriority w:val="99"/>
    <w:unhideWhenUsed/>
    <w:rsid w:val="000610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1067"/>
    <w:rPr>
      <w:color w:val="605E5C"/>
      <w:shd w:val="clear" w:color="auto" w:fill="E1DFDD"/>
    </w:rPr>
  </w:style>
  <w:style w:type="paragraph" w:customStyle="1" w:styleId="Stylad">
    <w:name w:val="Styl Úřad"/>
    <w:link w:val="StyladChar"/>
    <w:qFormat/>
    <w:rsid w:val="00C25824"/>
    <w:pPr>
      <w:spacing w:after="0"/>
    </w:pPr>
    <w:rPr>
      <w:sz w:val="22"/>
    </w:rPr>
  </w:style>
  <w:style w:type="character" w:customStyle="1" w:styleId="StyladChar">
    <w:name w:val="Styl Úřad Char"/>
    <w:basedOn w:val="Standardnpsmoodstavce"/>
    <w:link w:val="Stylad"/>
    <w:rsid w:val="00C25824"/>
    <w:rPr>
      <w:sz w:val="22"/>
    </w:rPr>
  </w:style>
  <w:style w:type="paragraph" w:styleId="Bezmezer">
    <w:name w:val="No Spacing"/>
    <w:aliases w:val="Styl Urad_maly text"/>
    <w:basedOn w:val="Stylad"/>
    <w:uiPriority w:val="1"/>
    <w:qFormat/>
    <w:rsid w:val="00C25824"/>
    <w:pPr>
      <w:spacing w:line="240" w:lineRule="auto"/>
    </w:pPr>
    <w:rPr>
      <w:sz w:val="14"/>
    </w:rPr>
  </w:style>
  <w:style w:type="paragraph" w:customStyle="1" w:styleId="Styladnormal">
    <w:name w:val="Styl Úřad_normal"/>
    <w:basedOn w:val="Stylad"/>
    <w:link w:val="StyladnormalChar"/>
    <w:autoRedefine/>
    <w:qFormat/>
    <w:rsid w:val="00BE077A"/>
    <w:rPr>
      <w:color w:val="auto"/>
    </w:rPr>
  </w:style>
  <w:style w:type="paragraph" w:customStyle="1" w:styleId="Styladnormalmal">
    <w:name w:val="Styl Úřad_normal malé"/>
    <w:basedOn w:val="Normln"/>
    <w:link w:val="StyladnormalmalChar"/>
    <w:autoRedefine/>
    <w:qFormat/>
    <w:rsid w:val="00BE077A"/>
    <w:pPr>
      <w:spacing w:line="227" w:lineRule="exact"/>
    </w:pPr>
    <w:rPr>
      <w:rFonts w:ascii="PrivaTwoPro" w:hAnsi="PrivaTwoPro"/>
      <w:sz w:val="14"/>
    </w:rPr>
  </w:style>
  <w:style w:type="character" w:customStyle="1" w:styleId="StyladnormalChar">
    <w:name w:val="Styl Úřad_normal Char"/>
    <w:basedOn w:val="StyladChar"/>
    <w:link w:val="Styladnormal"/>
    <w:rsid w:val="00BE077A"/>
    <w:rPr>
      <w:color w:val="auto"/>
      <w:sz w:val="22"/>
    </w:rPr>
  </w:style>
  <w:style w:type="character" w:customStyle="1" w:styleId="StyladnormalmalChar">
    <w:name w:val="Styl Úřad_normal malé Char"/>
    <w:basedOn w:val="Standardnpsmoodstavce"/>
    <w:link w:val="Styladnormalmal"/>
    <w:rsid w:val="00BE077A"/>
    <w:rPr>
      <w:color w:val="auto"/>
    </w:rPr>
  </w:style>
  <w:style w:type="paragraph" w:styleId="Odstavecseseznamem">
    <w:name w:val="List Paragraph"/>
    <w:basedOn w:val="Normln"/>
    <w:uiPriority w:val="34"/>
    <w:qFormat/>
    <w:rsid w:val="007D7A59"/>
    <w:pPr>
      <w:ind w:left="720"/>
      <w:contextualSpacing/>
    </w:pPr>
  </w:style>
  <w:style w:type="table" w:styleId="Mkatabulky">
    <w:name w:val="Table Grid"/>
    <w:basedOn w:val="Normlntabulka"/>
    <w:uiPriority w:val="39"/>
    <w:rsid w:val="00240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mkou7zvraznn5">
    <w:name w:val="Grid Table 7 Colorful Accent 5"/>
    <w:basedOn w:val="Normlntabulka"/>
    <w:uiPriority w:val="52"/>
    <w:rsid w:val="0009239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Svtltabulkaseznamu1zvraznn5">
    <w:name w:val="List Table 1 Light Accent 5"/>
    <w:basedOn w:val="Normlntabulka"/>
    <w:uiPriority w:val="46"/>
    <w:rsid w:val="00C91E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Barevntabulkaseznamu7zvraznn5">
    <w:name w:val="List Table 7 Colorful Accent 5"/>
    <w:basedOn w:val="Normlntabulka"/>
    <w:uiPriority w:val="52"/>
    <w:rsid w:val="00C91E0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lkasmkou3zvraznn5">
    <w:name w:val="Grid Table 3 Accent 5"/>
    <w:basedOn w:val="Normlntabulka"/>
    <w:uiPriority w:val="48"/>
    <w:rsid w:val="00C91E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fs.praha14.cz\Public\OfficeTemplates\OSVZ\OSVZ_log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5ADA8-2F44-4297-81F7-70C7BE40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OSVZ_log.dotx</Template>
  <TotalTime>22</TotalTime>
  <Pages>2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Veronika</dc:creator>
  <cp:keywords/>
  <dc:description/>
  <cp:lastModifiedBy>Havlíčková Veronika</cp:lastModifiedBy>
  <cp:revision>11</cp:revision>
  <dcterms:created xsi:type="dcterms:W3CDTF">2025-05-19T15:00:00Z</dcterms:created>
  <dcterms:modified xsi:type="dcterms:W3CDTF">2025-06-12T09:03:00Z</dcterms:modified>
</cp:coreProperties>
</file>