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DA99" w14:textId="56D097FC" w:rsidR="00586C99" w:rsidRPr="008D0748" w:rsidRDefault="00586C99" w:rsidP="00C25824">
      <w:pPr>
        <w:pStyle w:val="Stylad"/>
      </w:pPr>
    </w:p>
    <w:p w14:paraId="1908F38B" w14:textId="637D069F" w:rsidR="008D0748" w:rsidRPr="008D0748" w:rsidRDefault="00240FBD" w:rsidP="008D0748">
      <w:pPr>
        <w:pStyle w:val="Stylad"/>
        <w:jc w:val="center"/>
        <w:rPr>
          <w:b/>
          <w:bCs/>
          <w:color w:val="auto"/>
          <w:sz w:val="28"/>
          <w:szCs w:val="18"/>
        </w:rPr>
      </w:pPr>
      <w:r w:rsidRPr="008D0748">
        <w:rPr>
          <w:b/>
          <w:bCs/>
          <w:color w:val="auto"/>
          <w:sz w:val="28"/>
          <w:szCs w:val="18"/>
        </w:rPr>
        <w:t>Žádost</w:t>
      </w:r>
      <w:r w:rsidR="008D0748" w:rsidRPr="008D0748">
        <w:rPr>
          <w:b/>
          <w:bCs/>
          <w:color w:val="auto"/>
          <w:sz w:val="28"/>
          <w:szCs w:val="18"/>
        </w:rPr>
        <w:t xml:space="preserve"> o</w:t>
      </w:r>
      <w:r w:rsidR="00AD0084" w:rsidRPr="008D0748">
        <w:rPr>
          <w:b/>
          <w:bCs/>
          <w:color w:val="auto"/>
          <w:sz w:val="28"/>
          <w:szCs w:val="18"/>
        </w:rPr>
        <w:t xml:space="preserve"> </w:t>
      </w:r>
      <w:r w:rsidR="00D9004A" w:rsidRPr="008D0748">
        <w:rPr>
          <w:b/>
          <w:bCs/>
          <w:color w:val="auto"/>
          <w:sz w:val="28"/>
          <w:szCs w:val="18"/>
        </w:rPr>
        <w:t>finan</w:t>
      </w:r>
      <w:r w:rsidR="00AD0084" w:rsidRPr="008D0748">
        <w:rPr>
          <w:b/>
          <w:bCs/>
          <w:color w:val="auto"/>
          <w:sz w:val="28"/>
          <w:szCs w:val="18"/>
        </w:rPr>
        <w:t>ční</w:t>
      </w:r>
      <w:r w:rsidR="00D9004A" w:rsidRPr="008D0748">
        <w:rPr>
          <w:b/>
          <w:bCs/>
          <w:color w:val="auto"/>
          <w:sz w:val="28"/>
          <w:szCs w:val="18"/>
        </w:rPr>
        <w:t xml:space="preserve"> podpor</w:t>
      </w:r>
      <w:r w:rsidR="00AD0084" w:rsidRPr="008D0748">
        <w:rPr>
          <w:b/>
          <w:bCs/>
          <w:color w:val="auto"/>
          <w:sz w:val="28"/>
          <w:szCs w:val="18"/>
        </w:rPr>
        <w:t>u</w:t>
      </w:r>
      <w:r w:rsidRPr="008D0748">
        <w:rPr>
          <w:b/>
          <w:bCs/>
          <w:color w:val="auto"/>
          <w:sz w:val="28"/>
          <w:szCs w:val="18"/>
        </w:rPr>
        <w:t xml:space="preserve"> v rámci </w:t>
      </w:r>
      <w:r w:rsidR="008D0748" w:rsidRPr="008D0748">
        <w:rPr>
          <w:b/>
          <w:bCs/>
          <w:color w:val="auto"/>
          <w:sz w:val="28"/>
          <w:szCs w:val="18"/>
        </w:rPr>
        <w:t>Programu podpory vzdělávání pedagogických pracovníků v oblasti primární prevence a duševního zdraví 2025</w:t>
      </w:r>
    </w:p>
    <w:p w14:paraId="2A43BA93" w14:textId="0773E0F5" w:rsidR="007D7A59" w:rsidRPr="008D0748" w:rsidRDefault="007D7A59" w:rsidP="007D7A59">
      <w:pPr>
        <w:pStyle w:val="Stylad"/>
        <w:jc w:val="center"/>
        <w:rPr>
          <w:b/>
          <w:bCs/>
          <w:color w:val="auto"/>
        </w:rPr>
      </w:pPr>
    </w:p>
    <w:p w14:paraId="5894BBF8" w14:textId="77777777" w:rsidR="00240FBD" w:rsidRPr="008D0748" w:rsidRDefault="00240FBD" w:rsidP="00240FBD">
      <w:pPr>
        <w:pStyle w:val="Stylad"/>
        <w:rPr>
          <w:color w:val="auto"/>
        </w:rPr>
      </w:pPr>
    </w:p>
    <w:p w14:paraId="5CFC0C8F" w14:textId="3A7F6252" w:rsidR="00240FBD" w:rsidRPr="008D0748" w:rsidRDefault="00240FBD" w:rsidP="00240FBD">
      <w:pPr>
        <w:pStyle w:val="Stylad"/>
        <w:numPr>
          <w:ilvl w:val="0"/>
          <w:numId w:val="15"/>
        </w:numPr>
        <w:rPr>
          <w:b/>
          <w:bCs/>
          <w:color w:val="auto"/>
          <w:szCs w:val="22"/>
        </w:rPr>
      </w:pPr>
      <w:r w:rsidRPr="008D0748">
        <w:rPr>
          <w:b/>
          <w:bCs/>
          <w:color w:val="auto"/>
          <w:szCs w:val="22"/>
        </w:rPr>
        <w:t>Identifikační údaje o žadateli</w:t>
      </w:r>
    </w:p>
    <w:p w14:paraId="4C7AA044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Žadatel/název školy:</w:t>
      </w:r>
      <w:r w:rsidRPr="008D0748">
        <w:rPr>
          <w:color w:val="auto"/>
          <w:szCs w:val="22"/>
        </w:rPr>
        <w:tab/>
      </w:r>
    </w:p>
    <w:p w14:paraId="17633423" w14:textId="7F322B15" w:rsidR="00240FBD" w:rsidRPr="008D0748" w:rsidRDefault="00AD0084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Sídlo</w:t>
      </w:r>
      <w:r w:rsidR="00240FBD" w:rsidRPr="008D0748">
        <w:rPr>
          <w:color w:val="auto"/>
          <w:szCs w:val="22"/>
        </w:rPr>
        <w:t xml:space="preserve"> školy:</w:t>
      </w:r>
      <w:r w:rsidR="00240FBD" w:rsidRPr="008D0748">
        <w:rPr>
          <w:color w:val="auto"/>
          <w:szCs w:val="22"/>
        </w:rPr>
        <w:tab/>
      </w:r>
    </w:p>
    <w:p w14:paraId="53D3D79D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IČO:</w:t>
      </w:r>
      <w:r w:rsidRPr="008D0748">
        <w:rPr>
          <w:color w:val="auto"/>
          <w:szCs w:val="22"/>
        </w:rPr>
        <w:tab/>
      </w:r>
    </w:p>
    <w:p w14:paraId="01038505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Telefon:</w:t>
      </w:r>
      <w:r w:rsidRPr="008D0748">
        <w:rPr>
          <w:color w:val="auto"/>
          <w:szCs w:val="22"/>
        </w:rPr>
        <w:tab/>
      </w:r>
    </w:p>
    <w:p w14:paraId="7F12C244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E-mail:</w:t>
      </w:r>
      <w:r w:rsidRPr="008D0748">
        <w:rPr>
          <w:color w:val="auto"/>
          <w:szCs w:val="22"/>
        </w:rPr>
        <w:tab/>
      </w:r>
    </w:p>
    <w:p w14:paraId="0DB3A66A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4003EB54" w14:textId="618BC2D5" w:rsidR="00240FBD" w:rsidRPr="008D0748" w:rsidRDefault="00240FBD" w:rsidP="00240FBD">
      <w:pPr>
        <w:pStyle w:val="Stylad"/>
        <w:numPr>
          <w:ilvl w:val="0"/>
          <w:numId w:val="15"/>
        </w:numPr>
        <w:rPr>
          <w:color w:val="auto"/>
          <w:szCs w:val="22"/>
        </w:rPr>
      </w:pPr>
      <w:r w:rsidRPr="008D0748">
        <w:rPr>
          <w:b/>
          <w:bCs/>
          <w:color w:val="auto"/>
          <w:szCs w:val="22"/>
        </w:rPr>
        <w:t xml:space="preserve">Jméno osoby oprávněné jednat za žadatele </w:t>
      </w:r>
      <w:r w:rsidRPr="008D0748">
        <w:rPr>
          <w:color w:val="auto"/>
          <w:szCs w:val="22"/>
        </w:rPr>
        <w:t>(statutární zástupce organizace)</w:t>
      </w:r>
    </w:p>
    <w:p w14:paraId="7167BF8B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Jméno a příjmení, titul, funkce:</w:t>
      </w:r>
      <w:r w:rsidRPr="008D0748">
        <w:rPr>
          <w:color w:val="auto"/>
          <w:szCs w:val="22"/>
        </w:rPr>
        <w:tab/>
      </w:r>
    </w:p>
    <w:p w14:paraId="342C2305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Kontaktní adresa:</w:t>
      </w:r>
      <w:r w:rsidRPr="008D0748">
        <w:rPr>
          <w:color w:val="auto"/>
          <w:szCs w:val="22"/>
        </w:rPr>
        <w:tab/>
      </w:r>
    </w:p>
    <w:p w14:paraId="1C484378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Telefon:</w:t>
      </w:r>
      <w:r w:rsidRPr="008D0748">
        <w:rPr>
          <w:color w:val="auto"/>
          <w:szCs w:val="22"/>
        </w:rPr>
        <w:tab/>
      </w:r>
    </w:p>
    <w:p w14:paraId="6BA27D23" w14:textId="1B512578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E-mail:</w:t>
      </w:r>
      <w:r w:rsidRPr="008D0748">
        <w:rPr>
          <w:color w:val="auto"/>
          <w:szCs w:val="22"/>
        </w:rPr>
        <w:tab/>
      </w:r>
    </w:p>
    <w:p w14:paraId="789AEB31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6C9568B5" w14:textId="77777777" w:rsidR="008D0748" w:rsidRPr="008D0748" w:rsidRDefault="008D0748" w:rsidP="008D0748">
      <w:pPr>
        <w:numPr>
          <w:ilvl w:val="0"/>
          <w:numId w:val="15"/>
        </w:numPr>
        <w:jc w:val="both"/>
        <w:outlineLvl w:val="0"/>
        <w:rPr>
          <w:rFonts w:ascii="PrivaTwoPro" w:hAnsi="PrivaTwoPro"/>
          <w:b/>
          <w:sz w:val="22"/>
          <w:szCs w:val="22"/>
        </w:rPr>
      </w:pPr>
      <w:r w:rsidRPr="008D0748">
        <w:rPr>
          <w:rFonts w:ascii="PrivaTwoPro" w:hAnsi="PrivaTwoPro"/>
          <w:b/>
          <w:sz w:val="22"/>
          <w:szCs w:val="22"/>
        </w:rPr>
        <w:t>Anotace vzdělávání</w:t>
      </w:r>
    </w:p>
    <w:p w14:paraId="3ADED1A1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111CDA4B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1AEF29B1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641F38DA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1CD4DCF6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2D2D9412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4896540D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bCs/>
          <w:sz w:val="22"/>
          <w:szCs w:val="22"/>
        </w:rPr>
      </w:pPr>
    </w:p>
    <w:p w14:paraId="4A234493" w14:textId="77777777" w:rsidR="008D0748" w:rsidRPr="008D0748" w:rsidRDefault="008D0748" w:rsidP="008D0748">
      <w:pPr>
        <w:numPr>
          <w:ilvl w:val="0"/>
          <w:numId w:val="15"/>
        </w:numPr>
        <w:jc w:val="both"/>
        <w:rPr>
          <w:rFonts w:ascii="PrivaTwoPro" w:hAnsi="PrivaTwoPro"/>
          <w:b/>
          <w:bCs/>
          <w:sz w:val="22"/>
          <w:szCs w:val="22"/>
        </w:rPr>
      </w:pPr>
      <w:r w:rsidRPr="008D0748">
        <w:rPr>
          <w:rFonts w:ascii="PrivaTwoPro" w:hAnsi="PrivaTwoPro"/>
          <w:b/>
          <w:bCs/>
          <w:sz w:val="22"/>
          <w:szCs w:val="22"/>
        </w:rPr>
        <w:t>Název a obsah kurzu:</w:t>
      </w:r>
    </w:p>
    <w:p w14:paraId="460A8AAD" w14:textId="77777777" w:rsidR="008D0748" w:rsidRPr="008D0748" w:rsidRDefault="008D0748" w:rsidP="008D0748">
      <w:pPr>
        <w:jc w:val="both"/>
        <w:rPr>
          <w:rFonts w:ascii="PrivaTwoPro" w:hAnsi="PrivaTwoPro"/>
          <w:sz w:val="22"/>
          <w:szCs w:val="22"/>
        </w:rPr>
      </w:pPr>
      <w:r w:rsidRPr="008D0748">
        <w:rPr>
          <w:rFonts w:ascii="PrivaTwoPro" w:hAnsi="PrivaTwoPro"/>
          <w:sz w:val="22"/>
          <w:szCs w:val="22"/>
        </w:rPr>
        <w:t>(stručný popis zaměření, témat, cílů kurzu)</w:t>
      </w:r>
    </w:p>
    <w:p w14:paraId="1D76EF6F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76CC2DF8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120C6939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012D795E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4895AD77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312C8F6A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1586AB01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bCs/>
          <w:sz w:val="22"/>
          <w:szCs w:val="22"/>
        </w:rPr>
      </w:pPr>
    </w:p>
    <w:p w14:paraId="6A5B0281" w14:textId="77777777" w:rsidR="008D0748" w:rsidRPr="008D0748" w:rsidRDefault="008D0748" w:rsidP="008D0748">
      <w:pPr>
        <w:numPr>
          <w:ilvl w:val="0"/>
          <w:numId w:val="15"/>
        </w:numPr>
        <w:jc w:val="both"/>
        <w:rPr>
          <w:rFonts w:ascii="PrivaTwoPro" w:hAnsi="PrivaTwoPro"/>
          <w:b/>
          <w:bCs/>
          <w:sz w:val="22"/>
          <w:szCs w:val="22"/>
        </w:rPr>
      </w:pPr>
      <w:r w:rsidRPr="008D0748">
        <w:rPr>
          <w:rFonts w:ascii="PrivaTwoPro" w:hAnsi="PrivaTwoPro"/>
          <w:b/>
          <w:bCs/>
          <w:sz w:val="22"/>
          <w:szCs w:val="22"/>
        </w:rPr>
        <w:t>Cílová skupina účastníků:</w:t>
      </w:r>
    </w:p>
    <w:p w14:paraId="407BF118" w14:textId="77777777" w:rsidR="008D0748" w:rsidRPr="008D0748" w:rsidRDefault="008D0748" w:rsidP="008D0748">
      <w:pPr>
        <w:jc w:val="both"/>
        <w:rPr>
          <w:rFonts w:ascii="PrivaTwoPro" w:hAnsi="PrivaTwoPro"/>
          <w:sz w:val="22"/>
          <w:szCs w:val="22"/>
        </w:rPr>
      </w:pPr>
      <w:r w:rsidRPr="008D0748">
        <w:rPr>
          <w:rFonts w:ascii="PrivaTwoPro" w:hAnsi="PrivaTwoPro"/>
          <w:sz w:val="22"/>
          <w:szCs w:val="22"/>
        </w:rPr>
        <w:t>(např. třídní učitelé, metodik prevence, školní psycholog, celý pedagogický sbor)</w:t>
      </w:r>
    </w:p>
    <w:p w14:paraId="6DDD0493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530579F5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14247DE7" w14:textId="77777777" w:rsidR="008D0748" w:rsidRPr="008D0748" w:rsidRDefault="008D0748" w:rsidP="008D0748">
      <w:pPr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56FECED9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08524310" w14:textId="77777777" w:rsidR="008D0748" w:rsidRPr="008D0748" w:rsidRDefault="008D0748" w:rsidP="008D0748">
      <w:pPr>
        <w:numPr>
          <w:ilvl w:val="0"/>
          <w:numId w:val="15"/>
        </w:numPr>
        <w:jc w:val="both"/>
        <w:rPr>
          <w:rFonts w:ascii="PrivaTwoPro" w:hAnsi="PrivaTwoPro"/>
          <w:b/>
          <w:bCs/>
          <w:sz w:val="22"/>
          <w:szCs w:val="22"/>
        </w:rPr>
      </w:pPr>
      <w:r w:rsidRPr="008D0748">
        <w:rPr>
          <w:rFonts w:ascii="PrivaTwoPro" w:hAnsi="PrivaTwoPro"/>
          <w:b/>
          <w:bCs/>
          <w:sz w:val="22"/>
          <w:szCs w:val="22"/>
        </w:rPr>
        <w:t>Počet účastníků:</w:t>
      </w:r>
    </w:p>
    <w:p w14:paraId="56E36353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6C664EED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2BEEC9E4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02C409F9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35BF3647" w14:textId="77777777" w:rsidR="008D0748" w:rsidRPr="008D0748" w:rsidRDefault="008D0748" w:rsidP="008D0748">
      <w:pPr>
        <w:numPr>
          <w:ilvl w:val="0"/>
          <w:numId w:val="15"/>
        </w:numPr>
        <w:jc w:val="both"/>
        <w:rPr>
          <w:rFonts w:ascii="PrivaTwoPro" w:hAnsi="PrivaTwoPro"/>
          <w:b/>
          <w:bCs/>
          <w:sz w:val="22"/>
          <w:szCs w:val="22"/>
        </w:rPr>
      </w:pPr>
      <w:r w:rsidRPr="008D0748">
        <w:rPr>
          <w:rFonts w:ascii="PrivaTwoPro" w:hAnsi="PrivaTwoPro"/>
          <w:b/>
          <w:bCs/>
          <w:sz w:val="22"/>
          <w:szCs w:val="22"/>
        </w:rPr>
        <w:t>Termín a místo konání kurzu:</w:t>
      </w:r>
    </w:p>
    <w:p w14:paraId="03920AB4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14B15BC2" w14:textId="77777777" w:rsid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044F6319" w14:textId="77777777" w:rsid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3B53F18E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7319D613" w14:textId="77777777" w:rsidR="008D0748" w:rsidRPr="008D0748" w:rsidRDefault="008D0748" w:rsidP="008D0748">
      <w:pPr>
        <w:numPr>
          <w:ilvl w:val="0"/>
          <w:numId w:val="15"/>
        </w:numPr>
        <w:jc w:val="both"/>
        <w:rPr>
          <w:rFonts w:ascii="PrivaTwoPro" w:hAnsi="PrivaTwoPro"/>
          <w:b/>
          <w:bCs/>
          <w:sz w:val="22"/>
          <w:szCs w:val="22"/>
        </w:rPr>
      </w:pPr>
      <w:r w:rsidRPr="008D0748">
        <w:rPr>
          <w:rFonts w:ascii="PrivaTwoPro" w:hAnsi="PrivaTwoPro"/>
          <w:b/>
          <w:bCs/>
          <w:sz w:val="22"/>
          <w:szCs w:val="22"/>
        </w:rPr>
        <w:t>Jméno a kvalifikace lektora/poskytovatele vzdělávání:</w:t>
      </w:r>
    </w:p>
    <w:p w14:paraId="4136845F" w14:textId="77777777" w:rsidR="008D0748" w:rsidRPr="008D0748" w:rsidRDefault="008D0748" w:rsidP="008D0748">
      <w:pPr>
        <w:jc w:val="both"/>
        <w:rPr>
          <w:rFonts w:ascii="PrivaTwoPro" w:hAnsi="PrivaTwoPro"/>
          <w:sz w:val="22"/>
          <w:szCs w:val="22"/>
        </w:rPr>
      </w:pPr>
      <w:r w:rsidRPr="008D0748">
        <w:rPr>
          <w:rFonts w:ascii="PrivaTwoPro" w:hAnsi="PrivaTwoPro"/>
          <w:sz w:val="22"/>
          <w:szCs w:val="22"/>
        </w:rPr>
        <w:t>(např. certifikace, reference, profesní zaměření)</w:t>
      </w:r>
    </w:p>
    <w:p w14:paraId="638118E3" w14:textId="77777777" w:rsidR="008D0748" w:rsidRPr="008D0748" w:rsidRDefault="008D0748" w:rsidP="008D0748">
      <w:pPr>
        <w:jc w:val="both"/>
        <w:rPr>
          <w:rFonts w:ascii="PrivaTwoPro" w:hAnsi="PrivaTwoPro"/>
          <w:sz w:val="22"/>
          <w:szCs w:val="22"/>
        </w:rPr>
      </w:pPr>
    </w:p>
    <w:p w14:paraId="6AA49747" w14:textId="77777777" w:rsidR="008D0748" w:rsidRPr="008D0748" w:rsidRDefault="008D0748" w:rsidP="008D0748">
      <w:pPr>
        <w:jc w:val="both"/>
        <w:rPr>
          <w:rFonts w:ascii="PrivaTwoPro" w:hAnsi="PrivaTwoPro"/>
          <w:sz w:val="22"/>
          <w:szCs w:val="22"/>
        </w:rPr>
      </w:pPr>
    </w:p>
    <w:p w14:paraId="474C5E54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57CB86B2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35FB2DC3" w14:textId="77777777" w:rsidR="008D0748" w:rsidRPr="008D0748" w:rsidRDefault="008D0748" w:rsidP="008D0748">
      <w:pPr>
        <w:numPr>
          <w:ilvl w:val="0"/>
          <w:numId w:val="15"/>
        </w:numPr>
        <w:jc w:val="both"/>
        <w:rPr>
          <w:rFonts w:ascii="PrivaTwoPro" w:hAnsi="PrivaTwoPro"/>
          <w:b/>
          <w:bCs/>
          <w:sz w:val="22"/>
          <w:szCs w:val="22"/>
        </w:rPr>
      </w:pPr>
      <w:r w:rsidRPr="008D0748">
        <w:rPr>
          <w:rFonts w:ascii="PrivaTwoPro" w:hAnsi="PrivaTwoPro"/>
          <w:b/>
          <w:bCs/>
          <w:sz w:val="22"/>
          <w:szCs w:val="22"/>
        </w:rPr>
        <w:t>Očekávaný přínos pro školu/pedagogický tým:</w:t>
      </w:r>
    </w:p>
    <w:p w14:paraId="0017562E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1A51C900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4E98D7DF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589E6976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5040A743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5B5D958C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</w:rPr>
      </w:pPr>
    </w:p>
    <w:p w14:paraId="303EFE64" w14:textId="67A59299" w:rsidR="008D0748" w:rsidRPr="008D0748" w:rsidRDefault="008D0748" w:rsidP="008D0748">
      <w:pPr>
        <w:numPr>
          <w:ilvl w:val="0"/>
          <w:numId w:val="15"/>
        </w:numPr>
        <w:jc w:val="both"/>
        <w:rPr>
          <w:rFonts w:ascii="PrivaTwoPro" w:hAnsi="PrivaTwoPro"/>
          <w:b/>
          <w:sz w:val="22"/>
          <w:szCs w:val="22"/>
        </w:rPr>
      </w:pPr>
      <w:r w:rsidRPr="008D0748">
        <w:rPr>
          <w:rFonts w:ascii="PrivaTwoPro" w:hAnsi="PrivaTwoPro"/>
          <w:b/>
          <w:bCs/>
          <w:sz w:val="22"/>
          <w:szCs w:val="22"/>
        </w:rPr>
        <w:t xml:space="preserve">Dodavatel / realizátor </w:t>
      </w:r>
      <w:r w:rsidR="009E2ACF">
        <w:rPr>
          <w:rFonts w:ascii="PrivaTwoPro" w:hAnsi="PrivaTwoPro"/>
          <w:b/>
          <w:bCs/>
          <w:sz w:val="22"/>
          <w:szCs w:val="22"/>
        </w:rPr>
        <w:t>vzdělávacího</w:t>
      </w:r>
      <w:r w:rsidRPr="008D0748">
        <w:rPr>
          <w:rFonts w:ascii="PrivaTwoPro" w:hAnsi="PrivaTwoPro"/>
          <w:b/>
          <w:bCs/>
          <w:sz w:val="22"/>
          <w:szCs w:val="22"/>
        </w:rPr>
        <w:t xml:space="preserve"> programu </w:t>
      </w:r>
    </w:p>
    <w:p w14:paraId="4F7E9F9D" w14:textId="77777777" w:rsidR="008D0748" w:rsidRPr="008D6F01" w:rsidRDefault="008D0748" w:rsidP="008D0748">
      <w:pPr>
        <w:jc w:val="both"/>
        <w:rPr>
          <w:rFonts w:ascii="PrivaTwoPro" w:hAnsi="PrivaTwoPro"/>
          <w:sz w:val="22"/>
          <w:szCs w:val="22"/>
        </w:rPr>
      </w:pPr>
    </w:p>
    <w:p w14:paraId="3B4B0A78" w14:textId="6B3CD666" w:rsidR="008D0748" w:rsidRPr="008D6F01" w:rsidRDefault="008D0748" w:rsidP="008D0748">
      <w:pPr>
        <w:jc w:val="both"/>
        <w:rPr>
          <w:rFonts w:ascii="PrivaTwoPro" w:hAnsi="PrivaTwoPro"/>
          <w:sz w:val="22"/>
          <w:szCs w:val="22"/>
        </w:rPr>
      </w:pPr>
      <w:bookmarkStart w:id="0" w:name="_Hlk200539817"/>
      <w:r w:rsidRPr="008D6F01">
        <w:rPr>
          <w:rFonts w:ascii="PrivaTwoPro" w:hAnsi="PrivaTwoPro"/>
          <w:sz w:val="22"/>
          <w:szCs w:val="22"/>
        </w:rPr>
        <w:t>Název:</w:t>
      </w:r>
    </w:p>
    <w:p w14:paraId="13F1C426" w14:textId="17F9EF22" w:rsidR="008D0748" w:rsidRPr="008D0748" w:rsidRDefault="008D0748" w:rsidP="008D0748">
      <w:pPr>
        <w:jc w:val="both"/>
        <w:rPr>
          <w:rFonts w:ascii="PrivaTwoPro" w:hAnsi="PrivaTwoPro"/>
          <w:sz w:val="22"/>
          <w:szCs w:val="22"/>
        </w:rPr>
      </w:pPr>
      <w:r w:rsidRPr="008D0748">
        <w:rPr>
          <w:rFonts w:ascii="PrivaTwoPro" w:hAnsi="PrivaTwoPro"/>
          <w:sz w:val="22"/>
          <w:szCs w:val="22"/>
        </w:rPr>
        <w:t>zápis ve veřejném rejstříku</w:t>
      </w:r>
      <w:r w:rsidRPr="008D6F01">
        <w:rPr>
          <w:rFonts w:ascii="PrivaTwoPro" w:hAnsi="PrivaTwoPro"/>
          <w:sz w:val="22"/>
          <w:szCs w:val="22"/>
        </w:rPr>
        <w:t>:</w:t>
      </w:r>
    </w:p>
    <w:p w14:paraId="4C19B5C5" w14:textId="77777777" w:rsidR="008D0748" w:rsidRPr="008D6F01" w:rsidRDefault="008D0748" w:rsidP="008D0748">
      <w:pPr>
        <w:jc w:val="both"/>
        <w:rPr>
          <w:rFonts w:ascii="PrivaTwoPro" w:hAnsi="PrivaTwoPro"/>
          <w:sz w:val="22"/>
          <w:szCs w:val="22"/>
        </w:rPr>
      </w:pPr>
      <w:r w:rsidRPr="008D6F01">
        <w:rPr>
          <w:rFonts w:ascii="PrivaTwoPro" w:hAnsi="PrivaTwoPro"/>
          <w:sz w:val="22"/>
          <w:szCs w:val="22"/>
        </w:rPr>
        <w:t>IČO:</w:t>
      </w:r>
    </w:p>
    <w:p w14:paraId="115F2BA6" w14:textId="5507792A" w:rsidR="008D0748" w:rsidRPr="008D6F01" w:rsidRDefault="009E2ACF" w:rsidP="008D0748">
      <w:pPr>
        <w:jc w:val="both"/>
        <w:rPr>
          <w:rFonts w:ascii="PrivaTwoPro" w:hAnsi="PrivaTwoPro"/>
          <w:sz w:val="22"/>
          <w:szCs w:val="22"/>
        </w:rPr>
      </w:pPr>
      <w:r>
        <w:rPr>
          <w:rFonts w:ascii="PrivaTwoPro" w:hAnsi="PrivaTwoPro"/>
          <w:sz w:val="22"/>
          <w:szCs w:val="22"/>
        </w:rPr>
        <w:t>Sídlo</w:t>
      </w:r>
      <w:r w:rsidR="008D0748" w:rsidRPr="008D6F01">
        <w:rPr>
          <w:rFonts w:ascii="PrivaTwoPro" w:hAnsi="PrivaTwoPro"/>
          <w:sz w:val="22"/>
          <w:szCs w:val="22"/>
        </w:rPr>
        <w:t>:</w:t>
      </w:r>
    </w:p>
    <w:p w14:paraId="0B1A340F" w14:textId="77777777" w:rsidR="008D0748" w:rsidRPr="008D6F01" w:rsidRDefault="008D0748" w:rsidP="008D0748">
      <w:pPr>
        <w:jc w:val="both"/>
        <w:rPr>
          <w:rFonts w:ascii="PrivaTwoPro" w:hAnsi="PrivaTwoPro"/>
          <w:sz w:val="22"/>
          <w:szCs w:val="22"/>
        </w:rPr>
      </w:pPr>
      <w:r w:rsidRPr="008D6F01">
        <w:rPr>
          <w:rFonts w:ascii="PrivaTwoPro" w:hAnsi="PrivaTwoPro"/>
          <w:sz w:val="22"/>
          <w:szCs w:val="22"/>
        </w:rPr>
        <w:t>Telefon:</w:t>
      </w:r>
    </w:p>
    <w:p w14:paraId="64257D89" w14:textId="074BD222" w:rsidR="008D0748" w:rsidRPr="008D6F01" w:rsidRDefault="008D0748" w:rsidP="008D0748">
      <w:pPr>
        <w:jc w:val="both"/>
        <w:rPr>
          <w:rFonts w:ascii="PrivaTwoPro" w:hAnsi="PrivaTwoPro"/>
          <w:sz w:val="22"/>
          <w:szCs w:val="22"/>
        </w:rPr>
      </w:pPr>
      <w:r w:rsidRPr="008D6F01">
        <w:rPr>
          <w:rFonts w:ascii="PrivaTwoPro" w:hAnsi="PrivaTwoPro"/>
          <w:sz w:val="22"/>
          <w:szCs w:val="22"/>
        </w:rPr>
        <w:t>E-mail:</w:t>
      </w:r>
    </w:p>
    <w:bookmarkEnd w:id="0"/>
    <w:p w14:paraId="017E7981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  <w:u w:val="single"/>
        </w:rPr>
      </w:pPr>
    </w:p>
    <w:p w14:paraId="0A329CE9" w14:textId="77777777" w:rsidR="008D0748" w:rsidRPr="008D0748" w:rsidRDefault="008D0748" w:rsidP="008D0748">
      <w:pPr>
        <w:jc w:val="both"/>
        <w:rPr>
          <w:rFonts w:ascii="PrivaTwoPro" w:hAnsi="PrivaTwoPro"/>
          <w:b/>
          <w:bCs/>
          <w:sz w:val="22"/>
          <w:szCs w:val="22"/>
          <w:u w:val="single"/>
        </w:rPr>
      </w:pPr>
    </w:p>
    <w:p w14:paraId="50B18DD0" w14:textId="77777777" w:rsidR="008D0748" w:rsidRPr="008D0748" w:rsidRDefault="008D0748" w:rsidP="008D0748">
      <w:pPr>
        <w:jc w:val="both"/>
        <w:rPr>
          <w:rFonts w:ascii="PrivaTwoPro" w:hAnsi="PrivaTwoPro"/>
          <w:b/>
          <w:sz w:val="22"/>
          <w:szCs w:val="22"/>
          <w:u w:val="single"/>
        </w:rPr>
      </w:pPr>
    </w:p>
    <w:p w14:paraId="1F839E59" w14:textId="10B60254" w:rsidR="00240FBD" w:rsidRPr="009E2ACF" w:rsidRDefault="00240FBD" w:rsidP="00240FBD">
      <w:pPr>
        <w:pStyle w:val="Stylad"/>
        <w:numPr>
          <w:ilvl w:val="0"/>
          <w:numId w:val="15"/>
        </w:numPr>
        <w:rPr>
          <w:b/>
          <w:bCs/>
          <w:color w:val="auto"/>
          <w:szCs w:val="22"/>
        </w:rPr>
      </w:pPr>
      <w:r w:rsidRPr="008D0748">
        <w:rPr>
          <w:b/>
          <w:bCs/>
          <w:color w:val="auto"/>
          <w:szCs w:val="22"/>
        </w:rPr>
        <w:t>Náklady na realizaci</w:t>
      </w:r>
      <w:r w:rsidR="00411CCE" w:rsidRPr="008D0748">
        <w:rPr>
          <w:b/>
          <w:bCs/>
          <w:color w:val="auto"/>
          <w:szCs w:val="22"/>
        </w:rPr>
        <w:t xml:space="preserve"> supervize</w:t>
      </w:r>
      <w:r w:rsidRPr="008D0748">
        <w:rPr>
          <w:b/>
          <w:bCs/>
          <w:color w:val="auto"/>
          <w:szCs w:val="22"/>
        </w:rPr>
        <w:t>:</w:t>
      </w:r>
      <w:r w:rsidRPr="009E2ACF">
        <w:rPr>
          <w:color w:val="auto"/>
          <w:szCs w:val="22"/>
        </w:rPr>
        <w:tab/>
      </w:r>
    </w:p>
    <w:tbl>
      <w:tblPr>
        <w:tblStyle w:val="Tabulkasmkou3zvraznn5"/>
        <w:tblW w:w="0" w:type="auto"/>
        <w:tblInd w:w="5" w:type="dxa"/>
        <w:tblLook w:val="04A0" w:firstRow="1" w:lastRow="0" w:firstColumn="1" w:lastColumn="0" w:noHBand="0" w:noVBand="1"/>
      </w:tblPr>
      <w:tblGrid>
        <w:gridCol w:w="6232"/>
        <w:gridCol w:w="2578"/>
      </w:tblGrid>
      <w:tr w:rsidR="009E2ACF" w:rsidRPr="00FF52F5" w14:paraId="18F31FD5" w14:textId="77777777" w:rsidTr="009E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32" w:type="dxa"/>
          </w:tcPr>
          <w:p w14:paraId="6A50780F" w14:textId="77777777" w:rsidR="009E2ACF" w:rsidRPr="00FF52F5" w:rsidRDefault="009E2ACF" w:rsidP="00B30776">
            <w:pPr>
              <w:pStyle w:val="Stylad"/>
              <w:rPr>
                <w:i w:val="0"/>
                <w:iCs w:val="0"/>
                <w:color w:val="auto"/>
              </w:rPr>
            </w:pPr>
          </w:p>
        </w:tc>
        <w:tc>
          <w:tcPr>
            <w:tcW w:w="2578" w:type="dxa"/>
          </w:tcPr>
          <w:p w14:paraId="2C1ABDE1" w14:textId="77777777" w:rsidR="009E2ACF" w:rsidRPr="00FF52F5" w:rsidRDefault="009E2ACF" w:rsidP="00B30776">
            <w:pPr>
              <w:pStyle w:val="Styl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E2ACF" w:rsidRPr="00FF52F5" w14:paraId="7741281A" w14:textId="77777777" w:rsidTr="009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218DF9B" w14:textId="0507580E" w:rsidR="009E2ACF" w:rsidRPr="00FF52F5" w:rsidRDefault="009E2ACF" w:rsidP="00B30776">
            <w:pPr>
              <w:spacing w:line="360" w:lineRule="auto"/>
              <w:outlineLvl w:val="0"/>
              <w:rPr>
                <w:rFonts w:ascii="PrivaTwoPro" w:hAnsi="PrivaTwoPro"/>
                <w:i w:val="0"/>
                <w:iCs w:val="0"/>
              </w:rPr>
            </w:pPr>
            <w:r w:rsidRPr="00C91E0B">
              <w:rPr>
                <w:rFonts w:ascii="PrivaTwoPro" w:hAnsi="PrivaTwoPro"/>
                <w:i w:val="0"/>
                <w:iCs w:val="0"/>
              </w:rPr>
              <w:t xml:space="preserve">Podíl žadatele na financování </w:t>
            </w:r>
            <w:r w:rsidRPr="009E2ACF">
              <w:rPr>
                <w:rFonts w:ascii="PrivaTwoPro" w:hAnsi="PrivaTwoPro"/>
                <w:i w:val="0"/>
                <w:iCs w:val="0"/>
              </w:rPr>
              <w:t>vzdělávacího programu</w:t>
            </w:r>
          </w:p>
        </w:tc>
        <w:tc>
          <w:tcPr>
            <w:tcW w:w="2578" w:type="dxa"/>
            <w:shd w:val="clear" w:color="auto" w:fill="auto"/>
          </w:tcPr>
          <w:p w14:paraId="4F47241C" w14:textId="77777777" w:rsidR="009E2ACF" w:rsidRPr="00FF52F5" w:rsidRDefault="009E2ACF" w:rsidP="00B30776">
            <w:pPr>
              <w:pStyle w:val="Styl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  <w:tr w:rsidR="009E2ACF" w:rsidRPr="00FF52F5" w14:paraId="22A855C8" w14:textId="77777777" w:rsidTr="009E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9AC56CC" w14:textId="77777777" w:rsidR="009E2ACF" w:rsidRPr="00FF52F5" w:rsidRDefault="009E2ACF" w:rsidP="00B30776">
            <w:pPr>
              <w:pStyle w:val="Stylad"/>
              <w:rPr>
                <w:color w:val="auto"/>
              </w:rPr>
            </w:pPr>
            <w:r w:rsidRPr="00FF52F5">
              <w:rPr>
                <w:i w:val="0"/>
                <w:iCs w:val="0"/>
                <w:color w:val="auto"/>
              </w:rPr>
              <w:t>Jiné finanční zdroje</w:t>
            </w:r>
          </w:p>
          <w:p w14:paraId="038A9293" w14:textId="77777777" w:rsidR="009E2ACF" w:rsidRPr="00FF52F5" w:rsidRDefault="009E2ACF" w:rsidP="00B30776">
            <w:pPr>
              <w:pStyle w:val="Stylad"/>
              <w:rPr>
                <w:i w:val="0"/>
                <w:iCs w:val="0"/>
                <w:color w:val="auto"/>
              </w:rPr>
            </w:pPr>
          </w:p>
        </w:tc>
        <w:tc>
          <w:tcPr>
            <w:tcW w:w="2578" w:type="dxa"/>
            <w:shd w:val="clear" w:color="auto" w:fill="auto"/>
          </w:tcPr>
          <w:p w14:paraId="7625C94C" w14:textId="77777777" w:rsidR="009E2ACF" w:rsidRPr="00FF52F5" w:rsidRDefault="009E2ACF" w:rsidP="00B30776">
            <w:pPr>
              <w:pStyle w:val="Styl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  <w:tr w:rsidR="009E2ACF" w:rsidRPr="00FF52F5" w14:paraId="1FB430FE" w14:textId="77777777" w:rsidTr="009E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bottom w:val="single" w:sz="4" w:space="0" w:color="B4C6E7" w:themeColor="accent1" w:themeTint="66"/>
            </w:tcBorders>
          </w:tcPr>
          <w:p w14:paraId="2EEFA629" w14:textId="1CD6D7AA" w:rsidR="009E2ACF" w:rsidRPr="00C91E0B" w:rsidRDefault="009E2ACF" w:rsidP="00B30776">
            <w:pPr>
              <w:pStyle w:val="Stylad"/>
              <w:rPr>
                <w:b/>
                <w:bCs/>
                <w:i w:val="0"/>
                <w:iCs w:val="0"/>
                <w:color w:val="auto"/>
              </w:rPr>
            </w:pPr>
            <w:r w:rsidRPr="00C91E0B">
              <w:rPr>
                <w:b/>
                <w:bCs/>
                <w:i w:val="0"/>
                <w:iCs w:val="0"/>
                <w:color w:val="auto"/>
              </w:rPr>
              <w:t xml:space="preserve">Výše požadované částky k úhradě </w:t>
            </w:r>
            <w:r w:rsidRPr="009E2ACF">
              <w:rPr>
                <w:b/>
                <w:bCs/>
                <w:i w:val="0"/>
                <w:iCs w:val="0"/>
                <w:color w:val="auto"/>
              </w:rPr>
              <w:t>vzdělávacího programu</w:t>
            </w:r>
          </w:p>
          <w:p w14:paraId="3AC637D4" w14:textId="0584A9FF" w:rsidR="009E2ACF" w:rsidRPr="00FF52F5" w:rsidRDefault="009E2ACF" w:rsidP="00B30776">
            <w:pPr>
              <w:pStyle w:val="Stylad"/>
              <w:rPr>
                <w:i w:val="0"/>
                <w:iCs w:val="0"/>
                <w:color w:val="auto"/>
              </w:rPr>
            </w:pPr>
            <w:r w:rsidRPr="00C91E0B">
              <w:rPr>
                <w:i w:val="0"/>
                <w:iCs w:val="0"/>
                <w:color w:val="auto"/>
              </w:rPr>
              <w:t xml:space="preserve">max. </w:t>
            </w:r>
            <w:r>
              <w:rPr>
                <w:i w:val="0"/>
                <w:iCs w:val="0"/>
                <w:color w:val="auto"/>
              </w:rPr>
              <w:t>2</w:t>
            </w:r>
            <w:r w:rsidRPr="00C91E0B">
              <w:rPr>
                <w:i w:val="0"/>
                <w:iCs w:val="0"/>
                <w:color w:val="auto"/>
              </w:rPr>
              <w:t xml:space="preserve">0.000 Kč/na </w:t>
            </w:r>
            <w:r>
              <w:rPr>
                <w:i w:val="0"/>
                <w:iCs w:val="0"/>
                <w:color w:val="auto"/>
              </w:rPr>
              <w:t>mateřskou/</w:t>
            </w:r>
            <w:r w:rsidRPr="00C91E0B">
              <w:rPr>
                <w:i w:val="0"/>
                <w:iCs w:val="0"/>
                <w:color w:val="auto"/>
              </w:rPr>
              <w:t>základní školu</w:t>
            </w:r>
          </w:p>
        </w:tc>
        <w:tc>
          <w:tcPr>
            <w:tcW w:w="2578" w:type="dxa"/>
            <w:tcBorders>
              <w:bottom w:val="single" w:sz="4" w:space="0" w:color="B4C6E7" w:themeColor="accent1" w:themeTint="66"/>
            </w:tcBorders>
            <w:shd w:val="clear" w:color="auto" w:fill="auto"/>
          </w:tcPr>
          <w:p w14:paraId="61589E0D" w14:textId="77777777" w:rsidR="009E2ACF" w:rsidRPr="00FF52F5" w:rsidRDefault="009E2ACF" w:rsidP="00B30776">
            <w:pPr>
              <w:pStyle w:val="Styl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  <w:tr w:rsidR="009E2ACF" w:rsidRPr="00FF52F5" w14:paraId="63A02427" w14:textId="77777777" w:rsidTr="009E2A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single" w:sz="4" w:space="0" w:color="B4C6E7" w:themeColor="accent1" w:themeTint="66"/>
            </w:tcBorders>
          </w:tcPr>
          <w:p w14:paraId="5EC832B3" w14:textId="67A71F4B" w:rsidR="009E2ACF" w:rsidRPr="00B150E0" w:rsidRDefault="009E2ACF" w:rsidP="00B30776">
            <w:pPr>
              <w:pStyle w:val="Stylad"/>
              <w:rPr>
                <w:b/>
                <w:bCs/>
                <w:i w:val="0"/>
                <w:iCs w:val="0"/>
                <w:color w:val="auto"/>
              </w:rPr>
            </w:pPr>
            <w:r w:rsidRPr="00B150E0">
              <w:rPr>
                <w:b/>
                <w:bCs/>
                <w:i w:val="0"/>
                <w:iCs w:val="0"/>
                <w:color w:val="auto"/>
              </w:rPr>
              <w:t xml:space="preserve">Celkové náklady na realizaci </w:t>
            </w:r>
            <w:r w:rsidRPr="009E2ACF">
              <w:rPr>
                <w:b/>
                <w:bCs/>
                <w:i w:val="0"/>
                <w:iCs w:val="0"/>
                <w:color w:val="auto"/>
              </w:rPr>
              <w:t>vzdělávacího programu</w:t>
            </w:r>
          </w:p>
        </w:tc>
        <w:tc>
          <w:tcPr>
            <w:tcW w:w="2578" w:type="dxa"/>
            <w:tcBorders>
              <w:top w:val="single" w:sz="4" w:space="0" w:color="B4C6E7" w:themeColor="accent1" w:themeTint="66"/>
            </w:tcBorders>
            <w:shd w:val="clear" w:color="auto" w:fill="auto"/>
          </w:tcPr>
          <w:p w14:paraId="414DE03C" w14:textId="77777777" w:rsidR="009E2ACF" w:rsidRPr="00FF52F5" w:rsidRDefault="009E2ACF" w:rsidP="00B30776">
            <w:pPr>
              <w:pStyle w:val="Styl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</w:tbl>
    <w:p w14:paraId="175E85D7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204143DA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02D4C543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37A03E42" w14:textId="62F29284" w:rsidR="00240FBD" w:rsidRPr="008D0748" w:rsidRDefault="00240FBD" w:rsidP="00240FBD">
      <w:pPr>
        <w:pStyle w:val="Stylad"/>
        <w:numPr>
          <w:ilvl w:val="0"/>
          <w:numId w:val="15"/>
        </w:numPr>
        <w:rPr>
          <w:b/>
          <w:bCs/>
          <w:color w:val="auto"/>
          <w:szCs w:val="22"/>
        </w:rPr>
      </w:pPr>
      <w:r w:rsidRPr="008D0748">
        <w:rPr>
          <w:b/>
          <w:bCs/>
          <w:color w:val="auto"/>
          <w:szCs w:val="22"/>
        </w:rPr>
        <w:lastRenderedPageBreak/>
        <w:t>Doplňující poznámky, komentář:</w:t>
      </w:r>
    </w:p>
    <w:p w14:paraId="1981362F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0D086924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16B6492C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6A21CE36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2DF0D46C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0B11EECE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4A0317D2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Čestné prohlášení: Prohlašuji, že údaje uvedené v této žádosti jsou úplné a pravdivé.</w:t>
      </w:r>
    </w:p>
    <w:p w14:paraId="73B5BBF6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1DF8C30E" w14:textId="77777777" w:rsidR="00240FBD" w:rsidRPr="008D0748" w:rsidRDefault="00240FBD" w:rsidP="00240FBD">
      <w:pPr>
        <w:pStyle w:val="Stylad"/>
        <w:rPr>
          <w:color w:val="auto"/>
          <w:szCs w:val="22"/>
        </w:rPr>
      </w:pPr>
    </w:p>
    <w:p w14:paraId="6B5FBF22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>V Praze</w:t>
      </w:r>
      <w:r w:rsidRPr="008D0748">
        <w:rPr>
          <w:color w:val="auto"/>
          <w:szCs w:val="22"/>
        </w:rPr>
        <w:tab/>
        <w:t>Dne                    2025</w:t>
      </w:r>
    </w:p>
    <w:p w14:paraId="53346D64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</w:p>
    <w:p w14:paraId="1D5580DA" w14:textId="77777777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  <w:t xml:space="preserve">                                </w:t>
      </w:r>
    </w:p>
    <w:p w14:paraId="62B76EDB" w14:textId="77777777" w:rsid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 xml:space="preserve">                                                                           </w:t>
      </w:r>
    </w:p>
    <w:p w14:paraId="45C03027" w14:textId="77777777" w:rsidR="008D0748" w:rsidRDefault="008D0748" w:rsidP="00240FBD">
      <w:pPr>
        <w:pStyle w:val="Stylad"/>
        <w:rPr>
          <w:color w:val="auto"/>
          <w:szCs w:val="22"/>
        </w:rPr>
      </w:pPr>
    </w:p>
    <w:p w14:paraId="61FA32D5" w14:textId="3224B854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 xml:space="preserve">                </w:t>
      </w:r>
    </w:p>
    <w:p w14:paraId="69DD8B9F" w14:textId="1C1007A2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  <w:t xml:space="preserve">          </w:t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bookmarkStart w:id="1" w:name="_Hlk200454623"/>
      <w:r w:rsidRPr="008D0748">
        <w:rPr>
          <w:color w:val="auto"/>
          <w:szCs w:val="22"/>
        </w:rPr>
        <w:t xml:space="preserve"> Podpis a razítko</w:t>
      </w:r>
    </w:p>
    <w:p w14:paraId="6223FFBA" w14:textId="73424819" w:rsidR="00240FBD" w:rsidRPr="008D0748" w:rsidRDefault="00240FBD" w:rsidP="00240FBD">
      <w:pPr>
        <w:pStyle w:val="Stylad"/>
        <w:rPr>
          <w:color w:val="auto"/>
          <w:szCs w:val="22"/>
        </w:rPr>
      </w:pPr>
      <w:r w:rsidRPr="008D0748">
        <w:rPr>
          <w:color w:val="auto"/>
          <w:szCs w:val="22"/>
        </w:rPr>
        <w:t xml:space="preserve">            </w:t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  <w:t xml:space="preserve">      </w:t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</w:r>
      <w:r w:rsidRPr="008D0748">
        <w:rPr>
          <w:color w:val="auto"/>
          <w:szCs w:val="22"/>
        </w:rPr>
        <w:tab/>
        <w:t>statutárního zástupce</w:t>
      </w:r>
      <w:bookmarkEnd w:id="1"/>
    </w:p>
    <w:sectPr w:rsidR="00240FBD" w:rsidRPr="008D0748" w:rsidSect="00240FBD">
      <w:headerReference w:type="first" r:id="rId8"/>
      <w:footerReference w:type="first" r:id="rId9"/>
      <w:pgSz w:w="11906" w:h="16838"/>
      <w:pgMar w:top="1681" w:right="1466" w:bottom="1417" w:left="1620" w:header="1984" w:footer="1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2B6D" w14:textId="77777777" w:rsidR="00194024" w:rsidRDefault="00194024" w:rsidP="00743506">
      <w:r>
        <w:separator/>
      </w:r>
    </w:p>
  </w:endnote>
  <w:endnote w:type="continuationSeparator" w:id="0">
    <w:p w14:paraId="47B1ECCB" w14:textId="77777777" w:rsidR="00194024" w:rsidRDefault="00194024" w:rsidP="007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7118" w14:textId="1B52BBB8" w:rsidR="000F6DEB" w:rsidRDefault="00240FBD" w:rsidP="00240FBD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17180C" wp14:editId="062A044F">
              <wp:simplePos x="0" y="0"/>
              <wp:positionH relativeFrom="page">
                <wp:posOffset>1263926</wp:posOffset>
              </wp:positionH>
              <wp:positionV relativeFrom="paragraph">
                <wp:posOffset>318135</wp:posOffset>
              </wp:positionV>
              <wp:extent cx="4921885" cy="700405"/>
              <wp:effectExtent l="0" t="0" r="0" b="4445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B3AE9" w14:textId="77777777" w:rsidR="000F6DEB" w:rsidRPr="000F6DEB" w:rsidRDefault="000F6DEB" w:rsidP="009B2115">
                          <w:pPr>
                            <w:pStyle w:val="Bezmezer"/>
                            <w:pBdr>
                              <w:top w:val="single" w:sz="24" w:space="1" w:color="CED630"/>
                            </w:pBdr>
                          </w:pPr>
                          <w:r w:rsidRPr="000F6DEB">
                            <w:t xml:space="preserve">IDENTIFIKÁTOR DATOVÉ SCHRÁNKY: </w:t>
                          </w:r>
                          <w:proofErr w:type="spellStart"/>
                          <w:r w:rsidRPr="000F6DEB">
                            <w:t>pmabtfa</w:t>
                          </w:r>
                          <w:proofErr w:type="spellEnd"/>
                          <w:r w:rsidR="00061067">
                            <w:tab/>
                          </w:r>
                          <w:r w:rsidR="00061067">
                            <w:tab/>
                          </w:r>
                          <w:r w:rsidR="00061067">
                            <w:tab/>
                            <w:t>BANKOVNÍ SPOJENÍ: PFF banka, a. s.</w:t>
                          </w:r>
                        </w:p>
                        <w:p w14:paraId="7F6FBBCE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 xml:space="preserve">ELEKTRONICKÁ PODATELNA ÚŘADU: </w:t>
                          </w:r>
                          <w:r w:rsidR="00061067" w:rsidRPr="00061067">
                            <w:t>podatelna@praha14.cz</w:t>
                          </w:r>
                          <w:r w:rsidR="00061067">
                            <w:tab/>
                          </w:r>
                          <w:r w:rsidR="00061067">
                            <w:tab/>
                            <w:t>ČÍSLO ÚČTU: 19-9800050998/6000</w:t>
                          </w:r>
                        </w:p>
                        <w:p w14:paraId="7C84D2C1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INFORMAČNÍ KANCELÁŘ: informace@praha14.cz</w:t>
                          </w:r>
                        </w:p>
                        <w:p w14:paraId="0E963F4F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TELEFON INFORMAČNÍ KANCELÁŘE: 225 295 270, 225 295 561</w:t>
                          </w:r>
                        </w:p>
                        <w:p w14:paraId="350783A8" w14:textId="77777777" w:rsidR="000F6DEB" w:rsidRPr="00645D68" w:rsidRDefault="000F6DEB" w:rsidP="009B2115">
                          <w:pPr>
                            <w:pStyle w:val="Bezmezer"/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718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99.5pt;margin-top:25.05pt;width:387.55pt;height:5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" filled="f" stroked="f" strokeweight="1pt">
              <v:textbox>
                <w:txbxContent>
                  <w:p w14:paraId="12DB3AE9" w14:textId="77777777" w:rsidR="000F6DEB" w:rsidRPr="000F6DEB" w:rsidRDefault="000F6DEB" w:rsidP="009B2115">
                    <w:pPr>
                      <w:pStyle w:val="Bezmezer"/>
                      <w:pBdr>
                        <w:top w:val="single" w:sz="24" w:space="1" w:color="CED630"/>
                      </w:pBdr>
                    </w:pPr>
                    <w:r w:rsidRPr="000F6DEB">
                      <w:t xml:space="preserve">IDENTIFIKÁTOR DATOVÉ SCHRÁNKY: </w:t>
                    </w:r>
                    <w:proofErr w:type="spellStart"/>
                    <w:r w:rsidRPr="000F6DEB">
                      <w:t>pmabtfa</w:t>
                    </w:r>
                    <w:proofErr w:type="spellEnd"/>
                    <w:r w:rsidR="00061067">
                      <w:tab/>
                    </w:r>
                    <w:r w:rsidR="00061067">
                      <w:tab/>
                    </w:r>
                    <w:r w:rsidR="00061067">
                      <w:tab/>
                      <w:t>BANKOVNÍ SPOJENÍ: PFF banka, a. s.</w:t>
                    </w:r>
                  </w:p>
                  <w:p w14:paraId="7F6FBBCE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 xml:space="preserve">ELEKTRONICKÁ PODATELNA ÚŘADU: </w:t>
                    </w:r>
                    <w:r w:rsidR="00061067" w:rsidRPr="00061067">
                      <w:t>podatelna@praha14.cz</w:t>
                    </w:r>
                    <w:r w:rsidR="00061067">
                      <w:tab/>
                    </w:r>
                    <w:r w:rsidR="00061067">
                      <w:tab/>
                      <w:t>ČÍSLO ÚČTU: 19-9800050998/6000</w:t>
                    </w:r>
                  </w:p>
                  <w:p w14:paraId="7C84D2C1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INFORMAČNÍ KANCELÁŘ: informace@praha14.cz</w:t>
                    </w:r>
                  </w:p>
                  <w:p w14:paraId="0E963F4F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TELEFON INFORMAČNÍ KANCELÁŘE: 225 295 270, 225 295 561</w:t>
                    </w:r>
                  </w:p>
                  <w:p w14:paraId="350783A8" w14:textId="77777777" w:rsidR="000F6DEB" w:rsidRPr="00645D68" w:rsidRDefault="000F6DEB" w:rsidP="009B2115">
                    <w:pPr>
                      <w:pStyle w:val="Bezmezer"/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0C0B6C">
      <w:rPr>
        <w:noProof/>
      </w:rPr>
      <w:drawing>
        <wp:anchor distT="0" distB="0" distL="114300" distR="114300" simplePos="0" relativeHeight="251668480" behindDoc="1" locked="0" layoutInCell="1" allowOverlap="1" wp14:anchorId="5AB74CE8" wp14:editId="192B33DE">
          <wp:simplePos x="0" y="0"/>
          <wp:positionH relativeFrom="column">
            <wp:posOffset>4961222</wp:posOffset>
          </wp:positionH>
          <wp:positionV relativeFrom="paragraph">
            <wp:posOffset>149225</wp:posOffset>
          </wp:positionV>
          <wp:extent cx="558800" cy="548640"/>
          <wp:effectExtent l="0" t="0" r="0" b="3810"/>
          <wp:wrapNone/>
          <wp:docPr id="1788806355" name="Obrázek 1788806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F3AA" w14:textId="77777777" w:rsidR="00194024" w:rsidRDefault="00194024" w:rsidP="00743506">
      <w:r>
        <w:separator/>
      </w:r>
    </w:p>
  </w:footnote>
  <w:footnote w:type="continuationSeparator" w:id="0">
    <w:p w14:paraId="6EE0984F" w14:textId="77777777" w:rsidR="00194024" w:rsidRDefault="00194024" w:rsidP="0074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CB6C" w14:textId="77777777" w:rsidR="00FE2F7A" w:rsidRDefault="005247E0" w:rsidP="000500E9">
    <w:pPr>
      <w:pStyle w:val="Zhlav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67800" wp14:editId="6AC66626">
              <wp:simplePos x="0" y="0"/>
              <wp:positionH relativeFrom="column">
                <wp:posOffset>2495550</wp:posOffset>
              </wp:positionH>
              <wp:positionV relativeFrom="paragraph">
                <wp:posOffset>-275590</wp:posOffset>
              </wp:positionV>
              <wp:extent cx="3238500" cy="202565"/>
              <wp:effectExtent l="0" t="0" r="19050" b="2603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025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4666"/>
                        </a:solidFill>
                      </a:ln>
                    </wps:spPr>
                    <wps:txbx>
                      <w:txbxContent>
                        <w:p w14:paraId="06587C6C" w14:textId="77777777" w:rsidR="00743506" w:rsidRPr="00C25824" w:rsidRDefault="00743506" w:rsidP="00C25824">
                          <w:pPr>
                            <w:pStyle w:val="Stylad"/>
                            <w:rPr>
                              <w:sz w:val="14"/>
                            </w:rPr>
                          </w:pPr>
                          <w:r w:rsidRPr="00C25824">
                            <w:rPr>
                              <w:sz w:val="14"/>
                            </w:rPr>
                            <w:t xml:space="preserve">Bratří Venclíků 1073,198 21 </w:t>
                          </w:r>
                          <w:proofErr w:type="gramStart"/>
                          <w:r w:rsidRPr="00C25824">
                            <w:rPr>
                              <w:sz w:val="14"/>
                            </w:rPr>
                            <w:t>Praha  9</w:t>
                          </w:r>
                          <w:proofErr w:type="gramEnd"/>
                          <w:r w:rsidRPr="00C25824">
                            <w:rPr>
                              <w:sz w:val="14"/>
                            </w:rPr>
                            <w:t xml:space="preserve">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IĆ: 00231312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www.praha14.cz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678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6.5pt;margin-top:-21.7pt;width:25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" filled="f" strokecolor="#004666" strokeweight=".5pt">
              <v:textbox>
                <w:txbxContent>
                  <w:p w14:paraId="06587C6C" w14:textId="77777777" w:rsidR="00743506" w:rsidRPr="00C25824" w:rsidRDefault="00743506" w:rsidP="00C25824">
                    <w:pPr>
                      <w:pStyle w:val="Stylad"/>
                      <w:rPr>
                        <w:sz w:val="14"/>
                      </w:rPr>
                    </w:pPr>
                    <w:r w:rsidRPr="00C25824">
                      <w:rPr>
                        <w:sz w:val="14"/>
                      </w:rPr>
                      <w:t xml:space="preserve">Bratří Venclíků 1073,198 21 </w:t>
                    </w:r>
                    <w:proofErr w:type="gramStart"/>
                    <w:r w:rsidRPr="00C25824">
                      <w:rPr>
                        <w:sz w:val="14"/>
                      </w:rPr>
                      <w:t>Praha  9</w:t>
                    </w:r>
                    <w:proofErr w:type="gramEnd"/>
                    <w:r w:rsidRPr="00C25824">
                      <w:rPr>
                        <w:sz w:val="14"/>
                      </w:rPr>
                      <w:t xml:space="preserve">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IĆ: 00231312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www.praha14.cz</w:t>
                    </w:r>
                  </w:p>
                </w:txbxContent>
              </v:textbox>
            </v:shape>
          </w:pict>
        </mc:Fallback>
      </mc:AlternateContent>
    </w:r>
    <w:r w:rsidR="00743506">
      <w:rPr>
        <w:noProof/>
      </w:rPr>
      <w:drawing>
        <wp:anchor distT="0" distB="0" distL="114300" distR="114300" simplePos="0" relativeHeight="251661312" behindDoc="1" locked="0" layoutInCell="1" allowOverlap="1" wp14:anchorId="5849AAF3" wp14:editId="1D3022E4">
          <wp:simplePos x="0" y="0"/>
          <wp:positionH relativeFrom="column">
            <wp:posOffset>-460316</wp:posOffset>
          </wp:positionH>
          <wp:positionV relativeFrom="paragraph">
            <wp:posOffset>-841626</wp:posOffset>
          </wp:positionV>
          <wp:extent cx="2265680" cy="768248"/>
          <wp:effectExtent l="0" t="0" r="1270" b="0"/>
          <wp:wrapNone/>
          <wp:docPr id="2015491780" name="Obrázek 2015491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6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506">
      <w:tab/>
    </w:r>
  </w:p>
  <w:p w14:paraId="7434AC7F" w14:textId="77777777" w:rsidR="00743506" w:rsidRPr="00C25824" w:rsidRDefault="00FE2F7A" w:rsidP="00C25824">
    <w:pPr>
      <w:pStyle w:val="Stylad"/>
      <w:rPr>
        <w:sz w:val="14"/>
      </w:rPr>
    </w:pPr>
    <w:r>
      <w:tab/>
    </w:r>
    <w:r w:rsidR="00743506" w:rsidRPr="00C25824">
      <w:rPr>
        <w:sz w:val="14"/>
      </w:rPr>
      <w:t>ÚŘAD MĚSTSKÉ ČÁSTI</w:t>
    </w:r>
  </w:p>
  <w:p w14:paraId="23CA822B" w14:textId="77777777" w:rsidR="00743506" w:rsidRPr="00743506" w:rsidRDefault="00743506" w:rsidP="00C25824">
    <w:pPr>
      <w:pStyle w:val="Stylad"/>
      <w:rPr>
        <w:sz w:val="16"/>
        <w:szCs w:val="16"/>
      </w:rPr>
    </w:pPr>
    <w:r w:rsidRPr="00C25824">
      <w:rPr>
        <w:sz w:val="14"/>
      </w:rPr>
      <w:tab/>
    </w:r>
    <w:r w:rsidR="00A94210">
      <w:rPr>
        <w:sz w:val="14"/>
      </w:rPr>
      <w:t xml:space="preserve">Odbor </w:t>
    </w:r>
    <w:r w:rsidR="00ED1F82">
      <w:rPr>
        <w:sz w:val="14"/>
      </w:rPr>
      <w:t>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0A1"/>
    <w:multiLevelType w:val="multilevel"/>
    <w:tmpl w:val="9A7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307A"/>
    <w:multiLevelType w:val="multilevel"/>
    <w:tmpl w:val="E4C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97606"/>
    <w:multiLevelType w:val="hybridMultilevel"/>
    <w:tmpl w:val="D6921DC0"/>
    <w:lvl w:ilvl="0" w:tplc="84F640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47C19"/>
    <w:multiLevelType w:val="multilevel"/>
    <w:tmpl w:val="28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9F2"/>
    <w:multiLevelType w:val="multilevel"/>
    <w:tmpl w:val="1B8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D042A"/>
    <w:multiLevelType w:val="hybridMultilevel"/>
    <w:tmpl w:val="E7960EA8"/>
    <w:lvl w:ilvl="0" w:tplc="84F640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19B6"/>
    <w:multiLevelType w:val="hybridMultilevel"/>
    <w:tmpl w:val="22404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F75"/>
    <w:multiLevelType w:val="multilevel"/>
    <w:tmpl w:val="77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010D4"/>
    <w:multiLevelType w:val="hybridMultilevel"/>
    <w:tmpl w:val="918E9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03DB9"/>
    <w:multiLevelType w:val="hybridMultilevel"/>
    <w:tmpl w:val="526C7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80688"/>
    <w:multiLevelType w:val="multilevel"/>
    <w:tmpl w:val="8B2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E4760"/>
    <w:multiLevelType w:val="hybridMultilevel"/>
    <w:tmpl w:val="5F1AC4AE"/>
    <w:lvl w:ilvl="0" w:tplc="D3088F48">
      <w:numFmt w:val="bullet"/>
      <w:lvlText w:val=""/>
      <w:lvlJc w:val="left"/>
      <w:pPr>
        <w:ind w:left="720" w:hanging="360"/>
      </w:pPr>
      <w:rPr>
        <w:rFonts w:ascii="PrivaTwoPro" w:eastAsiaTheme="minorHAnsi" w:hAnsi="PrivaTwo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D05"/>
    <w:multiLevelType w:val="multilevel"/>
    <w:tmpl w:val="DE0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B0017"/>
    <w:multiLevelType w:val="multilevel"/>
    <w:tmpl w:val="214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4670D"/>
    <w:multiLevelType w:val="multilevel"/>
    <w:tmpl w:val="7BB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E7A62"/>
    <w:multiLevelType w:val="multilevel"/>
    <w:tmpl w:val="9E3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474062">
    <w:abstractNumId w:val="7"/>
  </w:num>
  <w:num w:numId="2" w16cid:durableId="1706563206">
    <w:abstractNumId w:val="1"/>
  </w:num>
  <w:num w:numId="3" w16cid:durableId="29957466">
    <w:abstractNumId w:val="14"/>
  </w:num>
  <w:num w:numId="4" w16cid:durableId="1020620317">
    <w:abstractNumId w:val="15"/>
  </w:num>
  <w:num w:numId="5" w16cid:durableId="1438600516">
    <w:abstractNumId w:val="4"/>
  </w:num>
  <w:num w:numId="6" w16cid:durableId="193730876">
    <w:abstractNumId w:val="0"/>
  </w:num>
  <w:num w:numId="7" w16cid:durableId="1828324785">
    <w:abstractNumId w:val="10"/>
  </w:num>
  <w:num w:numId="8" w16cid:durableId="1369530947">
    <w:abstractNumId w:val="3"/>
  </w:num>
  <w:num w:numId="9" w16cid:durableId="788863098">
    <w:abstractNumId w:val="13"/>
  </w:num>
  <w:num w:numId="10" w16cid:durableId="1737118892">
    <w:abstractNumId w:val="12"/>
  </w:num>
  <w:num w:numId="11" w16cid:durableId="902714644">
    <w:abstractNumId w:val="6"/>
  </w:num>
  <w:num w:numId="12" w16cid:durableId="32121009">
    <w:abstractNumId w:val="11"/>
  </w:num>
  <w:num w:numId="13" w16cid:durableId="574584337">
    <w:abstractNumId w:val="8"/>
  </w:num>
  <w:num w:numId="14" w16cid:durableId="1602645170">
    <w:abstractNumId w:val="2"/>
  </w:num>
  <w:num w:numId="15" w16cid:durableId="187524303">
    <w:abstractNumId w:val="5"/>
  </w:num>
  <w:num w:numId="16" w16cid:durableId="1396201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31872"/>
    <w:rsid w:val="000500E9"/>
    <w:rsid w:val="00061067"/>
    <w:rsid w:val="000C0B6C"/>
    <w:rsid w:val="000C6806"/>
    <w:rsid w:val="000F6DEB"/>
    <w:rsid w:val="00117B73"/>
    <w:rsid w:val="00194024"/>
    <w:rsid w:val="002012C8"/>
    <w:rsid w:val="00223656"/>
    <w:rsid w:val="00240FBD"/>
    <w:rsid w:val="003B2035"/>
    <w:rsid w:val="00411CCE"/>
    <w:rsid w:val="00445EC0"/>
    <w:rsid w:val="00497B6C"/>
    <w:rsid w:val="004A4265"/>
    <w:rsid w:val="005247E0"/>
    <w:rsid w:val="005254BB"/>
    <w:rsid w:val="00586C99"/>
    <w:rsid w:val="00591F66"/>
    <w:rsid w:val="006856C5"/>
    <w:rsid w:val="00743506"/>
    <w:rsid w:val="00762BFE"/>
    <w:rsid w:val="007B7C59"/>
    <w:rsid w:val="007D0F5B"/>
    <w:rsid w:val="007D7A59"/>
    <w:rsid w:val="008D0748"/>
    <w:rsid w:val="008D6F01"/>
    <w:rsid w:val="008F58F2"/>
    <w:rsid w:val="00915617"/>
    <w:rsid w:val="0093056D"/>
    <w:rsid w:val="0096473B"/>
    <w:rsid w:val="00980BA9"/>
    <w:rsid w:val="009B2115"/>
    <w:rsid w:val="009B4B47"/>
    <w:rsid w:val="009D4660"/>
    <w:rsid w:val="009E2ACF"/>
    <w:rsid w:val="00A71842"/>
    <w:rsid w:val="00A94210"/>
    <w:rsid w:val="00AA24ED"/>
    <w:rsid w:val="00AD0084"/>
    <w:rsid w:val="00AF4C79"/>
    <w:rsid w:val="00B00A10"/>
    <w:rsid w:val="00B60A85"/>
    <w:rsid w:val="00BE077A"/>
    <w:rsid w:val="00C034AE"/>
    <w:rsid w:val="00C25824"/>
    <w:rsid w:val="00C441B4"/>
    <w:rsid w:val="00CA4F39"/>
    <w:rsid w:val="00CB7B1A"/>
    <w:rsid w:val="00CF3CE6"/>
    <w:rsid w:val="00D02CA7"/>
    <w:rsid w:val="00D25E34"/>
    <w:rsid w:val="00D67D82"/>
    <w:rsid w:val="00D9004A"/>
    <w:rsid w:val="00DF7827"/>
    <w:rsid w:val="00E0174D"/>
    <w:rsid w:val="00E530DC"/>
    <w:rsid w:val="00EC7AAD"/>
    <w:rsid w:val="00ED1F82"/>
    <w:rsid w:val="00F769D8"/>
    <w:rsid w:val="00FA7FB9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CE02"/>
  <w15:chartTrackingRefBased/>
  <w15:docId w15:val="{3769A074-62DD-4B54-8F90-D4FD9B2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ivaTwoPro" w:eastAsiaTheme="minorHAnsi" w:hAnsi="PrivaTwoPro" w:cstheme="minorBidi"/>
        <w:color w:val="004666"/>
        <w:spacing w:val="6"/>
        <w:sz w:val="14"/>
        <w:szCs w:val="1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A59"/>
    <w:pPr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506"/>
  </w:style>
  <w:style w:type="paragraph" w:styleId="Zpat">
    <w:name w:val="footer"/>
    <w:basedOn w:val="Normln"/>
    <w:link w:val="Zpat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506"/>
  </w:style>
  <w:style w:type="character" w:styleId="Hypertextovodkaz">
    <w:name w:val="Hyperlink"/>
    <w:basedOn w:val="Standardnpsmoodstavce"/>
    <w:uiPriority w:val="99"/>
    <w:unhideWhenUsed/>
    <w:rsid w:val="00061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067"/>
    <w:rPr>
      <w:color w:val="605E5C"/>
      <w:shd w:val="clear" w:color="auto" w:fill="E1DFDD"/>
    </w:rPr>
  </w:style>
  <w:style w:type="paragraph" w:customStyle="1" w:styleId="Stylad">
    <w:name w:val="Styl Úřad"/>
    <w:link w:val="StyladChar"/>
    <w:qFormat/>
    <w:rsid w:val="00C25824"/>
    <w:pPr>
      <w:spacing w:after="0"/>
    </w:pPr>
    <w:rPr>
      <w:sz w:val="22"/>
    </w:rPr>
  </w:style>
  <w:style w:type="character" w:customStyle="1" w:styleId="StyladChar">
    <w:name w:val="Styl Úřad Char"/>
    <w:basedOn w:val="Standardnpsmoodstavce"/>
    <w:link w:val="Stylad"/>
    <w:rsid w:val="00C25824"/>
    <w:rPr>
      <w:sz w:val="22"/>
    </w:rPr>
  </w:style>
  <w:style w:type="paragraph" w:styleId="Bezmezer">
    <w:name w:val="No Spacing"/>
    <w:aliases w:val="Styl Urad_maly text"/>
    <w:basedOn w:val="Stylad"/>
    <w:uiPriority w:val="1"/>
    <w:qFormat/>
    <w:rsid w:val="00C25824"/>
    <w:pPr>
      <w:spacing w:line="240" w:lineRule="auto"/>
    </w:pPr>
    <w:rPr>
      <w:sz w:val="14"/>
    </w:rPr>
  </w:style>
  <w:style w:type="paragraph" w:customStyle="1" w:styleId="Styladnormal">
    <w:name w:val="Styl Úřad_normal"/>
    <w:basedOn w:val="Stylad"/>
    <w:link w:val="StyladnormalChar"/>
    <w:autoRedefine/>
    <w:qFormat/>
    <w:rsid w:val="00BE077A"/>
    <w:rPr>
      <w:color w:val="auto"/>
    </w:rPr>
  </w:style>
  <w:style w:type="paragraph" w:customStyle="1" w:styleId="Styladnormalmal">
    <w:name w:val="Styl Úřad_normal malé"/>
    <w:basedOn w:val="Normln"/>
    <w:link w:val="StyladnormalmalChar"/>
    <w:autoRedefine/>
    <w:qFormat/>
    <w:rsid w:val="00BE077A"/>
    <w:pPr>
      <w:spacing w:line="227" w:lineRule="exact"/>
    </w:pPr>
    <w:rPr>
      <w:rFonts w:ascii="PrivaTwoPro" w:hAnsi="PrivaTwoPro"/>
      <w:sz w:val="14"/>
    </w:rPr>
  </w:style>
  <w:style w:type="character" w:customStyle="1" w:styleId="StyladnormalChar">
    <w:name w:val="Styl Úřad_normal Char"/>
    <w:basedOn w:val="StyladChar"/>
    <w:link w:val="Styladnormal"/>
    <w:rsid w:val="00BE077A"/>
    <w:rPr>
      <w:color w:val="auto"/>
      <w:sz w:val="22"/>
    </w:rPr>
  </w:style>
  <w:style w:type="character" w:customStyle="1" w:styleId="StyladnormalmalChar">
    <w:name w:val="Styl Úřad_normal malé Char"/>
    <w:basedOn w:val="Standardnpsmoodstavce"/>
    <w:link w:val="Styladnormalmal"/>
    <w:rsid w:val="00BE077A"/>
    <w:rPr>
      <w:color w:val="auto"/>
    </w:rPr>
  </w:style>
  <w:style w:type="paragraph" w:styleId="Odstavecseseznamem">
    <w:name w:val="List Paragraph"/>
    <w:basedOn w:val="Normln"/>
    <w:uiPriority w:val="34"/>
    <w:qFormat/>
    <w:rsid w:val="007D7A59"/>
    <w:pPr>
      <w:ind w:left="720"/>
      <w:contextualSpacing/>
    </w:pPr>
  </w:style>
  <w:style w:type="table" w:styleId="Mkatabulky">
    <w:name w:val="Table Grid"/>
    <w:basedOn w:val="Normlntabulka"/>
    <w:uiPriority w:val="39"/>
    <w:rsid w:val="0024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3zvraznn5">
    <w:name w:val="Grid Table 3 Accent 5"/>
    <w:basedOn w:val="Normlntabulka"/>
    <w:uiPriority w:val="48"/>
    <w:rsid w:val="009E2A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fs.praha14.cz\Public\OfficeTemplates\OSVZ\OSVZ_lo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DA8-2F44-4297-81F7-70C7BE4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OSVZ_log.dotx</Template>
  <TotalTime>9</TotalTime>
  <Pages>3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Havlíčková Veronika</cp:lastModifiedBy>
  <cp:revision>5</cp:revision>
  <dcterms:created xsi:type="dcterms:W3CDTF">2025-06-11T11:01:00Z</dcterms:created>
  <dcterms:modified xsi:type="dcterms:W3CDTF">2025-06-12T09:06:00Z</dcterms:modified>
</cp:coreProperties>
</file>