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D972DD" w:rsidRDefault="00586C99" w:rsidP="00C25824">
      <w:pPr>
        <w:pStyle w:val="Stylad"/>
        <w:rPr>
          <w:color w:val="auto"/>
        </w:rPr>
      </w:pPr>
    </w:p>
    <w:p w14:paraId="67E65971" w14:textId="77777777" w:rsidR="00194024" w:rsidRPr="00D972DD" w:rsidRDefault="00194024" w:rsidP="00194024">
      <w:pPr>
        <w:pStyle w:val="Stylad"/>
        <w:jc w:val="center"/>
        <w:rPr>
          <w:color w:val="auto"/>
        </w:rPr>
      </w:pPr>
    </w:p>
    <w:p w14:paraId="2A43BA93" w14:textId="09EC2711" w:rsidR="007D7A59" w:rsidRPr="00D972DD" w:rsidRDefault="007D7A59" w:rsidP="00292816">
      <w:pPr>
        <w:pStyle w:val="Styladnormal"/>
        <w:jc w:val="center"/>
        <w:rPr>
          <w:b/>
          <w:bCs/>
        </w:rPr>
      </w:pPr>
      <w:r w:rsidRPr="00D972DD">
        <w:rPr>
          <w:b/>
          <w:bCs/>
          <w:sz w:val="28"/>
          <w:szCs w:val="18"/>
        </w:rPr>
        <w:t xml:space="preserve">Závěrečná zpráva o realizaci </w:t>
      </w:r>
      <w:r w:rsidR="00292816" w:rsidRPr="006F78C4">
        <w:rPr>
          <w:b/>
          <w:bCs/>
          <w:sz w:val="28"/>
          <w:szCs w:val="18"/>
        </w:rPr>
        <w:t>adaptačníh</w:t>
      </w:r>
      <w:r w:rsidR="00292816">
        <w:rPr>
          <w:b/>
          <w:bCs/>
          <w:sz w:val="28"/>
          <w:szCs w:val="18"/>
        </w:rPr>
        <w:t>o</w:t>
      </w:r>
      <w:r w:rsidR="00292816" w:rsidRPr="006F78C4">
        <w:rPr>
          <w:b/>
          <w:bCs/>
          <w:sz w:val="28"/>
          <w:szCs w:val="18"/>
        </w:rPr>
        <w:t xml:space="preserve"> výjezd</w:t>
      </w:r>
      <w:r w:rsidR="00292816">
        <w:rPr>
          <w:b/>
          <w:bCs/>
          <w:sz w:val="28"/>
          <w:szCs w:val="18"/>
        </w:rPr>
        <w:t>u</w:t>
      </w:r>
      <w:r w:rsidR="00292816" w:rsidRPr="006F78C4">
        <w:rPr>
          <w:b/>
          <w:bCs/>
          <w:sz w:val="28"/>
          <w:szCs w:val="18"/>
        </w:rPr>
        <w:t xml:space="preserve"> na základních školách 2025</w:t>
      </w:r>
      <w:r w:rsidR="00292816">
        <w:rPr>
          <w:rStyle w:val="Znakapoznpodarou"/>
          <w:b/>
          <w:bCs/>
          <w:sz w:val="28"/>
          <w:szCs w:val="18"/>
        </w:rPr>
        <w:footnoteReference w:id="1"/>
      </w:r>
      <w:r w:rsidR="00292816">
        <w:rPr>
          <w:b/>
          <w:bCs/>
          <w:sz w:val="28"/>
          <w:szCs w:val="18"/>
        </w:rPr>
        <w:t xml:space="preserve"> </w:t>
      </w:r>
    </w:p>
    <w:p w14:paraId="5B9904A5" w14:textId="77777777" w:rsidR="007D7A59" w:rsidRPr="00D972DD" w:rsidRDefault="007D7A59" w:rsidP="007D7A59">
      <w:pPr>
        <w:pStyle w:val="Stylad"/>
        <w:rPr>
          <w:color w:val="auto"/>
        </w:rPr>
      </w:pPr>
    </w:p>
    <w:p w14:paraId="0D45470C" w14:textId="77777777" w:rsidR="00292816" w:rsidRDefault="007D7A59" w:rsidP="007D7A59">
      <w:pPr>
        <w:pStyle w:val="Stylad"/>
        <w:numPr>
          <w:ilvl w:val="0"/>
          <w:numId w:val="14"/>
        </w:numPr>
        <w:ind w:left="142" w:hanging="142"/>
        <w:rPr>
          <w:b/>
          <w:bCs/>
          <w:color w:val="auto"/>
        </w:rPr>
      </w:pPr>
      <w:r w:rsidRPr="00D972DD">
        <w:rPr>
          <w:b/>
          <w:bCs/>
          <w:color w:val="auto"/>
        </w:rPr>
        <w:t>Identifikační údaje školy</w:t>
      </w:r>
    </w:p>
    <w:p w14:paraId="21FE76B9" w14:textId="77777777" w:rsidR="00292816" w:rsidRDefault="007D7A59" w:rsidP="00292816">
      <w:pPr>
        <w:pStyle w:val="Stylad"/>
        <w:ind w:left="142"/>
        <w:rPr>
          <w:b/>
          <w:bCs/>
          <w:color w:val="auto"/>
        </w:rPr>
      </w:pPr>
      <w:r w:rsidRPr="00292816">
        <w:rPr>
          <w:color w:val="auto"/>
        </w:rPr>
        <w:t>Název školy:</w:t>
      </w:r>
    </w:p>
    <w:p w14:paraId="68FE1593" w14:textId="233421B9" w:rsidR="007D7A59" w:rsidRPr="00292816" w:rsidRDefault="00070D03" w:rsidP="00292816">
      <w:pPr>
        <w:pStyle w:val="Stylad"/>
        <w:ind w:left="142"/>
        <w:rPr>
          <w:color w:val="auto"/>
        </w:rPr>
      </w:pPr>
      <w:r>
        <w:rPr>
          <w:color w:val="auto"/>
        </w:rPr>
        <w:t>Sídlo</w:t>
      </w:r>
      <w:r w:rsidR="007D7A59" w:rsidRPr="00D972DD">
        <w:rPr>
          <w:color w:val="auto"/>
        </w:rPr>
        <w:t>:</w:t>
      </w:r>
    </w:p>
    <w:p w14:paraId="768E8622" w14:textId="77777777" w:rsidR="007D7A59" w:rsidRPr="00D972DD" w:rsidRDefault="007D7A59" w:rsidP="00292816">
      <w:pPr>
        <w:pStyle w:val="Stylad"/>
        <w:ind w:left="142"/>
        <w:rPr>
          <w:color w:val="auto"/>
        </w:rPr>
      </w:pPr>
      <w:r w:rsidRPr="00D972DD">
        <w:rPr>
          <w:color w:val="auto"/>
        </w:rPr>
        <w:t>IČO:</w:t>
      </w:r>
    </w:p>
    <w:p w14:paraId="54BCCF78" w14:textId="77777777" w:rsidR="007D7A59" w:rsidRPr="00D972DD" w:rsidRDefault="007D7A59" w:rsidP="00292816">
      <w:pPr>
        <w:pStyle w:val="Stylad"/>
        <w:ind w:left="142"/>
        <w:rPr>
          <w:color w:val="auto"/>
        </w:rPr>
      </w:pPr>
      <w:r w:rsidRPr="00D972DD">
        <w:rPr>
          <w:color w:val="auto"/>
        </w:rPr>
        <w:t>Kontaktní osoba:</w:t>
      </w:r>
    </w:p>
    <w:p w14:paraId="6A701804" w14:textId="77777777" w:rsidR="007D7A59" w:rsidRPr="00D972DD" w:rsidRDefault="007D7A59" w:rsidP="00292816">
      <w:pPr>
        <w:pStyle w:val="Stylad"/>
        <w:ind w:left="142"/>
        <w:rPr>
          <w:color w:val="auto"/>
        </w:rPr>
      </w:pPr>
      <w:r w:rsidRPr="00D972DD">
        <w:rPr>
          <w:color w:val="auto"/>
        </w:rPr>
        <w:t>E-mail / telefon:</w:t>
      </w:r>
    </w:p>
    <w:p w14:paraId="69564118" w14:textId="77777777" w:rsidR="007D7A59" w:rsidRPr="00D972DD" w:rsidRDefault="007D7A59" w:rsidP="007D7A59">
      <w:pPr>
        <w:pStyle w:val="Stylad"/>
        <w:rPr>
          <w:color w:val="auto"/>
        </w:rPr>
      </w:pPr>
    </w:p>
    <w:p w14:paraId="68903BA6" w14:textId="0C4542D6" w:rsidR="00292816" w:rsidRPr="00292816" w:rsidRDefault="00292816" w:rsidP="00292816">
      <w:pPr>
        <w:pStyle w:val="Stylad"/>
        <w:numPr>
          <w:ilvl w:val="0"/>
          <w:numId w:val="14"/>
        </w:numPr>
        <w:ind w:left="142" w:hanging="142"/>
        <w:rPr>
          <w:b/>
          <w:bCs/>
          <w:color w:val="auto"/>
        </w:rPr>
      </w:pPr>
      <w:r w:rsidRPr="00292816">
        <w:rPr>
          <w:b/>
          <w:bCs/>
          <w:color w:val="auto"/>
        </w:rPr>
        <w:t>Aktivita:</w:t>
      </w:r>
      <w:r w:rsidRPr="00292816">
        <w:rPr>
          <w:b/>
          <w:bCs/>
          <w:color w:val="auto"/>
        </w:rPr>
        <w:tab/>
      </w:r>
      <w:r>
        <w:rPr>
          <w:b/>
          <w:bCs/>
          <w:color w:val="auto"/>
        </w:rPr>
        <w:t xml:space="preserve">Adaptační </w:t>
      </w:r>
      <w:r w:rsidRPr="00292816">
        <w:rPr>
          <w:b/>
          <w:bCs/>
          <w:color w:val="auto"/>
        </w:rPr>
        <w:t>Výjezd</w:t>
      </w:r>
    </w:p>
    <w:p w14:paraId="004D34D6" w14:textId="77777777" w:rsidR="00292816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>Termín pobytu:</w:t>
      </w:r>
      <w:r w:rsidRPr="00292816">
        <w:rPr>
          <w:color w:val="auto"/>
        </w:rPr>
        <w:tab/>
      </w:r>
    </w:p>
    <w:p w14:paraId="2CF0ADF1" w14:textId="77777777" w:rsidR="00292816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 xml:space="preserve">Místo pobytu: </w:t>
      </w:r>
      <w:r w:rsidRPr="00292816">
        <w:rPr>
          <w:color w:val="auto"/>
        </w:rPr>
        <w:tab/>
      </w:r>
    </w:p>
    <w:p w14:paraId="284DB2DF" w14:textId="77777777" w:rsidR="00292816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>Počet dnů:</w:t>
      </w:r>
      <w:r w:rsidRPr="00292816">
        <w:rPr>
          <w:color w:val="auto"/>
        </w:rPr>
        <w:tab/>
      </w:r>
    </w:p>
    <w:p w14:paraId="47D3DF57" w14:textId="77777777" w:rsidR="00292816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>Počet 6. tříd / počet žáků:</w:t>
      </w:r>
      <w:r w:rsidRPr="00292816">
        <w:rPr>
          <w:color w:val="auto"/>
        </w:rPr>
        <w:tab/>
      </w:r>
    </w:p>
    <w:p w14:paraId="262BEDA4" w14:textId="77777777" w:rsidR="00292816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>Účast třídního učitele:</w:t>
      </w:r>
      <w:r w:rsidRPr="00292816">
        <w:rPr>
          <w:color w:val="auto"/>
        </w:rPr>
        <w:tab/>
      </w:r>
    </w:p>
    <w:p w14:paraId="06281D9A" w14:textId="7E4868AB" w:rsidR="001B6B28" w:rsidRPr="00292816" w:rsidRDefault="00292816" w:rsidP="00292816">
      <w:pPr>
        <w:pStyle w:val="Stylad"/>
        <w:ind w:left="142"/>
        <w:rPr>
          <w:color w:val="auto"/>
        </w:rPr>
      </w:pPr>
      <w:r w:rsidRPr="00292816">
        <w:rPr>
          <w:color w:val="auto"/>
        </w:rPr>
        <w:t>Garant / osoba odpovídající za realizaci adaptačního výjezdu</w:t>
      </w:r>
      <w:r w:rsidRPr="00292816">
        <w:rPr>
          <w:color w:val="auto"/>
        </w:rPr>
        <w:tab/>
      </w:r>
    </w:p>
    <w:p w14:paraId="5CBA87E8" w14:textId="77777777" w:rsidR="001B6B28" w:rsidRPr="00D972DD" w:rsidRDefault="001B6B28" w:rsidP="00292816">
      <w:pPr>
        <w:pStyle w:val="Stylad"/>
        <w:ind w:left="142"/>
        <w:rPr>
          <w:color w:val="auto"/>
        </w:rPr>
      </w:pPr>
    </w:p>
    <w:p w14:paraId="37BC5B74" w14:textId="77777777" w:rsidR="00292816" w:rsidRPr="00292816" w:rsidRDefault="00292816" w:rsidP="00BE78C9">
      <w:pPr>
        <w:pStyle w:val="Stylad"/>
        <w:numPr>
          <w:ilvl w:val="0"/>
          <w:numId w:val="14"/>
        </w:numPr>
        <w:ind w:left="142" w:hanging="142"/>
        <w:rPr>
          <w:color w:val="auto"/>
        </w:rPr>
      </w:pPr>
      <w:r w:rsidRPr="00292816">
        <w:rPr>
          <w:b/>
          <w:bCs/>
          <w:color w:val="auto"/>
        </w:rPr>
        <w:t>Hodnocení uskutečněného adaptačního výjezdu</w:t>
      </w:r>
    </w:p>
    <w:p w14:paraId="31ED0A25" w14:textId="0C47C0CE" w:rsidR="00292816" w:rsidRPr="00292816" w:rsidRDefault="00292816" w:rsidP="00292816">
      <w:pPr>
        <w:pStyle w:val="Stylad"/>
        <w:numPr>
          <w:ilvl w:val="1"/>
          <w:numId w:val="14"/>
        </w:numPr>
        <w:ind w:left="567" w:hanging="414"/>
        <w:rPr>
          <w:color w:val="auto"/>
        </w:rPr>
      </w:pPr>
      <w:r w:rsidRPr="00292816">
        <w:rPr>
          <w:color w:val="auto"/>
        </w:rPr>
        <w:t>Splnila realizace adaptačního výjezdu a realizovaných aktivit stanovený cíl?</w:t>
      </w:r>
    </w:p>
    <w:p w14:paraId="619F5B91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4E961B58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7A34A0B7" w14:textId="77777777" w:rsidR="00292816" w:rsidRPr="00292816" w:rsidRDefault="00292816" w:rsidP="00292816">
      <w:pPr>
        <w:pStyle w:val="Stylad"/>
        <w:ind w:left="567" w:hanging="414"/>
        <w:rPr>
          <w:color w:val="auto"/>
        </w:rPr>
      </w:pPr>
    </w:p>
    <w:p w14:paraId="4796F145" w14:textId="77777777" w:rsidR="00292816" w:rsidRDefault="00292816" w:rsidP="00292816">
      <w:pPr>
        <w:pStyle w:val="Stylad"/>
        <w:numPr>
          <w:ilvl w:val="1"/>
          <w:numId w:val="14"/>
        </w:numPr>
        <w:ind w:left="567" w:hanging="414"/>
        <w:rPr>
          <w:color w:val="auto"/>
        </w:rPr>
      </w:pPr>
      <w:r w:rsidRPr="00292816">
        <w:rPr>
          <w:color w:val="auto"/>
        </w:rPr>
        <w:t>Slovní hodnocení realizátora adaptačního výjezdu:</w:t>
      </w:r>
    </w:p>
    <w:p w14:paraId="253BF3BD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5E1C0971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3A74DDCD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0094C879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0CDB0356" w14:textId="77777777" w:rsidR="00292816" w:rsidRPr="00292816" w:rsidRDefault="00292816" w:rsidP="00292816">
      <w:pPr>
        <w:pStyle w:val="Stylad"/>
        <w:ind w:left="567" w:hanging="414"/>
        <w:rPr>
          <w:color w:val="auto"/>
        </w:rPr>
      </w:pPr>
    </w:p>
    <w:p w14:paraId="0E7AEE6D" w14:textId="50044726" w:rsidR="00292816" w:rsidRDefault="00292816" w:rsidP="00292816">
      <w:pPr>
        <w:pStyle w:val="Stylad"/>
        <w:numPr>
          <w:ilvl w:val="1"/>
          <w:numId w:val="14"/>
        </w:numPr>
        <w:ind w:left="567" w:hanging="414"/>
        <w:rPr>
          <w:color w:val="auto"/>
        </w:rPr>
      </w:pPr>
      <w:r w:rsidRPr="00292816">
        <w:rPr>
          <w:color w:val="auto"/>
        </w:rPr>
        <w:t>Hodnocení ze strany účastníků:</w:t>
      </w:r>
    </w:p>
    <w:p w14:paraId="45180B07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29728546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6E4C2F7C" w14:textId="77777777" w:rsidR="00292816" w:rsidRDefault="00292816" w:rsidP="00292816">
      <w:pPr>
        <w:pStyle w:val="Stylad"/>
        <w:ind w:left="567" w:hanging="414"/>
        <w:rPr>
          <w:color w:val="auto"/>
        </w:rPr>
      </w:pPr>
    </w:p>
    <w:p w14:paraId="418712E3" w14:textId="77777777" w:rsidR="00292816" w:rsidRPr="00292816" w:rsidRDefault="00292816" w:rsidP="00292816">
      <w:pPr>
        <w:pStyle w:val="Stylad"/>
        <w:numPr>
          <w:ilvl w:val="1"/>
          <w:numId w:val="14"/>
        </w:numPr>
        <w:ind w:left="567" w:hanging="414"/>
        <w:rPr>
          <w:color w:val="auto"/>
        </w:rPr>
      </w:pPr>
      <w:r w:rsidRPr="00292816">
        <w:rPr>
          <w:color w:val="auto"/>
        </w:rPr>
        <w:t xml:space="preserve">Jaká je návaznost na další aktivity? </w:t>
      </w:r>
    </w:p>
    <w:p w14:paraId="2B1E8B91" w14:textId="77777777" w:rsidR="007D7A59" w:rsidRDefault="007D7A59" w:rsidP="00292816">
      <w:pPr>
        <w:pStyle w:val="Stylad"/>
        <w:ind w:left="1080"/>
        <w:rPr>
          <w:color w:val="auto"/>
        </w:rPr>
      </w:pPr>
    </w:p>
    <w:p w14:paraId="4B289127" w14:textId="77777777" w:rsidR="00292816" w:rsidRDefault="00292816" w:rsidP="00292816"/>
    <w:p w14:paraId="1F2FA16B" w14:textId="1421BC80" w:rsidR="001B6B28" w:rsidRPr="00D972DD" w:rsidRDefault="007D7A59" w:rsidP="00292816">
      <w:pPr>
        <w:pStyle w:val="Stylad"/>
        <w:numPr>
          <w:ilvl w:val="0"/>
          <w:numId w:val="14"/>
        </w:numPr>
        <w:ind w:left="142" w:hanging="142"/>
        <w:rPr>
          <w:b/>
          <w:bCs/>
          <w:color w:val="auto"/>
        </w:rPr>
      </w:pPr>
      <w:r w:rsidRPr="00D972DD">
        <w:rPr>
          <w:b/>
          <w:bCs/>
          <w:color w:val="auto"/>
        </w:rPr>
        <w:lastRenderedPageBreak/>
        <w:t>Závěr a případné přílohy</w:t>
      </w:r>
    </w:p>
    <w:p w14:paraId="31CA4896" w14:textId="6D492FFF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Např. zpětná vazba účastníků, fotodokumentace (není povinné)</w:t>
      </w:r>
    </w:p>
    <w:p w14:paraId="384F834D" w14:textId="77777777" w:rsidR="007D7A59" w:rsidRPr="00D972DD" w:rsidRDefault="007D7A59" w:rsidP="007D7A59">
      <w:pPr>
        <w:pStyle w:val="Stylad"/>
        <w:rPr>
          <w:color w:val="auto"/>
        </w:rPr>
      </w:pPr>
    </w:p>
    <w:p w14:paraId="6B9201E0" w14:textId="77777777" w:rsidR="00194024" w:rsidRDefault="00194024" w:rsidP="007D7A59">
      <w:pPr>
        <w:pStyle w:val="Stylad"/>
        <w:rPr>
          <w:color w:val="auto"/>
        </w:rPr>
      </w:pPr>
    </w:p>
    <w:p w14:paraId="6BFB6E7A" w14:textId="77777777" w:rsidR="003329F1" w:rsidRDefault="003329F1" w:rsidP="007D7A59">
      <w:pPr>
        <w:pStyle w:val="Stylad"/>
        <w:rPr>
          <w:color w:val="auto"/>
        </w:rPr>
      </w:pPr>
    </w:p>
    <w:p w14:paraId="74AC84E7" w14:textId="77777777" w:rsidR="003329F1" w:rsidRDefault="003329F1" w:rsidP="007D7A59">
      <w:pPr>
        <w:pStyle w:val="Stylad"/>
        <w:rPr>
          <w:color w:val="auto"/>
        </w:rPr>
      </w:pPr>
    </w:p>
    <w:p w14:paraId="100AA344" w14:textId="77777777" w:rsidR="003329F1" w:rsidRDefault="003329F1" w:rsidP="007D7A59">
      <w:pPr>
        <w:pStyle w:val="Stylad"/>
        <w:rPr>
          <w:color w:val="auto"/>
        </w:rPr>
      </w:pPr>
    </w:p>
    <w:p w14:paraId="2840DFD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>Podpis a razítko</w:t>
      </w:r>
    </w:p>
    <w:p w14:paraId="5BD85D19" w14:textId="77777777" w:rsidR="003329F1" w:rsidRPr="00D67D82" w:rsidRDefault="003329F1" w:rsidP="003329F1">
      <w:pPr>
        <w:pStyle w:val="Stylad"/>
        <w:jc w:val="right"/>
        <w:rPr>
          <w:color w:val="auto"/>
        </w:rPr>
      </w:pPr>
      <w:r w:rsidRPr="00D67D82">
        <w:rPr>
          <w:color w:val="auto"/>
        </w:rPr>
        <w:t xml:space="preserve">            </w:t>
      </w:r>
      <w:r w:rsidRPr="00D67D82">
        <w:rPr>
          <w:color w:val="auto"/>
        </w:rPr>
        <w:tab/>
      </w:r>
      <w:r w:rsidRPr="00D67D82">
        <w:rPr>
          <w:color w:val="auto"/>
        </w:rPr>
        <w:tab/>
        <w:t xml:space="preserve">      </w:t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</w:r>
      <w:r w:rsidRPr="00D67D82">
        <w:rPr>
          <w:color w:val="auto"/>
        </w:rPr>
        <w:tab/>
        <w:t>statutárního zástupce</w:t>
      </w:r>
    </w:p>
    <w:p w14:paraId="664CB822" w14:textId="77777777" w:rsidR="003329F1" w:rsidRPr="00D972DD" w:rsidRDefault="003329F1" w:rsidP="003329F1">
      <w:pPr>
        <w:pStyle w:val="Stylad"/>
        <w:jc w:val="right"/>
        <w:rPr>
          <w:color w:val="auto"/>
        </w:rPr>
      </w:pPr>
    </w:p>
    <w:sectPr w:rsidR="003329F1" w:rsidRPr="00D972DD" w:rsidSect="00B851D4">
      <w:headerReference w:type="first" r:id="rId8"/>
      <w:footerReference w:type="first" r:id="rId9"/>
      <w:pgSz w:w="11906" w:h="16838"/>
      <w:pgMar w:top="1681" w:right="1466" w:bottom="1417" w:left="1620" w:header="1984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77777777" w:rsidR="000F6DEB" w:rsidRDefault="000C0B6C" w:rsidP="000C0B6C">
    <w:pPr>
      <w:pStyle w:val="Zpat"/>
      <w:ind w:left="28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450E5671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176020163" name="Obrázek 117602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06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B026CE2">
              <wp:simplePos x="0" y="0"/>
              <wp:positionH relativeFrom="page">
                <wp:posOffset>1072381</wp:posOffset>
              </wp:positionH>
              <wp:positionV relativeFrom="paragraph">
                <wp:posOffset>147955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84.45pt;margin-top:11.65pt;width:387.55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  <w:footnote w:id="1">
    <w:p w14:paraId="61296619" w14:textId="06A5A5AC" w:rsidR="00292816" w:rsidRPr="00292816" w:rsidRDefault="00292816" w:rsidP="00292816">
      <w:pPr>
        <w:pStyle w:val="Textpoznpodarou"/>
        <w:rPr>
          <w:rFonts w:ascii="PrivaTwoPro" w:hAnsi="PrivaTwoPro"/>
        </w:rPr>
      </w:pPr>
      <w:r w:rsidRPr="00292816">
        <w:rPr>
          <w:rStyle w:val="Znakapoznpodarou"/>
          <w:rFonts w:ascii="PrivaTwoPro" w:hAnsi="PrivaTwoPro"/>
        </w:rPr>
        <w:footnoteRef/>
      </w:r>
      <w:r w:rsidRPr="00292816">
        <w:rPr>
          <w:rFonts w:ascii="PrivaTwoPro" w:hAnsi="PrivaTwoPro"/>
          <w:sz w:val="18"/>
          <w:szCs w:val="18"/>
        </w:rPr>
        <w:t xml:space="preserve"> V případě vypracování závěrečné zprávy ze strany certifikovaného poskytovatele ji připojte přílohou.</w:t>
      </w:r>
    </w:p>
    <w:p w14:paraId="43A3699A" w14:textId="0C3EAABF" w:rsidR="00292816" w:rsidRDefault="0029281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135064253" name="Obrázek 13506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5D02"/>
    <w:multiLevelType w:val="hybridMultilevel"/>
    <w:tmpl w:val="7770613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68B5"/>
    <w:multiLevelType w:val="hybridMultilevel"/>
    <w:tmpl w:val="CA6C31F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E6D4B"/>
    <w:multiLevelType w:val="hybridMultilevel"/>
    <w:tmpl w:val="4A644756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531FA"/>
    <w:multiLevelType w:val="hybridMultilevel"/>
    <w:tmpl w:val="F782E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4062">
    <w:abstractNumId w:val="4"/>
  </w:num>
  <w:num w:numId="2" w16cid:durableId="1706563206">
    <w:abstractNumId w:val="1"/>
  </w:num>
  <w:num w:numId="3" w16cid:durableId="29957466">
    <w:abstractNumId w:val="11"/>
  </w:num>
  <w:num w:numId="4" w16cid:durableId="1020620317">
    <w:abstractNumId w:val="12"/>
  </w:num>
  <w:num w:numId="5" w16cid:durableId="1438600516">
    <w:abstractNumId w:val="3"/>
  </w:num>
  <w:num w:numId="6" w16cid:durableId="193730876">
    <w:abstractNumId w:val="0"/>
  </w:num>
  <w:num w:numId="7" w16cid:durableId="1828324785">
    <w:abstractNumId w:val="7"/>
  </w:num>
  <w:num w:numId="8" w16cid:durableId="1369530947">
    <w:abstractNumId w:val="2"/>
  </w:num>
  <w:num w:numId="9" w16cid:durableId="788863098">
    <w:abstractNumId w:val="10"/>
  </w:num>
  <w:num w:numId="10" w16cid:durableId="1737118892">
    <w:abstractNumId w:val="8"/>
  </w:num>
  <w:num w:numId="11" w16cid:durableId="430703678">
    <w:abstractNumId w:val="13"/>
  </w:num>
  <w:num w:numId="12" w16cid:durableId="1839616236">
    <w:abstractNumId w:val="5"/>
  </w:num>
  <w:num w:numId="13" w16cid:durableId="450174918">
    <w:abstractNumId w:val="9"/>
  </w:num>
  <w:num w:numId="14" w16cid:durableId="999774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70D03"/>
    <w:rsid w:val="000A01BB"/>
    <w:rsid w:val="000C0B6C"/>
    <w:rsid w:val="000C6806"/>
    <w:rsid w:val="000F6DEB"/>
    <w:rsid w:val="00117B73"/>
    <w:rsid w:val="00194024"/>
    <w:rsid w:val="001B6B28"/>
    <w:rsid w:val="002012C8"/>
    <w:rsid w:val="00264FEB"/>
    <w:rsid w:val="00292816"/>
    <w:rsid w:val="003329F1"/>
    <w:rsid w:val="003B2035"/>
    <w:rsid w:val="003E239A"/>
    <w:rsid w:val="00456039"/>
    <w:rsid w:val="005247E0"/>
    <w:rsid w:val="005254BB"/>
    <w:rsid w:val="00586C99"/>
    <w:rsid w:val="005D4957"/>
    <w:rsid w:val="006856C5"/>
    <w:rsid w:val="00743506"/>
    <w:rsid w:val="00762BFE"/>
    <w:rsid w:val="00793836"/>
    <w:rsid w:val="007D7A59"/>
    <w:rsid w:val="008F58F2"/>
    <w:rsid w:val="00915617"/>
    <w:rsid w:val="0093056D"/>
    <w:rsid w:val="00980BA9"/>
    <w:rsid w:val="009B2115"/>
    <w:rsid w:val="009B4B47"/>
    <w:rsid w:val="009D4660"/>
    <w:rsid w:val="00A71842"/>
    <w:rsid w:val="00A94210"/>
    <w:rsid w:val="00AF4C79"/>
    <w:rsid w:val="00B60A85"/>
    <w:rsid w:val="00B851D4"/>
    <w:rsid w:val="00BD69D5"/>
    <w:rsid w:val="00BE077A"/>
    <w:rsid w:val="00C034AE"/>
    <w:rsid w:val="00C25824"/>
    <w:rsid w:val="00C441B4"/>
    <w:rsid w:val="00CA4F39"/>
    <w:rsid w:val="00CB7B1A"/>
    <w:rsid w:val="00CF3CE6"/>
    <w:rsid w:val="00D02CA7"/>
    <w:rsid w:val="00D972DD"/>
    <w:rsid w:val="00DF7827"/>
    <w:rsid w:val="00E530DC"/>
    <w:rsid w:val="00EC7AAD"/>
    <w:rsid w:val="00ED1F82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28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2816"/>
    <w:rPr>
      <w:rFonts w:ascii="Arial" w:eastAsia="Times New Roman" w:hAnsi="Arial" w:cs="Arial"/>
      <w:color w:val="auto"/>
      <w:spacing w:val="0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2816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2928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816"/>
    <w:rPr>
      <w:rFonts w:ascii="Arial" w:eastAsia="Times New Roman" w:hAnsi="Arial" w:cs="Arial"/>
      <w:color w:val="auto"/>
      <w:spacing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92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3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2</cp:revision>
  <dcterms:created xsi:type="dcterms:W3CDTF">2025-06-12T08:28:00Z</dcterms:created>
  <dcterms:modified xsi:type="dcterms:W3CDTF">2025-06-12T08:28:00Z</dcterms:modified>
</cp:coreProperties>
</file>