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A99" w14:textId="56D097FC" w:rsidR="00586C99" w:rsidRPr="00D972DD" w:rsidRDefault="00586C99" w:rsidP="00C25824">
      <w:pPr>
        <w:pStyle w:val="Stylad"/>
        <w:rPr>
          <w:color w:val="auto"/>
        </w:rPr>
      </w:pPr>
    </w:p>
    <w:p w14:paraId="67E65971" w14:textId="77777777" w:rsidR="00194024" w:rsidRPr="00D972DD" w:rsidRDefault="00194024" w:rsidP="00194024">
      <w:pPr>
        <w:pStyle w:val="Stylad"/>
        <w:jc w:val="center"/>
        <w:rPr>
          <w:color w:val="auto"/>
        </w:rPr>
      </w:pPr>
    </w:p>
    <w:p w14:paraId="2A43BA93" w14:textId="44EA893F" w:rsidR="007D7A59" w:rsidRPr="00D972DD" w:rsidRDefault="007D7A59" w:rsidP="00B942CB">
      <w:pPr>
        <w:pStyle w:val="Styladnormal"/>
        <w:jc w:val="center"/>
        <w:rPr>
          <w:b/>
          <w:bCs/>
        </w:rPr>
      </w:pPr>
      <w:r w:rsidRPr="00D972DD">
        <w:rPr>
          <w:b/>
          <w:bCs/>
          <w:sz w:val="28"/>
          <w:szCs w:val="18"/>
        </w:rPr>
        <w:t xml:space="preserve">Závěrečná </w:t>
      </w:r>
      <w:r w:rsidR="00B942CB">
        <w:rPr>
          <w:b/>
          <w:bCs/>
          <w:sz w:val="28"/>
          <w:szCs w:val="18"/>
        </w:rPr>
        <w:t>z</w:t>
      </w:r>
      <w:r w:rsidR="00B942CB" w:rsidRPr="00B942CB">
        <w:rPr>
          <w:b/>
          <w:bCs/>
          <w:sz w:val="28"/>
          <w:szCs w:val="18"/>
        </w:rPr>
        <w:t xml:space="preserve">práva o realizaci </w:t>
      </w:r>
      <w:r w:rsidR="008A2E9C" w:rsidRPr="008A2E9C">
        <w:rPr>
          <w:b/>
          <w:bCs/>
          <w:sz w:val="28"/>
          <w:szCs w:val="18"/>
        </w:rPr>
        <w:t>intervenčního programu</w:t>
      </w:r>
      <w:r w:rsidR="007C5B6F">
        <w:rPr>
          <w:rStyle w:val="Znakapoznpodarou"/>
          <w:b/>
          <w:bCs/>
          <w:sz w:val="28"/>
          <w:szCs w:val="18"/>
        </w:rPr>
        <w:footnoteReference w:id="1"/>
      </w:r>
      <w:r w:rsidR="008A2E9C" w:rsidRPr="008A2E9C">
        <w:rPr>
          <w:b/>
          <w:bCs/>
          <w:sz w:val="28"/>
          <w:szCs w:val="18"/>
        </w:rPr>
        <w:t xml:space="preserve"> - </w:t>
      </w:r>
      <w:r w:rsidR="006E571B">
        <w:rPr>
          <w:b/>
          <w:bCs/>
          <w:sz w:val="28"/>
          <w:szCs w:val="18"/>
        </w:rPr>
        <w:t>škola</w:t>
      </w:r>
      <w:r w:rsidR="008A2E9C" w:rsidRPr="00B942CB">
        <w:rPr>
          <w:b/>
          <w:bCs/>
          <w:sz w:val="28"/>
          <w:szCs w:val="18"/>
        </w:rPr>
        <w:t xml:space="preserve"> </w:t>
      </w:r>
      <w:r w:rsidR="00B942CB" w:rsidRPr="00B942CB">
        <w:rPr>
          <w:b/>
          <w:bCs/>
          <w:sz w:val="28"/>
          <w:szCs w:val="18"/>
        </w:rPr>
        <w:t xml:space="preserve">z </w:t>
      </w:r>
      <w:r w:rsidR="008A2E9C" w:rsidRPr="008A2E9C">
        <w:rPr>
          <w:b/>
          <w:bCs/>
          <w:sz w:val="28"/>
          <w:szCs w:val="18"/>
        </w:rPr>
        <w:t>Program podpory intervenčních programů na mateřských a základních školách zřízených městskou částí Praha 14 pro rok 2025</w:t>
      </w:r>
    </w:p>
    <w:p w14:paraId="5B9904A5" w14:textId="77777777" w:rsidR="007D7A59" w:rsidRDefault="007D7A59" w:rsidP="007D7A59">
      <w:pPr>
        <w:pStyle w:val="Stylad"/>
        <w:rPr>
          <w:color w:val="auto"/>
        </w:rPr>
      </w:pPr>
    </w:p>
    <w:p w14:paraId="2158937F" w14:textId="77777777" w:rsidR="00DE4205" w:rsidRPr="00D972DD" w:rsidRDefault="00DE4205" w:rsidP="007D7A59">
      <w:pPr>
        <w:pStyle w:val="Stylad"/>
        <w:rPr>
          <w:color w:val="auto"/>
        </w:rPr>
      </w:pPr>
    </w:p>
    <w:p w14:paraId="18540336" w14:textId="3C3FD949" w:rsidR="007D7A59" w:rsidRPr="00D972DD" w:rsidRDefault="007D7A59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D972DD">
        <w:rPr>
          <w:b/>
          <w:bCs/>
          <w:color w:val="auto"/>
        </w:rPr>
        <w:t>Identifikační údaje školy</w:t>
      </w:r>
    </w:p>
    <w:p w14:paraId="6A0BFD37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Název školy:</w:t>
      </w:r>
    </w:p>
    <w:p w14:paraId="68FE1593" w14:textId="58F28DA4" w:rsidR="007D7A59" w:rsidRPr="00D972DD" w:rsidRDefault="00070D03" w:rsidP="007D7A59">
      <w:pPr>
        <w:pStyle w:val="Stylad"/>
        <w:rPr>
          <w:color w:val="auto"/>
        </w:rPr>
      </w:pPr>
      <w:r>
        <w:rPr>
          <w:color w:val="auto"/>
        </w:rPr>
        <w:t>Sídlo</w:t>
      </w:r>
      <w:r w:rsidR="007D7A59" w:rsidRPr="00D972DD">
        <w:rPr>
          <w:color w:val="auto"/>
        </w:rPr>
        <w:t>:</w:t>
      </w:r>
    </w:p>
    <w:p w14:paraId="768E8622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IČO:</w:t>
      </w:r>
    </w:p>
    <w:p w14:paraId="54BCCF78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Kontaktní osoba:</w:t>
      </w:r>
    </w:p>
    <w:p w14:paraId="6A701804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E-mail / telefon:</w:t>
      </w:r>
    </w:p>
    <w:p w14:paraId="69564118" w14:textId="77777777" w:rsidR="007D7A59" w:rsidRPr="00B942CB" w:rsidRDefault="007D7A59" w:rsidP="007D7A59">
      <w:pPr>
        <w:pStyle w:val="Stylad"/>
        <w:rPr>
          <w:b/>
          <w:bCs/>
          <w:color w:val="auto"/>
        </w:rPr>
      </w:pPr>
    </w:p>
    <w:p w14:paraId="65DB881E" w14:textId="3423017A" w:rsidR="008A2E9C" w:rsidRPr="008A2E9C" w:rsidRDefault="008A2E9C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8A2E9C">
        <w:rPr>
          <w:b/>
          <w:bCs/>
          <w:color w:val="auto"/>
        </w:rPr>
        <w:t>Dodavatel / realizátor intervenčního programu</w:t>
      </w:r>
    </w:p>
    <w:p w14:paraId="3201E3F4" w14:textId="77777777" w:rsidR="008A2E9C" w:rsidRPr="008A2E9C" w:rsidRDefault="008A2E9C" w:rsidP="008A2E9C">
      <w:pPr>
        <w:pStyle w:val="Stylad"/>
        <w:rPr>
          <w:b/>
          <w:bCs/>
          <w:color w:val="auto"/>
        </w:rPr>
      </w:pPr>
    </w:p>
    <w:p w14:paraId="0D92E78D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Název:</w:t>
      </w:r>
    </w:p>
    <w:p w14:paraId="57C9D2E1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zápis ve veřejném rejstříku:</w:t>
      </w:r>
    </w:p>
    <w:p w14:paraId="74ABE697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IČO:</w:t>
      </w:r>
    </w:p>
    <w:p w14:paraId="01BA1B6E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Číslo certifikace:</w:t>
      </w:r>
    </w:p>
    <w:p w14:paraId="5BBB0614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 xml:space="preserve">Bankovní spojení: </w:t>
      </w:r>
    </w:p>
    <w:p w14:paraId="30E5132C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Sídlo:</w:t>
      </w:r>
    </w:p>
    <w:p w14:paraId="5F1D4AA9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Telefon:</w:t>
      </w:r>
    </w:p>
    <w:p w14:paraId="337B1C0E" w14:textId="01C620C5" w:rsidR="00B942CB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E-mail:</w:t>
      </w:r>
    </w:p>
    <w:p w14:paraId="49B69967" w14:textId="77777777" w:rsidR="008A2E9C" w:rsidRDefault="008A2E9C" w:rsidP="008A2E9C">
      <w:pPr>
        <w:pStyle w:val="Stylad"/>
        <w:rPr>
          <w:color w:val="auto"/>
        </w:rPr>
      </w:pPr>
    </w:p>
    <w:p w14:paraId="6E829193" w14:textId="77777777" w:rsidR="007C5B6F" w:rsidRPr="008A2E9C" w:rsidRDefault="007C5B6F" w:rsidP="008A2E9C">
      <w:pPr>
        <w:pStyle w:val="Stylad"/>
        <w:rPr>
          <w:color w:val="auto"/>
        </w:rPr>
      </w:pPr>
    </w:p>
    <w:p w14:paraId="14F01496" w14:textId="3DFC7592" w:rsidR="00B942CB" w:rsidRPr="00B942CB" w:rsidRDefault="00B942CB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B942CB">
        <w:rPr>
          <w:b/>
          <w:bCs/>
          <w:color w:val="auto"/>
        </w:rPr>
        <w:t xml:space="preserve">Termín konání </w:t>
      </w:r>
      <w:r w:rsidR="008A2E9C">
        <w:rPr>
          <w:b/>
          <w:bCs/>
          <w:color w:val="auto"/>
        </w:rPr>
        <w:t>programu</w:t>
      </w:r>
    </w:p>
    <w:p w14:paraId="59528D9E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66F278E8" w14:textId="77777777" w:rsidR="008A2E9C" w:rsidRDefault="00B942CB" w:rsidP="00B942CB">
      <w:pPr>
        <w:pStyle w:val="Stylad"/>
      </w:pPr>
      <w:r w:rsidRPr="00DE4205">
        <w:rPr>
          <w:color w:val="auto"/>
        </w:rPr>
        <w:t>Datum konání:</w:t>
      </w:r>
      <w:r w:rsidR="008A2E9C" w:rsidRPr="008A2E9C">
        <w:t xml:space="preserve"> </w:t>
      </w:r>
    </w:p>
    <w:p w14:paraId="6DDDDD01" w14:textId="77777777" w:rsidR="008A2E9C" w:rsidRDefault="008A2E9C" w:rsidP="00B942CB">
      <w:pPr>
        <w:pStyle w:val="Stylad"/>
      </w:pPr>
    </w:p>
    <w:p w14:paraId="0A07B69A" w14:textId="2D9A9E3D" w:rsidR="007C5B6F" w:rsidRPr="007C5B6F" w:rsidRDefault="007C5B6F" w:rsidP="00B942CB">
      <w:pPr>
        <w:pStyle w:val="Stylad"/>
        <w:rPr>
          <w:color w:val="auto"/>
        </w:rPr>
      </w:pPr>
      <w:r w:rsidRPr="007C5B6F">
        <w:rPr>
          <w:color w:val="auto"/>
        </w:rPr>
        <w:t>Třída:</w:t>
      </w:r>
    </w:p>
    <w:p w14:paraId="559557A9" w14:textId="77777777" w:rsidR="008A2E9C" w:rsidRDefault="008A2E9C" w:rsidP="00B942CB">
      <w:pPr>
        <w:pStyle w:val="Stylad"/>
      </w:pPr>
    </w:p>
    <w:p w14:paraId="4F0FB90B" w14:textId="7374740F" w:rsidR="00B942CB" w:rsidRDefault="008A2E9C" w:rsidP="00B942CB">
      <w:pPr>
        <w:pStyle w:val="Stylad"/>
        <w:rPr>
          <w:color w:val="auto"/>
        </w:rPr>
      </w:pPr>
      <w:r w:rsidRPr="008A2E9C">
        <w:rPr>
          <w:color w:val="auto"/>
        </w:rPr>
        <w:t>Časová dotace přímé práce se třídou:</w:t>
      </w:r>
    </w:p>
    <w:p w14:paraId="41C3D0D0" w14:textId="77777777" w:rsidR="008A2E9C" w:rsidRPr="00DE4205" w:rsidRDefault="008A2E9C" w:rsidP="00B942CB">
      <w:pPr>
        <w:pStyle w:val="Stylad"/>
        <w:rPr>
          <w:color w:val="auto"/>
        </w:rPr>
      </w:pPr>
    </w:p>
    <w:p w14:paraId="41549154" w14:textId="547C1871" w:rsidR="007C5B6F" w:rsidRDefault="007C5B6F">
      <w:pPr>
        <w:spacing w:after="160" w:line="259" w:lineRule="auto"/>
        <w:rPr>
          <w:rFonts w:ascii="PrivaTwoPro" w:eastAsiaTheme="minorHAnsi" w:hAnsi="PrivaTwoPro" w:cstheme="minorBidi"/>
          <w:spacing w:val="6"/>
          <w:sz w:val="22"/>
          <w:szCs w:val="14"/>
          <w:lang w:eastAsia="en-US"/>
        </w:rPr>
      </w:pPr>
      <w:r>
        <w:br w:type="page"/>
      </w:r>
    </w:p>
    <w:p w14:paraId="37C27CFF" w14:textId="77777777" w:rsidR="00B942CB" w:rsidRPr="008A2E9C" w:rsidRDefault="00B942CB" w:rsidP="00B942CB">
      <w:pPr>
        <w:pStyle w:val="Stylad"/>
        <w:rPr>
          <w:b/>
          <w:bCs/>
          <w:color w:val="auto"/>
        </w:rPr>
      </w:pPr>
    </w:p>
    <w:p w14:paraId="670474F4" w14:textId="5C2674F4" w:rsidR="007C5B6F" w:rsidRPr="007C5B6F" w:rsidRDefault="007C5B6F" w:rsidP="007C5B6F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7C5B6F">
        <w:rPr>
          <w:b/>
          <w:bCs/>
          <w:color w:val="auto"/>
        </w:rPr>
        <w:t>Stanovisko školy k realizaci intervenčního programu</w:t>
      </w:r>
    </w:p>
    <w:p w14:paraId="7457B70F" w14:textId="6CFF45CA" w:rsidR="008A2E9C" w:rsidRDefault="008A2E9C" w:rsidP="008A2E9C">
      <w:pPr>
        <w:pStyle w:val="Stylad"/>
        <w:rPr>
          <w:b/>
          <w:bCs/>
          <w:color w:val="auto"/>
        </w:rPr>
      </w:pPr>
    </w:p>
    <w:p w14:paraId="68C5D780" w14:textId="215E980A" w:rsidR="007C5B6F" w:rsidRPr="007C5B6F" w:rsidRDefault="007C5B6F" w:rsidP="007C5B6F">
      <w:pPr>
        <w:pStyle w:val="Stylad"/>
        <w:numPr>
          <w:ilvl w:val="0"/>
          <w:numId w:val="14"/>
        </w:numPr>
        <w:rPr>
          <w:b/>
          <w:bCs/>
          <w:color w:val="auto"/>
        </w:rPr>
      </w:pPr>
      <w:r w:rsidRPr="007C5B6F">
        <w:rPr>
          <w:b/>
          <w:bCs/>
          <w:color w:val="auto"/>
        </w:rPr>
        <w:t>Splnila realizace intervenčního programu vaše očekávání?</w:t>
      </w:r>
      <w:r w:rsidR="00FB4CE7">
        <w:rPr>
          <w:rStyle w:val="Znakapoznpodarou"/>
          <w:b/>
          <w:bCs/>
          <w:color w:val="auto"/>
        </w:rPr>
        <w:footnoteReference w:id="2"/>
      </w:r>
      <w:r w:rsidRPr="007C5B6F">
        <w:rPr>
          <w:b/>
          <w:bCs/>
          <w:color w:val="auto"/>
        </w:rPr>
        <w:t xml:space="preserve"> </w:t>
      </w:r>
    </w:p>
    <w:p w14:paraId="08E92B96" w14:textId="77777777" w:rsidR="007C5B6F" w:rsidRDefault="007C5B6F" w:rsidP="007C5B6F">
      <w:pPr>
        <w:jc w:val="both"/>
        <w:rPr>
          <w:b/>
          <w:sz w:val="22"/>
          <w:szCs w:val="22"/>
        </w:rPr>
      </w:pPr>
    </w:p>
    <w:p w14:paraId="09B16473" w14:textId="77777777" w:rsidR="007C5B6F" w:rsidRDefault="007C5B6F" w:rsidP="007C5B6F">
      <w:pPr>
        <w:ind w:left="708" w:firstLine="708"/>
        <w:jc w:val="both"/>
        <w:rPr>
          <w:rFonts w:ascii="PrivaTwoPro" w:hAnsi="PrivaTwoPro"/>
          <w:sz w:val="22"/>
          <w:szCs w:val="22"/>
        </w:rPr>
      </w:pPr>
      <w:sdt>
        <w:sdtPr>
          <w:rPr>
            <w:rFonts w:ascii="PrivaTwoPro" w:hAnsi="PrivaTwoPro"/>
            <w:sz w:val="22"/>
            <w:szCs w:val="22"/>
          </w:rPr>
          <w:id w:val="194858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2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52F5">
        <w:rPr>
          <w:rFonts w:ascii="PrivaTwoPro" w:hAnsi="PrivaTwoPro"/>
          <w:sz w:val="22"/>
          <w:szCs w:val="22"/>
        </w:rPr>
        <w:t xml:space="preserve"> ANO</w:t>
      </w:r>
      <w:r w:rsidRPr="00FF52F5">
        <w:rPr>
          <w:rFonts w:ascii="PrivaTwoPro" w:hAnsi="PrivaTwoPro"/>
          <w:sz w:val="22"/>
          <w:szCs w:val="22"/>
        </w:rPr>
        <w:tab/>
      </w:r>
      <w:r>
        <w:rPr>
          <w:rFonts w:ascii="PrivaTwoPro" w:hAnsi="PrivaTwoPro"/>
          <w:sz w:val="22"/>
          <w:szCs w:val="22"/>
        </w:rPr>
        <w:tab/>
      </w:r>
      <w:r w:rsidRPr="00FF52F5">
        <w:rPr>
          <w:rFonts w:ascii="PrivaTwoPro" w:hAnsi="PrivaTwoPro"/>
          <w:sz w:val="22"/>
          <w:szCs w:val="22"/>
        </w:rPr>
        <w:t xml:space="preserve"> </w:t>
      </w:r>
      <w:sdt>
        <w:sdtPr>
          <w:rPr>
            <w:rFonts w:ascii="PrivaTwoPro" w:hAnsi="PrivaTwoPro"/>
            <w:sz w:val="22"/>
            <w:szCs w:val="22"/>
          </w:rPr>
          <w:id w:val="-30416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2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52F5">
        <w:rPr>
          <w:rFonts w:ascii="PrivaTwoPro" w:hAnsi="PrivaTwoPro"/>
          <w:sz w:val="22"/>
          <w:szCs w:val="22"/>
        </w:rPr>
        <w:t xml:space="preserve"> NE</w:t>
      </w:r>
    </w:p>
    <w:p w14:paraId="797EBA25" w14:textId="77777777" w:rsidR="007C5B6F" w:rsidRDefault="007C5B6F" w:rsidP="007C5B6F">
      <w:pPr>
        <w:spacing w:line="276" w:lineRule="auto"/>
        <w:rPr>
          <w:b/>
          <w:bCs/>
          <w:i/>
          <w:iCs/>
        </w:rPr>
      </w:pPr>
    </w:p>
    <w:p w14:paraId="0DB80CF0" w14:textId="77777777" w:rsidR="007C5B6F" w:rsidRDefault="007C5B6F" w:rsidP="007C5B6F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7C5B6F">
        <w:rPr>
          <w:b/>
          <w:bCs/>
          <w:color w:val="auto"/>
        </w:rPr>
        <w:t xml:space="preserve">V čem (ne)splnil program Vaše očekávání a zakázku? </w:t>
      </w:r>
    </w:p>
    <w:p w14:paraId="5ADA23DC" w14:textId="77777777" w:rsidR="007C5B6F" w:rsidRDefault="007C5B6F" w:rsidP="007C5B6F">
      <w:pPr>
        <w:pStyle w:val="Stylad"/>
        <w:rPr>
          <w:b/>
          <w:bCs/>
          <w:color w:val="auto"/>
        </w:rPr>
      </w:pPr>
    </w:p>
    <w:p w14:paraId="4880D506" w14:textId="77777777" w:rsidR="007C5B6F" w:rsidRDefault="007C5B6F" w:rsidP="007C5B6F">
      <w:pPr>
        <w:pStyle w:val="Stylad"/>
        <w:rPr>
          <w:b/>
          <w:bCs/>
          <w:color w:val="auto"/>
        </w:rPr>
      </w:pPr>
    </w:p>
    <w:p w14:paraId="71D46D61" w14:textId="77777777" w:rsidR="007C5B6F" w:rsidRDefault="007C5B6F" w:rsidP="007C5B6F">
      <w:pPr>
        <w:pStyle w:val="Stylad"/>
        <w:rPr>
          <w:b/>
          <w:bCs/>
          <w:color w:val="auto"/>
        </w:rPr>
      </w:pPr>
    </w:p>
    <w:p w14:paraId="0D2914E0" w14:textId="77777777" w:rsidR="007C5B6F" w:rsidRDefault="007C5B6F" w:rsidP="007C5B6F">
      <w:pPr>
        <w:pStyle w:val="Stylad"/>
        <w:rPr>
          <w:b/>
          <w:bCs/>
          <w:color w:val="auto"/>
        </w:rPr>
      </w:pPr>
    </w:p>
    <w:p w14:paraId="0EC5FCAF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78497446" w14:textId="77777777" w:rsidR="007C5B6F" w:rsidRPr="007C5B6F" w:rsidRDefault="007C5B6F" w:rsidP="007C5B6F">
      <w:pPr>
        <w:pStyle w:val="Stylad"/>
        <w:numPr>
          <w:ilvl w:val="0"/>
          <w:numId w:val="14"/>
        </w:numPr>
        <w:rPr>
          <w:b/>
          <w:bCs/>
          <w:color w:val="auto"/>
        </w:rPr>
      </w:pPr>
      <w:r w:rsidRPr="007C5B6F">
        <w:rPr>
          <w:b/>
          <w:bCs/>
          <w:color w:val="auto"/>
        </w:rPr>
        <w:t>Jaké změny nastaly ve třídě/u jednotlivců v průběhu programu?</w:t>
      </w:r>
    </w:p>
    <w:p w14:paraId="34FEA83A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28888A38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192B5552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2E74EF80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5714CAA1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53AE671E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64B6C190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522C9F15" w14:textId="77777777" w:rsidR="007C5B6F" w:rsidRPr="007C5B6F" w:rsidRDefault="007C5B6F" w:rsidP="007C5B6F">
      <w:pPr>
        <w:pStyle w:val="Stylad"/>
        <w:rPr>
          <w:b/>
          <w:bCs/>
          <w:color w:val="auto"/>
        </w:rPr>
      </w:pPr>
    </w:p>
    <w:p w14:paraId="14DFC671" w14:textId="77777777" w:rsidR="007C5B6F" w:rsidRPr="007C5B6F" w:rsidRDefault="007C5B6F" w:rsidP="007C5B6F">
      <w:pPr>
        <w:pStyle w:val="Stylad"/>
        <w:numPr>
          <w:ilvl w:val="0"/>
          <w:numId w:val="14"/>
        </w:numPr>
        <w:rPr>
          <w:b/>
          <w:bCs/>
          <w:color w:val="auto"/>
        </w:rPr>
      </w:pPr>
      <w:r w:rsidRPr="007C5B6F">
        <w:rPr>
          <w:b/>
          <w:bCs/>
          <w:color w:val="auto"/>
        </w:rPr>
        <w:t>Jakých změn jste si všimli ve třídě /u jednotlivců po skončení programu?</w:t>
      </w:r>
    </w:p>
    <w:p w14:paraId="666FC42D" w14:textId="77777777" w:rsidR="007C5B6F" w:rsidRDefault="007C5B6F" w:rsidP="007C5B6F">
      <w:pPr>
        <w:pStyle w:val="Stylad"/>
        <w:rPr>
          <w:b/>
          <w:bCs/>
          <w:color w:val="auto"/>
        </w:rPr>
      </w:pPr>
    </w:p>
    <w:p w14:paraId="12B9AF7B" w14:textId="77777777" w:rsidR="008A2E9C" w:rsidRDefault="008A2E9C" w:rsidP="007C5B6F">
      <w:pPr>
        <w:pStyle w:val="Stylad"/>
        <w:rPr>
          <w:b/>
          <w:bCs/>
          <w:color w:val="auto"/>
        </w:rPr>
      </w:pPr>
    </w:p>
    <w:p w14:paraId="28B6DBDB" w14:textId="77777777" w:rsidR="008A2E9C" w:rsidRDefault="008A2E9C" w:rsidP="007C5B6F">
      <w:pPr>
        <w:pStyle w:val="Stylad"/>
        <w:rPr>
          <w:b/>
          <w:bCs/>
          <w:color w:val="auto"/>
        </w:rPr>
      </w:pPr>
    </w:p>
    <w:p w14:paraId="72EF6F16" w14:textId="77777777" w:rsidR="008A2E9C" w:rsidRPr="008A2E9C" w:rsidRDefault="008A2E9C" w:rsidP="007C5B6F">
      <w:pPr>
        <w:pStyle w:val="Stylad"/>
        <w:rPr>
          <w:b/>
          <w:bCs/>
          <w:color w:val="auto"/>
        </w:rPr>
      </w:pPr>
    </w:p>
    <w:p w14:paraId="2B95BCD0" w14:textId="77777777" w:rsidR="008A2E9C" w:rsidRDefault="008A2E9C" w:rsidP="007C5B6F">
      <w:pPr>
        <w:pStyle w:val="Stylad"/>
        <w:rPr>
          <w:b/>
          <w:bCs/>
          <w:color w:val="auto"/>
        </w:rPr>
      </w:pPr>
    </w:p>
    <w:p w14:paraId="0B0F4FC6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332937FA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15448F94" w14:textId="77777777" w:rsidR="008A2E9C" w:rsidRPr="008A2E9C" w:rsidRDefault="008A2E9C" w:rsidP="008A2E9C">
      <w:pPr>
        <w:pStyle w:val="Stylad"/>
        <w:rPr>
          <w:b/>
          <w:bCs/>
          <w:color w:val="auto"/>
        </w:rPr>
      </w:pPr>
    </w:p>
    <w:p w14:paraId="0D2BEF50" w14:textId="77777777" w:rsidR="008A2E9C" w:rsidRPr="004A22F1" w:rsidRDefault="008A2E9C" w:rsidP="008A2E9C">
      <w:pPr>
        <w:jc w:val="both"/>
        <w:rPr>
          <w:b/>
          <w:bCs/>
          <w:sz w:val="22"/>
          <w:szCs w:val="22"/>
          <w:u w:val="single"/>
        </w:rPr>
      </w:pPr>
    </w:p>
    <w:p w14:paraId="73B6FC59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V Praze</w:t>
      </w:r>
      <w:r w:rsidRPr="00FF52F5">
        <w:rPr>
          <w:color w:val="auto"/>
          <w:szCs w:val="22"/>
        </w:rPr>
        <w:tab/>
        <w:t>Dne                    2025</w:t>
      </w:r>
    </w:p>
    <w:p w14:paraId="4DFBE2D5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</w:p>
    <w:p w14:paraId="5339F300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                          </w:t>
      </w:r>
    </w:p>
    <w:p w14:paraId="712C16DF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 xml:space="preserve">                                                                                           </w:t>
      </w:r>
    </w:p>
    <w:p w14:paraId="43765AFA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bookmarkStart w:id="0" w:name="_Hlk200454623"/>
      <w:r w:rsidRPr="00FF52F5">
        <w:rPr>
          <w:color w:val="auto"/>
          <w:szCs w:val="22"/>
        </w:rPr>
        <w:t xml:space="preserve"> Podpis a razítko</w:t>
      </w:r>
    </w:p>
    <w:p w14:paraId="2E8D0D4D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 xml:space="preserve">      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>statutárního zástupce</w:t>
      </w:r>
      <w:bookmarkEnd w:id="0"/>
    </w:p>
    <w:p w14:paraId="74440CB3" w14:textId="77777777" w:rsidR="008A2E9C" w:rsidRPr="00FF52F5" w:rsidRDefault="008A2E9C" w:rsidP="008A2E9C">
      <w:pPr>
        <w:pStyle w:val="Stylad"/>
        <w:rPr>
          <w:b/>
          <w:bCs/>
          <w:color w:val="auto"/>
          <w:szCs w:val="22"/>
        </w:rPr>
      </w:pPr>
    </w:p>
    <w:p w14:paraId="71A82509" w14:textId="77777777" w:rsidR="008A2E9C" w:rsidRPr="00FF52F5" w:rsidRDefault="008A2E9C" w:rsidP="008A2E9C">
      <w:pPr>
        <w:pStyle w:val="Stylad"/>
        <w:ind w:left="360"/>
        <w:rPr>
          <w:color w:val="auto"/>
          <w:szCs w:val="22"/>
        </w:rPr>
      </w:pPr>
    </w:p>
    <w:p w14:paraId="03ECADCB" w14:textId="77777777" w:rsidR="008A2E9C" w:rsidRPr="00DE4205" w:rsidRDefault="008A2E9C" w:rsidP="00B942CB">
      <w:pPr>
        <w:pStyle w:val="Stylad"/>
        <w:rPr>
          <w:color w:val="auto"/>
        </w:rPr>
      </w:pPr>
    </w:p>
    <w:p w14:paraId="6BFB6E7A" w14:textId="77777777" w:rsidR="003329F1" w:rsidRDefault="003329F1" w:rsidP="007D7A59">
      <w:pPr>
        <w:pStyle w:val="Stylad"/>
        <w:rPr>
          <w:color w:val="auto"/>
        </w:rPr>
      </w:pPr>
    </w:p>
    <w:p w14:paraId="664CB822" w14:textId="77777777" w:rsidR="003329F1" w:rsidRPr="00D972DD" w:rsidRDefault="003329F1" w:rsidP="003329F1">
      <w:pPr>
        <w:pStyle w:val="Stylad"/>
        <w:jc w:val="right"/>
        <w:rPr>
          <w:color w:val="auto"/>
        </w:rPr>
      </w:pPr>
    </w:p>
    <w:sectPr w:rsidR="003329F1" w:rsidRPr="00D972DD" w:rsidSect="00B851D4">
      <w:headerReference w:type="first" r:id="rId8"/>
      <w:footerReference w:type="first" r:id="rId9"/>
      <w:pgSz w:w="11906" w:h="16838"/>
      <w:pgMar w:top="1681" w:right="1466" w:bottom="1417" w:left="1620" w:header="1984" w:footer="1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77777777" w:rsidR="000F6DEB" w:rsidRDefault="000C0B6C" w:rsidP="000C0B6C">
    <w:pPr>
      <w:pStyle w:val="Zpat"/>
      <w:ind w:left="28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AB74CE8" wp14:editId="450E5671">
          <wp:simplePos x="0" y="0"/>
          <wp:positionH relativeFrom="column">
            <wp:posOffset>4961222</wp:posOffset>
          </wp:positionH>
          <wp:positionV relativeFrom="paragraph">
            <wp:posOffset>149225</wp:posOffset>
          </wp:positionV>
          <wp:extent cx="558800" cy="548640"/>
          <wp:effectExtent l="0" t="0" r="0" b="3810"/>
          <wp:wrapNone/>
          <wp:docPr id="1176020163" name="Obrázek 1176020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06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5B026CE2">
              <wp:simplePos x="0" y="0"/>
              <wp:positionH relativeFrom="page">
                <wp:posOffset>1072381</wp:posOffset>
              </wp:positionH>
              <wp:positionV relativeFrom="paragraph">
                <wp:posOffset>147955</wp:posOffset>
              </wp:positionV>
              <wp:extent cx="4921885" cy="64770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84.45pt;margin-top:11.65pt;width:387.55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  <w:footnote w:id="1">
    <w:p w14:paraId="74A01677" w14:textId="3F76A1C8" w:rsidR="007C5B6F" w:rsidRPr="007C5B6F" w:rsidRDefault="007C5B6F">
      <w:pPr>
        <w:pStyle w:val="Textpoznpodarou"/>
        <w:rPr>
          <w:rFonts w:ascii="PrivaTwoPro" w:hAnsi="PrivaTwoPro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C5B6F">
        <w:rPr>
          <w:rFonts w:ascii="PrivaTwoPro" w:hAnsi="PrivaTwoPro"/>
          <w:sz w:val="18"/>
          <w:szCs w:val="18"/>
        </w:rPr>
        <w:t>Vyplňuje třídní učitel, popř. školní metodik prevence.</w:t>
      </w:r>
    </w:p>
  </w:footnote>
  <w:footnote w:id="2">
    <w:p w14:paraId="44FB84E2" w14:textId="59315F06" w:rsidR="00FB4CE7" w:rsidRPr="00FB4CE7" w:rsidRDefault="00FB4CE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</w:t>
      </w:r>
      <w:r w:rsidRPr="00FF52F5">
        <w:rPr>
          <w:sz w:val="16"/>
          <w:szCs w:val="16"/>
        </w:rPr>
        <w:t>Zaškrtněte odpovídající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Praha  9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Praha  9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135064253" name="Obrázek 13506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1"/>
    <w:multiLevelType w:val="multilevel"/>
    <w:tmpl w:val="9A7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6F3"/>
    <w:multiLevelType w:val="hybridMultilevel"/>
    <w:tmpl w:val="33EEA7D6"/>
    <w:lvl w:ilvl="0" w:tplc="4BBA7F0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47C19"/>
    <w:multiLevelType w:val="multilevel"/>
    <w:tmpl w:val="28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9F2"/>
    <w:multiLevelType w:val="multilevel"/>
    <w:tmpl w:val="1B8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80688"/>
    <w:multiLevelType w:val="multilevel"/>
    <w:tmpl w:val="8B2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61150"/>
    <w:multiLevelType w:val="hybridMultilevel"/>
    <w:tmpl w:val="B90816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00A2"/>
    <w:multiLevelType w:val="hybridMultilevel"/>
    <w:tmpl w:val="A6720DC4"/>
    <w:lvl w:ilvl="0" w:tplc="4754C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81D05"/>
    <w:multiLevelType w:val="multilevel"/>
    <w:tmpl w:val="DE0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269BD"/>
    <w:multiLevelType w:val="hybridMultilevel"/>
    <w:tmpl w:val="FDCC2E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0017"/>
    <w:multiLevelType w:val="multilevel"/>
    <w:tmpl w:val="214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4670D"/>
    <w:multiLevelType w:val="multilevel"/>
    <w:tmpl w:val="7BB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E7A62"/>
    <w:multiLevelType w:val="multilevel"/>
    <w:tmpl w:val="9E3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74062">
    <w:abstractNumId w:val="5"/>
  </w:num>
  <w:num w:numId="2" w16cid:durableId="1706563206">
    <w:abstractNumId w:val="2"/>
  </w:num>
  <w:num w:numId="3" w16cid:durableId="29957466">
    <w:abstractNumId w:val="12"/>
  </w:num>
  <w:num w:numId="4" w16cid:durableId="1020620317">
    <w:abstractNumId w:val="13"/>
  </w:num>
  <w:num w:numId="5" w16cid:durableId="1438600516">
    <w:abstractNumId w:val="4"/>
  </w:num>
  <w:num w:numId="6" w16cid:durableId="193730876">
    <w:abstractNumId w:val="0"/>
  </w:num>
  <w:num w:numId="7" w16cid:durableId="1828324785">
    <w:abstractNumId w:val="6"/>
  </w:num>
  <w:num w:numId="8" w16cid:durableId="1369530947">
    <w:abstractNumId w:val="3"/>
  </w:num>
  <w:num w:numId="9" w16cid:durableId="788863098">
    <w:abstractNumId w:val="11"/>
  </w:num>
  <w:num w:numId="10" w16cid:durableId="1737118892">
    <w:abstractNumId w:val="9"/>
  </w:num>
  <w:num w:numId="11" w16cid:durableId="402025830">
    <w:abstractNumId w:val="7"/>
  </w:num>
  <w:num w:numId="12" w16cid:durableId="451360265">
    <w:abstractNumId w:val="8"/>
  </w:num>
  <w:num w:numId="13" w16cid:durableId="1255432965">
    <w:abstractNumId w:val="1"/>
  </w:num>
  <w:num w:numId="14" w16cid:durableId="1271936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70D03"/>
    <w:rsid w:val="000C0B6C"/>
    <w:rsid w:val="000C6806"/>
    <w:rsid w:val="000F6DEB"/>
    <w:rsid w:val="00117B73"/>
    <w:rsid w:val="00194024"/>
    <w:rsid w:val="002012C8"/>
    <w:rsid w:val="00264FEB"/>
    <w:rsid w:val="003329F1"/>
    <w:rsid w:val="003B2035"/>
    <w:rsid w:val="00456039"/>
    <w:rsid w:val="00497CCD"/>
    <w:rsid w:val="004E5352"/>
    <w:rsid w:val="005247E0"/>
    <w:rsid w:val="005254BB"/>
    <w:rsid w:val="00586C99"/>
    <w:rsid w:val="006856C5"/>
    <w:rsid w:val="006E571B"/>
    <w:rsid w:val="00743506"/>
    <w:rsid w:val="00762BFE"/>
    <w:rsid w:val="00793836"/>
    <w:rsid w:val="007C5B6F"/>
    <w:rsid w:val="007D7A59"/>
    <w:rsid w:val="008A2E9C"/>
    <w:rsid w:val="008F58F2"/>
    <w:rsid w:val="00915617"/>
    <w:rsid w:val="0093056D"/>
    <w:rsid w:val="00980BA9"/>
    <w:rsid w:val="009B2115"/>
    <w:rsid w:val="009B4B47"/>
    <w:rsid w:val="009D4660"/>
    <w:rsid w:val="00A71842"/>
    <w:rsid w:val="00A94210"/>
    <w:rsid w:val="00AF4C79"/>
    <w:rsid w:val="00B60A85"/>
    <w:rsid w:val="00B851D4"/>
    <w:rsid w:val="00B942CB"/>
    <w:rsid w:val="00BD69D5"/>
    <w:rsid w:val="00BE077A"/>
    <w:rsid w:val="00C034AE"/>
    <w:rsid w:val="00C25824"/>
    <w:rsid w:val="00C441B4"/>
    <w:rsid w:val="00C6546A"/>
    <w:rsid w:val="00CA4F39"/>
    <w:rsid w:val="00CB7B1A"/>
    <w:rsid w:val="00CF3CE6"/>
    <w:rsid w:val="00D02CA7"/>
    <w:rsid w:val="00D972DD"/>
    <w:rsid w:val="00DE4205"/>
    <w:rsid w:val="00DF7827"/>
    <w:rsid w:val="00E530DC"/>
    <w:rsid w:val="00EC7AAD"/>
    <w:rsid w:val="00ED1F82"/>
    <w:rsid w:val="00FA7FB9"/>
    <w:rsid w:val="00FB4CE7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59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iPriority w:val="99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BE077A"/>
    <w:rPr>
      <w:color w:val="auto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BE077A"/>
    <w:rPr>
      <w:color w:val="auto"/>
      <w:sz w:val="22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7D7A5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8A2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2E9C"/>
    <w:rPr>
      <w:rFonts w:ascii="Arial" w:eastAsia="Times New Roman" w:hAnsi="Arial" w:cs="Arial"/>
      <w:color w:val="auto"/>
      <w:spacing w:val="0"/>
      <w:sz w:val="20"/>
      <w:szCs w:val="20"/>
      <w:lang w:eastAsia="cs-CZ"/>
    </w:rPr>
  </w:style>
  <w:style w:type="character" w:styleId="Znakapoznpodarou">
    <w:name w:val="footnote reference"/>
    <w:semiHidden/>
    <w:rsid w:val="008A2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6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4</cp:revision>
  <dcterms:created xsi:type="dcterms:W3CDTF">2025-06-12T09:14:00Z</dcterms:created>
  <dcterms:modified xsi:type="dcterms:W3CDTF">2025-06-12T09:19:00Z</dcterms:modified>
</cp:coreProperties>
</file>