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804" w:rsidRDefault="002F0804" w:rsidP="00A97BC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Pozvánka na koncerty</w:t>
      </w:r>
    </w:p>
    <w:p w:rsidR="002F0804" w:rsidRDefault="002F0804" w:rsidP="00A97BC6">
      <w:pPr>
        <w:jc w:val="center"/>
        <w:rPr>
          <w:rFonts w:ascii="Times New Roman" w:hAnsi="Times New Roman"/>
          <w:b/>
          <w:sz w:val="24"/>
          <w:szCs w:val="24"/>
        </w:rPr>
      </w:pPr>
    </w:p>
    <w:p w:rsidR="002F0804" w:rsidRDefault="002F0804" w:rsidP="009613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0804" w:rsidRPr="00961369" w:rsidRDefault="002F0804" w:rsidP="009613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Únor</w:t>
      </w:r>
    </w:p>
    <w:p w:rsidR="002F0804" w:rsidRDefault="002F0804" w:rsidP="009613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0804" w:rsidRDefault="002F0804" w:rsidP="009613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0804" w:rsidRDefault="002F0804" w:rsidP="0047716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Výstava prací žáků výtvarného oboru ZUŠ Černý Most</w:t>
      </w:r>
    </w:p>
    <w:p w:rsidR="002F0804" w:rsidRDefault="002F0804" w:rsidP="0047716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4755DD">
        <w:rPr>
          <w:rFonts w:ascii="Times New Roman" w:hAnsi="Times New Roman"/>
          <w:sz w:val="24"/>
          <w:szCs w:val="24"/>
        </w:rPr>
        <w:t>Vernisáž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 w:rsidRPr="005721C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2</w:t>
      </w:r>
      <w:r w:rsidRPr="005721CB">
        <w:rPr>
          <w:rFonts w:ascii="Times New Roman" w:hAnsi="Times New Roman"/>
          <w:sz w:val="24"/>
          <w:szCs w:val="24"/>
        </w:rPr>
        <w:t>. – 1</w:t>
      </w:r>
      <w:r>
        <w:rPr>
          <w:rFonts w:ascii="Times New Roman" w:hAnsi="Times New Roman"/>
          <w:sz w:val="24"/>
          <w:szCs w:val="24"/>
        </w:rPr>
        <w:t>7</w:t>
      </w:r>
      <w:r w:rsidRPr="005721CB">
        <w:rPr>
          <w:rFonts w:ascii="Times New Roman" w:hAnsi="Times New Roman"/>
          <w:sz w:val="24"/>
          <w:szCs w:val="24"/>
        </w:rPr>
        <w:t xml:space="preserve">.00 hod. – </w:t>
      </w:r>
      <w:r>
        <w:rPr>
          <w:rFonts w:ascii="Times New Roman" w:hAnsi="Times New Roman"/>
          <w:sz w:val="24"/>
          <w:szCs w:val="24"/>
        </w:rPr>
        <w:t>Galerie 14 – Černý Most</w:t>
      </w:r>
      <w:r w:rsidRPr="005721CB">
        <w:rPr>
          <w:rFonts w:ascii="Times New Roman" w:hAnsi="Times New Roman"/>
          <w:sz w:val="24"/>
          <w:szCs w:val="24"/>
        </w:rPr>
        <w:t xml:space="preserve"> </w:t>
      </w:r>
    </w:p>
    <w:p w:rsidR="002F0804" w:rsidRDefault="002F0804" w:rsidP="0047716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Vystoupí pěvecké sbory Lísteček a Lístek, sbormistryně Marie Sedláková</w:t>
      </w:r>
    </w:p>
    <w:p w:rsidR="002F0804" w:rsidRDefault="002F0804" w:rsidP="0047716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Výstava se koná pod záštitou starosty MČ Praha 14 Bc. Radka Vondry, </w:t>
      </w:r>
    </w:p>
    <w:p w:rsidR="002F0804" w:rsidRDefault="002F0804" w:rsidP="0047716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potrvá do 26. 2. 2015, otevřeno Út – Čt od 14.00 do 18.00 hod.</w:t>
      </w:r>
    </w:p>
    <w:p w:rsidR="002F0804" w:rsidRDefault="002F0804" w:rsidP="009613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0804" w:rsidRDefault="002F0804" w:rsidP="009613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0804" w:rsidRDefault="002F0804" w:rsidP="0047716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Koncert žáků klavírní třídy Daniela Kallmünzera</w:t>
      </w:r>
    </w:p>
    <w:p w:rsidR="002F0804" w:rsidRDefault="002F0804" w:rsidP="0047716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721C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2</w:t>
      </w:r>
      <w:r w:rsidRPr="005721CB">
        <w:rPr>
          <w:rFonts w:ascii="Times New Roman" w:hAnsi="Times New Roman"/>
          <w:sz w:val="24"/>
          <w:szCs w:val="24"/>
        </w:rPr>
        <w:t>. – 1</w:t>
      </w:r>
      <w:r>
        <w:rPr>
          <w:rFonts w:ascii="Times New Roman" w:hAnsi="Times New Roman"/>
          <w:sz w:val="24"/>
          <w:szCs w:val="24"/>
        </w:rPr>
        <w:t>8</w:t>
      </w:r>
      <w:r w:rsidRPr="005721CB">
        <w:rPr>
          <w:rFonts w:ascii="Times New Roman" w:hAnsi="Times New Roman"/>
          <w:sz w:val="24"/>
          <w:szCs w:val="24"/>
        </w:rPr>
        <w:t>.00 hod. – sál školy</w:t>
      </w:r>
    </w:p>
    <w:p w:rsidR="002F0804" w:rsidRDefault="002F0804" w:rsidP="009613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0804" w:rsidRDefault="002F0804" w:rsidP="009613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0804" w:rsidRPr="00961369" w:rsidRDefault="002F0804" w:rsidP="0047716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IV. </w:t>
      </w:r>
      <w:r w:rsidRPr="00961369">
        <w:rPr>
          <w:rFonts w:ascii="Times New Roman" w:hAnsi="Times New Roman"/>
          <w:b/>
          <w:sz w:val="24"/>
          <w:szCs w:val="24"/>
        </w:rPr>
        <w:t>Hudební večer</w:t>
      </w:r>
    </w:p>
    <w:p w:rsidR="002F0804" w:rsidRDefault="002F0804" w:rsidP="0047716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5721CB">
        <w:rPr>
          <w:rFonts w:ascii="Times New Roman" w:hAnsi="Times New Roman"/>
          <w:sz w:val="24"/>
          <w:szCs w:val="24"/>
        </w:rPr>
        <w:t>tradiční koncert žáků školy</w:t>
      </w:r>
    </w:p>
    <w:p w:rsidR="002F0804" w:rsidRDefault="002F0804" w:rsidP="0047716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5721C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2</w:t>
      </w:r>
      <w:r w:rsidRPr="005721CB">
        <w:rPr>
          <w:rFonts w:ascii="Times New Roman" w:hAnsi="Times New Roman"/>
          <w:sz w:val="24"/>
          <w:szCs w:val="24"/>
        </w:rPr>
        <w:t>. – 18.00 hod. – sál školy</w:t>
      </w:r>
    </w:p>
    <w:p w:rsidR="002F0804" w:rsidRDefault="002F0804" w:rsidP="009613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0804" w:rsidRDefault="002F0804" w:rsidP="009613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0804" w:rsidRDefault="002F0804" w:rsidP="00584A6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Koncert žáků flétnové třídy Zuzany Bandúrové</w:t>
      </w:r>
    </w:p>
    <w:p w:rsidR="002F0804" w:rsidRDefault="002F0804" w:rsidP="00584A67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5721C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2</w:t>
      </w:r>
      <w:r w:rsidRPr="005721CB">
        <w:rPr>
          <w:rFonts w:ascii="Times New Roman" w:hAnsi="Times New Roman"/>
          <w:sz w:val="24"/>
          <w:szCs w:val="24"/>
        </w:rPr>
        <w:t>. – 1</w:t>
      </w:r>
      <w:r>
        <w:rPr>
          <w:rFonts w:ascii="Times New Roman" w:hAnsi="Times New Roman"/>
          <w:sz w:val="24"/>
          <w:szCs w:val="24"/>
        </w:rPr>
        <w:t>8</w:t>
      </w:r>
      <w:r w:rsidRPr="005721CB">
        <w:rPr>
          <w:rFonts w:ascii="Times New Roman" w:hAnsi="Times New Roman"/>
          <w:sz w:val="24"/>
          <w:szCs w:val="24"/>
        </w:rPr>
        <w:t>.00 hod. – sál školy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F0804" w:rsidRDefault="002F0804" w:rsidP="00584A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0804" w:rsidRDefault="002F0804" w:rsidP="00584A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0804" w:rsidRDefault="002F0804" w:rsidP="0047716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Koncert žáků smyčcového oddělení</w:t>
      </w:r>
    </w:p>
    <w:p w:rsidR="002F0804" w:rsidRDefault="002F0804" w:rsidP="0047716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5721C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2</w:t>
      </w:r>
      <w:r w:rsidRPr="005721CB">
        <w:rPr>
          <w:rFonts w:ascii="Times New Roman" w:hAnsi="Times New Roman"/>
          <w:sz w:val="24"/>
          <w:szCs w:val="24"/>
        </w:rPr>
        <w:t>. – 1</w:t>
      </w:r>
      <w:r>
        <w:rPr>
          <w:rFonts w:ascii="Times New Roman" w:hAnsi="Times New Roman"/>
          <w:sz w:val="24"/>
          <w:szCs w:val="24"/>
        </w:rPr>
        <w:t>8</w:t>
      </w:r>
      <w:r w:rsidRPr="005721CB">
        <w:rPr>
          <w:rFonts w:ascii="Times New Roman" w:hAnsi="Times New Roman"/>
          <w:sz w:val="24"/>
          <w:szCs w:val="24"/>
        </w:rPr>
        <w:t xml:space="preserve">.00 hod. – </w:t>
      </w:r>
      <w:r>
        <w:rPr>
          <w:rFonts w:ascii="Times New Roman" w:hAnsi="Times New Roman"/>
          <w:sz w:val="24"/>
          <w:szCs w:val="24"/>
        </w:rPr>
        <w:t>Galerie 14 – Černý Most</w:t>
      </w:r>
      <w:r w:rsidRPr="005721CB">
        <w:rPr>
          <w:rFonts w:ascii="Times New Roman" w:hAnsi="Times New Roman"/>
          <w:sz w:val="24"/>
          <w:szCs w:val="24"/>
        </w:rPr>
        <w:t xml:space="preserve"> </w:t>
      </w:r>
    </w:p>
    <w:p w:rsidR="002F0804" w:rsidRDefault="002F0804" w:rsidP="00584A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0804" w:rsidRDefault="002F0804" w:rsidP="00584A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0804" w:rsidRDefault="002F0804" w:rsidP="0047716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Autorský večer Pavla Cibocha, Karla Mirošníka a Kristiana Vacka</w:t>
      </w:r>
    </w:p>
    <w:p w:rsidR="002F0804" w:rsidRDefault="002F0804" w:rsidP="0047716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Pr="005721C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2</w:t>
      </w:r>
      <w:r w:rsidRPr="005721CB">
        <w:rPr>
          <w:rFonts w:ascii="Times New Roman" w:hAnsi="Times New Roman"/>
          <w:sz w:val="24"/>
          <w:szCs w:val="24"/>
        </w:rPr>
        <w:t>. – 1</w:t>
      </w:r>
      <w:r>
        <w:rPr>
          <w:rFonts w:ascii="Times New Roman" w:hAnsi="Times New Roman"/>
          <w:sz w:val="24"/>
          <w:szCs w:val="24"/>
        </w:rPr>
        <w:t>8</w:t>
      </w:r>
      <w:r w:rsidRPr="005721CB">
        <w:rPr>
          <w:rFonts w:ascii="Times New Roman" w:hAnsi="Times New Roman"/>
          <w:sz w:val="24"/>
          <w:szCs w:val="24"/>
        </w:rPr>
        <w:t xml:space="preserve">.00 hod. – </w:t>
      </w:r>
      <w:r>
        <w:rPr>
          <w:rFonts w:ascii="Times New Roman" w:hAnsi="Times New Roman"/>
          <w:sz w:val="24"/>
          <w:szCs w:val="24"/>
        </w:rPr>
        <w:t>Galerie 14 – Černý Most</w:t>
      </w:r>
      <w:r w:rsidRPr="005721CB">
        <w:rPr>
          <w:rFonts w:ascii="Times New Roman" w:hAnsi="Times New Roman"/>
          <w:sz w:val="24"/>
          <w:szCs w:val="24"/>
        </w:rPr>
        <w:t xml:space="preserve"> </w:t>
      </w:r>
    </w:p>
    <w:p w:rsidR="002F0804" w:rsidRDefault="002F0804" w:rsidP="00584A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0804" w:rsidRDefault="002F0804" w:rsidP="00584A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0804" w:rsidRDefault="002F0804" w:rsidP="00584A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0804" w:rsidRPr="00C14D36" w:rsidRDefault="002F0804" w:rsidP="00A97BC6">
      <w:pPr>
        <w:spacing w:after="0" w:line="240" w:lineRule="auto"/>
        <w:rPr>
          <w:sz w:val="24"/>
          <w:szCs w:val="24"/>
        </w:rPr>
      </w:pPr>
    </w:p>
    <w:sectPr w:rsidR="002F0804" w:rsidRPr="00C14D36" w:rsidSect="004F7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4587"/>
    <w:multiLevelType w:val="hybridMultilevel"/>
    <w:tmpl w:val="0382E312"/>
    <w:lvl w:ilvl="0" w:tplc="853A7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0C45C8"/>
    <w:multiLevelType w:val="hybridMultilevel"/>
    <w:tmpl w:val="E1AE52A6"/>
    <w:lvl w:ilvl="0" w:tplc="253CBC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1CCE619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55CF38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7DA5AD0"/>
    <w:multiLevelType w:val="hybridMultilevel"/>
    <w:tmpl w:val="DEDAFFB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A38A636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A320CB"/>
    <w:multiLevelType w:val="hybridMultilevel"/>
    <w:tmpl w:val="7132FA50"/>
    <w:lvl w:ilvl="0" w:tplc="853A7C0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3FE5656"/>
    <w:multiLevelType w:val="hybridMultilevel"/>
    <w:tmpl w:val="7E9EEB32"/>
    <w:lvl w:ilvl="0" w:tplc="6068F8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D1B5A63"/>
    <w:multiLevelType w:val="hybridMultilevel"/>
    <w:tmpl w:val="BB262882"/>
    <w:lvl w:ilvl="0" w:tplc="853A7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388C"/>
    <w:rsid w:val="00127301"/>
    <w:rsid w:val="001D31AF"/>
    <w:rsid w:val="001E60C1"/>
    <w:rsid w:val="00215F66"/>
    <w:rsid w:val="00287A83"/>
    <w:rsid w:val="002F0804"/>
    <w:rsid w:val="003E1906"/>
    <w:rsid w:val="003F53DC"/>
    <w:rsid w:val="00420DE6"/>
    <w:rsid w:val="00457CAF"/>
    <w:rsid w:val="004755DD"/>
    <w:rsid w:val="00477161"/>
    <w:rsid w:val="004C5642"/>
    <w:rsid w:val="004C633F"/>
    <w:rsid w:val="004F2304"/>
    <w:rsid w:val="004F7B5A"/>
    <w:rsid w:val="005721CB"/>
    <w:rsid w:val="0057595B"/>
    <w:rsid w:val="00581FF2"/>
    <w:rsid w:val="00584A67"/>
    <w:rsid w:val="005B010B"/>
    <w:rsid w:val="00630C81"/>
    <w:rsid w:val="006558D9"/>
    <w:rsid w:val="00673D1C"/>
    <w:rsid w:val="006E64D5"/>
    <w:rsid w:val="00785744"/>
    <w:rsid w:val="007907DE"/>
    <w:rsid w:val="00803222"/>
    <w:rsid w:val="0092426A"/>
    <w:rsid w:val="00943132"/>
    <w:rsid w:val="00943A46"/>
    <w:rsid w:val="00961369"/>
    <w:rsid w:val="00961579"/>
    <w:rsid w:val="00975447"/>
    <w:rsid w:val="00A5388C"/>
    <w:rsid w:val="00A76571"/>
    <w:rsid w:val="00A84B20"/>
    <w:rsid w:val="00A97BC6"/>
    <w:rsid w:val="00AC24F3"/>
    <w:rsid w:val="00AE4187"/>
    <w:rsid w:val="00B42F77"/>
    <w:rsid w:val="00BA00E3"/>
    <w:rsid w:val="00C14D36"/>
    <w:rsid w:val="00C87D74"/>
    <w:rsid w:val="00C91142"/>
    <w:rsid w:val="00CE1703"/>
    <w:rsid w:val="00D22408"/>
    <w:rsid w:val="00D30047"/>
    <w:rsid w:val="00DC72BD"/>
    <w:rsid w:val="00DD00A2"/>
    <w:rsid w:val="00E95FC9"/>
    <w:rsid w:val="00EF3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B5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38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5388C"/>
    <w:rPr>
      <w:rFonts w:ascii="Times New Roman" w:hAnsi="Times New Roman" w:cs="Times New Roman"/>
      <w:sz w:val="24"/>
      <w:szCs w:val="24"/>
      <w:lang w:eastAsia="cs-CZ"/>
    </w:rPr>
  </w:style>
  <w:style w:type="paragraph" w:styleId="ListParagraph">
    <w:name w:val="List Paragraph"/>
    <w:basedOn w:val="Normal"/>
    <w:uiPriority w:val="99"/>
    <w:qFormat/>
    <w:rsid w:val="00C911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43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3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112</Words>
  <Characters>667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na koncerty</dc:title>
  <dc:subject/>
  <dc:creator>Zíka</dc:creator>
  <cp:keywords/>
  <dc:description/>
  <cp:lastModifiedBy>bv02</cp:lastModifiedBy>
  <cp:revision>2</cp:revision>
  <cp:lastPrinted>2014-09-08T12:57:00Z</cp:lastPrinted>
  <dcterms:created xsi:type="dcterms:W3CDTF">2015-02-03T09:05:00Z</dcterms:created>
  <dcterms:modified xsi:type="dcterms:W3CDTF">2015-02-03T09:05:00Z</dcterms:modified>
</cp:coreProperties>
</file>